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D3BB" w14:textId="77777777" w:rsidR="00B86141" w:rsidRPr="00E23DA7" w:rsidRDefault="00B86141">
      <w:pPr>
        <w:pStyle w:val="Nadpis1"/>
      </w:pPr>
      <w:r w:rsidRPr="00E23DA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E23DA7" w14:paraId="0D5E3A8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6777F1" w14:textId="77777777" w:rsidR="00B86141" w:rsidRPr="00E23DA7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23DA7">
              <w:rPr>
                <w:rFonts w:ascii="Arial" w:hAnsi="Arial" w:cs="Arial"/>
                <w:b/>
                <w:bCs/>
              </w:rPr>
              <w:t>ODBĚRATEL:</w:t>
            </w:r>
          </w:p>
          <w:p w14:paraId="6C710535" w14:textId="77777777" w:rsidR="00B86141" w:rsidRPr="00E23DA7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46E1A5FC" w14:textId="77777777" w:rsidR="00B86141" w:rsidRPr="00E23DA7" w:rsidRDefault="00EE01E6">
            <w:pPr>
              <w:rPr>
                <w:rFonts w:ascii="Arial" w:hAnsi="Arial" w:cs="Arial"/>
              </w:rPr>
            </w:pPr>
            <w:proofErr w:type="gramStart"/>
            <w:r w:rsidRPr="00E23DA7">
              <w:rPr>
                <w:rFonts w:ascii="Arial" w:hAnsi="Arial" w:cs="Arial"/>
              </w:rPr>
              <w:t xml:space="preserve">ČR - </w:t>
            </w:r>
            <w:r w:rsidR="00B86141" w:rsidRPr="00E23DA7">
              <w:rPr>
                <w:rFonts w:ascii="Arial" w:hAnsi="Arial" w:cs="Arial"/>
              </w:rPr>
              <w:t>Krajské</w:t>
            </w:r>
            <w:proofErr w:type="gramEnd"/>
            <w:r w:rsidR="00B86141" w:rsidRPr="00E23DA7">
              <w:rPr>
                <w:rFonts w:ascii="Arial" w:hAnsi="Arial" w:cs="Arial"/>
              </w:rPr>
              <w:t xml:space="preserve"> státní zastupitelství v Plzni</w:t>
            </w:r>
          </w:p>
          <w:p w14:paraId="59A98565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Veleslavínova 27/38</w:t>
            </w:r>
          </w:p>
          <w:p w14:paraId="576F4D28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301 00 Plzeň</w:t>
            </w:r>
          </w:p>
          <w:p w14:paraId="63EFCCB9" w14:textId="77777777" w:rsidR="00B86141" w:rsidRPr="00E23DA7" w:rsidRDefault="00B86141">
            <w:pPr>
              <w:rPr>
                <w:rFonts w:ascii="Arial" w:hAnsi="Arial" w:cs="Arial"/>
              </w:rPr>
            </w:pPr>
          </w:p>
          <w:p w14:paraId="018DC335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 xml:space="preserve">Účet: </w:t>
            </w:r>
            <w:r w:rsidRPr="00652EB1">
              <w:rPr>
                <w:rFonts w:ascii="Arial" w:hAnsi="Arial" w:cs="Arial"/>
                <w:highlight w:val="black"/>
              </w:rPr>
              <w:t>4022311 / 0710</w:t>
            </w:r>
          </w:p>
          <w:p w14:paraId="36866E3E" w14:textId="77777777" w:rsidR="00B86141" w:rsidRPr="00E23DA7" w:rsidRDefault="00B86141">
            <w:pPr>
              <w:rPr>
                <w:rFonts w:ascii="Arial" w:hAnsi="Arial" w:cs="Arial"/>
              </w:rPr>
            </w:pPr>
          </w:p>
          <w:p w14:paraId="5E401DE2" w14:textId="77777777" w:rsidR="00B86141" w:rsidRPr="00E23DA7" w:rsidRDefault="00B86141">
            <w:pPr>
              <w:rPr>
                <w:rFonts w:ascii="Arial" w:hAnsi="Arial" w:cs="Arial"/>
                <w:b/>
                <w:bCs/>
              </w:rPr>
            </w:pPr>
            <w:r w:rsidRPr="00E23DA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C758D7" w14:textId="77777777" w:rsidR="00B86141" w:rsidRPr="00E23DA7" w:rsidRDefault="00B86141">
            <w:pPr>
              <w:spacing w:before="60"/>
              <w:rPr>
                <w:rFonts w:ascii="Arial" w:hAnsi="Arial" w:cs="Arial"/>
              </w:rPr>
            </w:pPr>
            <w:proofErr w:type="gramStart"/>
            <w:r w:rsidRPr="00E23DA7">
              <w:rPr>
                <w:rFonts w:ascii="Arial" w:hAnsi="Arial" w:cs="Arial"/>
                <w:b/>
                <w:bCs/>
              </w:rPr>
              <w:t>IČ</w:t>
            </w:r>
            <w:r w:rsidR="00EE01E6" w:rsidRPr="00E23DA7">
              <w:rPr>
                <w:rFonts w:ascii="Arial" w:hAnsi="Arial" w:cs="Arial"/>
                <w:b/>
                <w:bCs/>
              </w:rPr>
              <w:t>O</w:t>
            </w:r>
            <w:r w:rsidRPr="00E23DA7">
              <w:rPr>
                <w:rFonts w:ascii="Arial" w:hAnsi="Arial" w:cs="Arial"/>
                <w:b/>
                <w:bCs/>
              </w:rPr>
              <w:t xml:space="preserve">:  </w:t>
            </w:r>
            <w:r w:rsidRPr="00E23DA7">
              <w:rPr>
                <w:rFonts w:ascii="Arial" w:hAnsi="Arial" w:cs="Arial"/>
              </w:rPr>
              <w:t>00026034</w:t>
            </w:r>
            <w:proofErr w:type="gramEnd"/>
          </w:p>
          <w:p w14:paraId="66A825F7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6A37" w14:textId="77777777" w:rsidR="00B86141" w:rsidRPr="00E23DA7" w:rsidRDefault="00B86141">
            <w:pPr>
              <w:spacing w:before="60"/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 xml:space="preserve">Číslo objednávky: </w:t>
            </w:r>
          </w:p>
          <w:p w14:paraId="3F88B8FD" w14:textId="77777777" w:rsidR="00B86141" w:rsidRPr="00E23DA7" w:rsidRDefault="00B86141">
            <w:pPr>
              <w:spacing w:before="60"/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2026 / OB / 145</w:t>
            </w:r>
          </w:p>
          <w:p w14:paraId="7B2DA928" w14:textId="77777777" w:rsidR="00B86141" w:rsidRPr="00E23DA7" w:rsidRDefault="00B86141">
            <w:pPr>
              <w:rPr>
                <w:rFonts w:ascii="Arial" w:hAnsi="Arial" w:cs="Arial"/>
              </w:rPr>
            </w:pPr>
          </w:p>
          <w:p w14:paraId="21BF6F46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Spisová značka:</w:t>
            </w:r>
          </w:p>
          <w:p w14:paraId="481CA121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 xml:space="preserve"> 3 SPR 14/2026</w:t>
            </w:r>
          </w:p>
        </w:tc>
      </w:tr>
      <w:tr w:rsidR="00B86141" w:rsidRPr="00E23DA7" w14:paraId="0D75A7E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F7B763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 xml:space="preserve"> </w:t>
            </w:r>
          </w:p>
          <w:p w14:paraId="24433E36" w14:textId="77777777" w:rsidR="00B86141" w:rsidRPr="00E23DA7" w:rsidRDefault="00B86141">
            <w:pPr>
              <w:spacing w:after="120"/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B6712A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C202009" w14:textId="77777777" w:rsidR="00B86141" w:rsidRPr="00E23DA7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E23DA7">
              <w:rPr>
                <w:rFonts w:ascii="Arial" w:hAnsi="Arial" w:cs="Arial"/>
              </w:rPr>
              <w:t>IČ</w:t>
            </w:r>
            <w:r w:rsidR="00EE01E6" w:rsidRPr="00E23DA7">
              <w:rPr>
                <w:rFonts w:ascii="Arial" w:hAnsi="Arial" w:cs="Arial"/>
              </w:rPr>
              <w:t>O</w:t>
            </w:r>
            <w:r w:rsidRPr="00E23DA7">
              <w:rPr>
                <w:rFonts w:ascii="Arial" w:hAnsi="Arial" w:cs="Arial"/>
              </w:rPr>
              <w:t>: 62913671</w:t>
            </w:r>
          </w:p>
          <w:p w14:paraId="2779F9EC" w14:textId="77777777" w:rsidR="00B86141" w:rsidRPr="00E23DA7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DIČ: CZ62913671</w:t>
            </w:r>
          </w:p>
        </w:tc>
      </w:tr>
      <w:tr w:rsidR="00B86141" w:rsidRPr="00E23DA7" w14:paraId="192D194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B81D17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340EE12" w14:textId="77777777" w:rsidR="00B86141" w:rsidRPr="00E23DA7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FA05F9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Up Česká republika s.r.o.</w:t>
            </w:r>
          </w:p>
          <w:p w14:paraId="7EC40EB3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Zelený pruh 1560/99</w:t>
            </w:r>
          </w:p>
          <w:p w14:paraId="4274E2C9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 xml:space="preserve">140 </w:t>
            </w:r>
            <w:proofErr w:type="gramStart"/>
            <w:r w:rsidRPr="00E23DA7">
              <w:rPr>
                <w:rFonts w:ascii="Arial" w:hAnsi="Arial" w:cs="Arial"/>
              </w:rPr>
              <w:t>00  Praha</w:t>
            </w:r>
            <w:proofErr w:type="gramEnd"/>
            <w:r w:rsidRPr="00E23DA7">
              <w:rPr>
                <w:rFonts w:ascii="Arial" w:hAnsi="Arial" w:cs="Arial"/>
              </w:rPr>
              <w:t xml:space="preserve"> 4</w:t>
            </w:r>
          </w:p>
        </w:tc>
      </w:tr>
      <w:tr w:rsidR="00B86141" w:rsidRPr="00E23DA7" w14:paraId="33D5B2B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308878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Datum objednání:</w:t>
            </w:r>
          </w:p>
          <w:p w14:paraId="4AF05A34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Datum dodání:</w:t>
            </w:r>
          </w:p>
          <w:p w14:paraId="01C16B6A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4271E9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07.07.2026</w:t>
            </w:r>
          </w:p>
          <w:p w14:paraId="3418DE86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31.08.2026</w:t>
            </w:r>
          </w:p>
          <w:p w14:paraId="391D9438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C0482" w14:textId="77777777" w:rsidR="00B86141" w:rsidRPr="00E23DA7" w:rsidRDefault="00B86141">
            <w:pPr>
              <w:rPr>
                <w:rFonts w:ascii="Arial" w:hAnsi="Arial" w:cs="Arial"/>
              </w:rPr>
            </w:pPr>
          </w:p>
        </w:tc>
      </w:tr>
      <w:tr w:rsidR="00B86141" w:rsidRPr="00E23DA7" w14:paraId="0C9D148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963" w14:textId="4F1434AC" w:rsidR="00B86141" w:rsidRPr="00E23DA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66DBB4" w14:textId="77777777" w:rsidR="00B86141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Objednáváme u Vás pro KSZ v Plzni a jednotlivá OSZ v jeho působnosti e-stravenky za měsíc červen 2026 v celkové hodnotě 578 770,00 Kč bez DPH. Nominální hodnota e-stravenky činí 155,00 Kč, počet e-stravenek za měsíc 3 734 ks.</w:t>
            </w:r>
          </w:p>
          <w:p w14:paraId="58D8B4CD" w14:textId="77777777" w:rsidR="00E23DA7" w:rsidRPr="00E23DA7" w:rsidRDefault="00E23DA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E23DA7" w14:paraId="04A34C8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8989F" w14:textId="77777777" w:rsidR="00B86141" w:rsidRPr="00E23DA7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23DA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23DA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3B3A1" w14:textId="77777777" w:rsidR="00B86141" w:rsidRPr="00E23DA7" w:rsidRDefault="00B86141">
            <w:pPr>
              <w:rPr>
                <w:rFonts w:ascii="Arial" w:hAnsi="Arial" w:cs="Arial"/>
                <w:b/>
                <w:bCs/>
              </w:rPr>
            </w:pPr>
            <w:r w:rsidRPr="00E23DA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ECCE1" w14:textId="77777777" w:rsidR="00B86141" w:rsidRPr="00E23DA7" w:rsidRDefault="00B86141">
            <w:pPr>
              <w:rPr>
                <w:rFonts w:ascii="Arial" w:hAnsi="Arial" w:cs="Arial"/>
                <w:b/>
                <w:bCs/>
              </w:rPr>
            </w:pPr>
            <w:r w:rsidRPr="00E23DA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6AB37" w14:textId="77777777" w:rsidR="00B86141" w:rsidRPr="00E23DA7" w:rsidRDefault="00B86141">
            <w:pPr>
              <w:rPr>
                <w:rFonts w:ascii="Arial" w:hAnsi="Arial" w:cs="Arial"/>
                <w:b/>
                <w:bCs/>
              </w:rPr>
            </w:pPr>
            <w:r w:rsidRPr="00E23DA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7BB12A3" w14:textId="77777777" w:rsidR="00B86141" w:rsidRPr="00E23DA7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4244A" w:rsidRPr="00E23DA7" w14:paraId="2BF8B3D4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C6B0E9" w14:textId="77777777" w:rsidR="0004244A" w:rsidRPr="00E23DA7" w:rsidRDefault="00000000">
            <w:pPr>
              <w:rPr>
                <w:rFonts w:ascii="Arial" w:hAnsi="Arial"/>
              </w:rPr>
            </w:pPr>
            <w:r w:rsidRPr="00E23DA7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77DAF3E" w14:textId="77777777" w:rsidR="0004244A" w:rsidRPr="00E23DA7" w:rsidRDefault="00000000">
            <w:pPr>
              <w:rPr>
                <w:rFonts w:ascii="Arial" w:hAnsi="Arial"/>
              </w:rPr>
            </w:pPr>
            <w:proofErr w:type="spellStart"/>
            <w:r w:rsidRPr="00E23DA7">
              <w:rPr>
                <w:rFonts w:ascii="Arial" w:hAnsi="Arial"/>
              </w:rPr>
              <w:t>eStravenky</w:t>
            </w:r>
            <w:proofErr w:type="spellEnd"/>
            <w:r w:rsidRPr="00E23DA7">
              <w:rPr>
                <w:rFonts w:ascii="Arial" w:hAnsi="Arial"/>
              </w:rPr>
              <w:t xml:space="preserve"> pro KSZ Plzeň - 6/2026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B893C5" w14:textId="77777777" w:rsidR="0004244A" w:rsidRPr="00E23DA7" w:rsidRDefault="0004244A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309D9E4" w14:textId="77777777" w:rsidR="0004244A" w:rsidRPr="00E23DA7" w:rsidRDefault="0004244A">
            <w:pPr>
              <w:jc w:val="right"/>
              <w:rPr>
                <w:rFonts w:ascii="Arial" w:hAnsi="Arial"/>
              </w:rPr>
            </w:pPr>
          </w:p>
        </w:tc>
      </w:tr>
    </w:tbl>
    <w:p w14:paraId="7F17A81A" w14:textId="77777777" w:rsidR="0004244A" w:rsidRPr="00E23DA7" w:rsidRDefault="0004244A"/>
    <w:p w14:paraId="4998E75A" w14:textId="77777777" w:rsidR="00B86141" w:rsidRPr="00E23DA7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E23DA7" w14:paraId="7D49C8B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5EB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Počet příloh: 0</w:t>
            </w:r>
          </w:p>
          <w:p w14:paraId="641CD343" w14:textId="77777777" w:rsidR="00B86141" w:rsidRPr="00E23DA7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1A8B3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Vyřizuje:</w:t>
            </w:r>
          </w:p>
          <w:p w14:paraId="2C11C26E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Telefon:</w:t>
            </w:r>
          </w:p>
          <w:p w14:paraId="405CC2EA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E5364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Bc. Blahovcová Ivana</w:t>
            </w:r>
          </w:p>
          <w:p w14:paraId="57C1E8A3" w14:textId="77777777" w:rsidR="00B86141" w:rsidRPr="00E23DA7" w:rsidRDefault="00B86141">
            <w:pPr>
              <w:rPr>
                <w:rFonts w:ascii="Arial" w:hAnsi="Arial" w:cs="Arial"/>
              </w:rPr>
            </w:pPr>
          </w:p>
          <w:p w14:paraId="45068FBA" w14:textId="77777777" w:rsidR="00B86141" w:rsidRPr="00E23DA7" w:rsidRDefault="00B86141">
            <w:pPr>
              <w:rPr>
                <w:rFonts w:ascii="Arial" w:hAnsi="Arial" w:cs="Arial"/>
              </w:rPr>
            </w:pPr>
          </w:p>
          <w:p w14:paraId="27C4BC98" w14:textId="77777777" w:rsidR="00B86141" w:rsidRPr="00E23DA7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DE2" w14:textId="77777777" w:rsidR="00B86141" w:rsidRPr="00E23DA7" w:rsidRDefault="00B86141">
            <w:pPr>
              <w:rPr>
                <w:rFonts w:ascii="Arial" w:hAnsi="Arial" w:cs="Arial"/>
              </w:rPr>
            </w:pPr>
            <w:r w:rsidRPr="00E23DA7">
              <w:rPr>
                <w:rFonts w:ascii="Arial" w:hAnsi="Arial" w:cs="Arial"/>
              </w:rPr>
              <w:t>Razítko a podpis:</w:t>
            </w:r>
          </w:p>
        </w:tc>
      </w:tr>
    </w:tbl>
    <w:p w14:paraId="12A54D74" w14:textId="77777777" w:rsidR="00B86141" w:rsidRPr="00E23DA7" w:rsidRDefault="00B86141">
      <w:pPr>
        <w:rPr>
          <w:rFonts w:ascii="Arial" w:hAnsi="Arial" w:cs="Arial"/>
        </w:rPr>
      </w:pPr>
    </w:p>
    <w:p w14:paraId="6A99071F" w14:textId="77777777" w:rsidR="00B86141" w:rsidRPr="00E23DA7" w:rsidRDefault="00B86141">
      <w:pPr>
        <w:rPr>
          <w:rFonts w:ascii="Arial" w:hAnsi="Arial" w:cs="Arial"/>
        </w:rPr>
      </w:pPr>
    </w:p>
    <w:sectPr w:rsidR="00B86141" w:rsidRPr="00E23DA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A6B9" w14:textId="77777777" w:rsidR="00B3227C" w:rsidRDefault="00B3227C">
      <w:r>
        <w:separator/>
      </w:r>
    </w:p>
  </w:endnote>
  <w:endnote w:type="continuationSeparator" w:id="0">
    <w:p w14:paraId="4D52D557" w14:textId="77777777" w:rsidR="00B3227C" w:rsidRDefault="00B3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D93B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BAF7" w14:textId="77777777" w:rsidR="00B3227C" w:rsidRDefault="00B3227C">
      <w:r>
        <w:separator/>
      </w:r>
    </w:p>
  </w:footnote>
  <w:footnote w:type="continuationSeparator" w:id="0">
    <w:p w14:paraId="115F3A7B" w14:textId="77777777" w:rsidR="00B3227C" w:rsidRDefault="00B3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  <w:docVar w:name="PODMINKA" w:val="A.Id_skupiny = 732043"/>
  </w:docVars>
  <w:rsids>
    <w:rsidRoot w:val="00EE01E6"/>
    <w:rsid w:val="00025C64"/>
    <w:rsid w:val="0004244A"/>
    <w:rsid w:val="005A7B22"/>
    <w:rsid w:val="00652EB1"/>
    <w:rsid w:val="00B3227C"/>
    <w:rsid w:val="00B86141"/>
    <w:rsid w:val="00C33D7E"/>
    <w:rsid w:val="00D266EC"/>
    <w:rsid w:val="00D84C8C"/>
    <w:rsid w:val="00E23DA7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F57CB"/>
  <w14:defaultImageDpi w14:val="0"/>
  <w15:docId w15:val="{47892E12-9381-482E-A84C-3C6A0C8C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120</Words>
  <Characters>711</Characters>
  <Application>Microsoft Office Word</Application>
  <DocSecurity>0</DocSecurity>
  <Lines>5</Lines>
  <Paragraphs>1</Paragraphs>
  <ScaleCrop>false</ScaleCrop>
  <Company>CCA Systems a.s.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Zikmundová Ivanka</cp:lastModifiedBy>
  <cp:revision>2</cp:revision>
  <cp:lastPrinted>2026-07-07T07:12:00Z</cp:lastPrinted>
  <dcterms:created xsi:type="dcterms:W3CDTF">2026-07-14T11:52:00Z</dcterms:created>
  <dcterms:modified xsi:type="dcterms:W3CDTF">2026-07-14T11:52:00Z</dcterms:modified>
</cp:coreProperties>
</file>