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č.JH351975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162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3048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Boston Scientific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3219/4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M00505500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X-TACK HELIX TACKING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SYSTEM (160CM)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35758513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M00505550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SUTURE CINCH - LONG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LOT: 36222818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M00517620_JH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AGILE ESO FC RMV 23/18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 5.9 cm LOT: 37822237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M00519361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2.0mm ORISE ProKnife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39018144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M00519361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2.0mm ORISE ProKnife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39018202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8" w:space="235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M00521420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MANTIS 235 cm BX1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35796411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M00521420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MANTIS 235 cm BX1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37113653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6" w:space="247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M00521420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MANTIS 235 cm BX1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37682131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M00521420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MANTIS 235 cm BX1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38569884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6" w:space="247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M00533560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NAVIFLEX RX DELIVERY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SYSTEM 7F LOT: 39006025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M00533580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NAVIFLEX RX DELIVERY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SYSTEM 10F LOT: 39035006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M00546470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SpyBite Max Biopsy Forceps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LOT: 39155976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M00546610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Spyscope DS IIAccess and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delivery cath LOT: 40406658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96659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96659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96659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96659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96659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96659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96659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96659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96659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96659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96659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09" w:space="49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M00546610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Spyscope DS IIAccess 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delivery cath LOT: 40409058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M00546620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1,9 Fr., 375 cm Biliary EHL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Probe LOT: 18749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M00546620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1,9 Fr., 375 cm Biliary EHL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Probe LOT: 19048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M00583280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TRUETOME REVOLUTION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39-30-450-025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38452304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254" w:space="1840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274 030,98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2026-07-10 14:49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-6210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-6210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-6210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-6210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-6210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-6210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-6210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-6210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-6210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-6210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-6210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-6210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-6210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-6210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-6210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-6210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-6210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-6210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-6210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-6210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-6210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-6210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-6210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-6210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-6210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-6210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2026-07-10T12:53:33Z</dcterms:created>
  <dcterms:modified xsi:type="dcterms:W3CDTF">2026-07-10T12:53:33Z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