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3D6" w:rsidRPr="005D6A9C" w:rsidRDefault="00B278F6" w:rsidP="00B278F6">
      <w:pPr>
        <w:tabs>
          <w:tab w:val="left" w:pos="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CA596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ke smlouvě</w:t>
      </w:r>
      <w:r w:rsidR="009E5F6F">
        <w:rPr>
          <w:b/>
          <w:sz w:val="32"/>
          <w:szCs w:val="32"/>
        </w:rPr>
        <w:t xml:space="preserve"> o dílo</w:t>
      </w:r>
    </w:p>
    <w:p w:rsidR="00EF2318" w:rsidRPr="005D6A9C" w:rsidRDefault="00EF2318" w:rsidP="005D6A9C">
      <w:pPr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5D6A9C">
        <w:rPr>
          <w:b/>
          <w:sz w:val="28"/>
          <w:szCs w:val="28"/>
        </w:rPr>
        <w:t xml:space="preserve">Vedení </w:t>
      </w:r>
      <w:r w:rsidR="00987FAB">
        <w:rPr>
          <w:b/>
          <w:sz w:val="28"/>
          <w:szCs w:val="28"/>
        </w:rPr>
        <w:t>agendy mzdové</w:t>
      </w:r>
      <w:r w:rsidR="00B515B7">
        <w:rPr>
          <w:b/>
          <w:sz w:val="28"/>
          <w:szCs w:val="28"/>
        </w:rPr>
        <w:t>ho</w:t>
      </w:r>
      <w:r w:rsidR="00987FAB">
        <w:rPr>
          <w:b/>
          <w:sz w:val="28"/>
          <w:szCs w:val="28"/>
        </w:rPr>
        <w:t xml:space="preserve"> </w:t>
      </w:r>
      <w:r w:rsidRPr="005D6A9C">
        <w:rPr>
          <w:b/>
          <w:sz w:val="28"/>
          <w:szCs w:val="28"/>
        </w:rPr>
        <w:t>účetnictví Domova pro seniory Chodov</w:t>
      </w:r>
    </w:p>
    <w:p w:rsidR="005D6A9C" w:rsidRDefault="00EF2318" w:rsidP="005D6A9C">
      <w:pPr>
        <w:tabs>
          <w:tab w:val="left" w:pos="0"/>
        </w:tabs>
        <w:spacing w:after="0"/>
        <w:jc w:val="center"/>
      </w:pPr>
      <w:r>
        <w:t xml:space="preserve">dle zákona č. 89/2012 Sb., občanský zákoník, ve znění pozdějších předpisů, </w:t>
      </w:r>
    </w:p>
    <w:p w:rsidR="00E05094" w:rsidRDefault="00E05094" w:rsidP="005D6A9C">
      <w:pPr>
        <w:tabs>
          <w:tab w:val="left" w:pos="0"/>
        </w:tabs>
        <w:spacing w:after="0"/>
        <w:jc w:val="center"/>
      </w:pPr>
      <w:r>
        <w:t xml:space="preserve">a dle § 222 odst. 4 zákona č. 134/2016 Sb., </w:t>
      </w:r>
      <w:r w:rsidRPr="00E05094">
        <w:t>o zadávání veřejných zakázek</w:t>
      </w:r>
      <w:r>
        <w:t>, ve znění pozdějších předpisů,</w:t>
      </w:r>
    </w:p>
    <w:p w:rsidR="00EF2318" w:rsidRDefault="00EF2318" w:rsidP="005D6A9C">
      <w:pPr>
        <w:tabs>
          <w:tab w:val="left" w:pos="0"/>
        </w:tabs>
        <w:spacing w:after="0"/>
        <w:jc w:val="center"/>
      </w:pPr>
      <w:r>
        <w:t>uzavřené mezi smluvními stranami:</w:t>
      </w:r>
    </w:p>
    <w:p w:rsidR="00EF2318" w:rsidRDefault="00EF2318" w:rsidP="00A74072">
      <w:pPr>
        <w:tabs>
          <w:tab w:val="left" w:pos="0"/>
        </w:tabs>
        <w:spacing w:after="0"/>
      </w:pPr>
    </w:p>
    <w:p w:rsidR="00EF2318" w:rsidRDefault="009E5F6F" w:rsidP="00A74072">
      <w:pPr>
        <w:tabs>
          <w:tab w:val="left" w:pos="0"/>
        </w:tabs>
        <w:spacing w:after="0"/>
      </w:pPr>
      <w:r>
        <w:t>Objednatel</w:t>
      </w:r>
      <w:r w:rsidR="00EF2318">
        <w:t>:</w:t>
      </w:r>
      <w:r w:rsidR="00EF2318">
        <w:tab/>
        <w:t>Domov pro seniory Chodov</w:t>
      </w:r>
    </w:p>
    <w:p w:rsidR="00EF2318" w:rsidRDefault="00EF2318" w:rsidP="00A74072">
      <w:pPr>
        <w:tabs>
          <w:tab w:val="left" w:pos="0"/>
        </w:tabs>
        <w:spacing w:after="0"/>
      </w:pPr>
      <w:r>
        <w:t>se sídlem:</w:t>
      </w:r>
      <w:r>
        <w:tab/>
        <w:t>Donovalská 2222, 149 00 Praha 4</w:t>
      </w:r>
    </w:p>
    <w:p w:rsidR="00EF2318" w:rsidRDefault="00EF2318" w:rsidP="00A74072">
      <w:pPr>
        <w:tabs>
          <w:tab w:val="left" w:pos="0"/>
        </w:tabs>
        <w:spacing w:after="0"/>
      </w:pPr>
      <w:r>
        <w:t>IČ:</w:t>
      </w:r>
      <w:r>
        <w:tab/>
      </w:r>
      <w:r>
        <w:tab/>
        <w:t>70876606</w:t>
      </w:r>
    </w:p>
    <w:p w:rsidR="00EF2318" w:rsidRDefault="00EF2318" w:rsidP="00A74072">
      <w:pPr>
        <w:tabs>
          <w:tab w:val="left" w:pos="0"/>
        </w:tabs>
        <w:spacing w:after="0"/>
      </w:pPr>
      <w:r>
        <w:t>zastoupený:</w:t>
      </w:r>
      <w:r>
        <w:tab/>
        <w:t>Mgr. Bc. Ilonou Veselou, ředitelkou</w:t>
      </w:r>
    </w:p>
    <w:p w:rsidR="00EF2318" w:rsidRDefault="00EF2318" w:rsidP="00A74072">
      <w:pPr>
        <w:tabs>
          <w:tab w:val="left" w:pos="0"/>
        </w:tabs>
        <w:spacing w:after="0"/>
      </w:pPr>
      <w:r>
        <w:t>bank. spojení:</w:t>
      </w:r>
      <w:r>
        <w:tab/>
        <w:t>PPF Banka</w:t>
      </w:r>
    </w:p>
    <w:p w:rsidR="00EF2318" w:rsidRDefault="00EF2318" w:rsidP="00A74072">
      <w:pPr>
        <w:tabs>
          <w:tab w:val="left" w:pos="0"/>
        </w:tabs>
        <w:spacing w:after="0"/>
      </w:pPr>
      <w:r>
        <w:t>číslo účtu:</w:t>
      </w:r>
      <w:r>
        <w:tab/>
      </w:r>
      <w:proofErr w:type="spellStart"/>
      <w:r w:rsidR="0059224D">
        <w:t>xxxxxxxxxxxxxxxx</w:t>
      </w:r>
      <w:proofErr w:type="spellEnd"/>
    </w:p>
    <w:p w:rsidR="00EF2318" w:rsidRDefault="00EF2318" w:rsidP="00A74072">
      <w:pPr>
        <w:tabs>
          <w:tab w:val="left" w:pos="0"/>
        </w:tabs>
        <w:spacing w:after="0"/>
      </w:pPr>
      <w:r>
        <w:t>(dále jen „</w:t>
      </w:r>
      <w:r w:rsidR="00177521">
        <w:t>Objednat</w:t>
      </w:r>
      <w:r w:rsidR="009E5F6F">
        <w:t>el</w:t>
      </w:r>
      <w:r>
        <w:t>“)</w:t>
      </w:r>
    </w:p>
    <w:p w:rsidR="00EF2318" w:rsidRDefault="005D6A9C" w:rsidP="00EF4BAB">
      <w:pPr>
        <w:tabs>
          <w:tab w:val="left" w:pos="0"/>
        </w:tabs>
        <w:spacing w:before="240" w:after="240"/>
      </w:pPr>
      <w:r>
        <w:t>a</w:t>
      </w:r>
    </w:p>
    <w:p w:rsidR="00EF2318" w:rsidRDefault="009E5F6F" w:rsidP="00A74072">
      <w:pPr>
        <w:tabs>
          <w:tab w:val="left" w:pos="0"/>
        </w:tabs>
        <w:spacing w:after="0"/>
      </w:pPr>
      <w:r>
        <w:t>Zhotovitel</w:t>
      </w:r>
      <w:r w:rsidR="00EF2318">
        <w:t>:</w:t>
      </w:r>
      <w:r w:rsidR="00EF2318">
        <w:tab/>
      </w:r>
      <w:r w:rsidR="00250536">
        <w:t>Romana Šebková</w:t>
      </w:r>
    </w:p>
    <w:p w:rsidR="00EF2318" w:rsidRDefault="00EF2318" w:rsidP="00EF2318">
      <w:pPr>
        <w:tabs>
          <w:tab w:val="left" w:pos="0"/>
        </w:tabs>
        <w:spacing w:after="0"/>
      </w:pPr>
      <w:r>
        <w:t>se sídlem:</w:t>
      </w:r>
      <w:r>
        <w:tab/>
      </w:r>
      <w:r w:rsidR="00250536">
        <w:t xml:space="preserve">U Slavie 701, 263 00 Dobříš </w:t>
      </w:r>
    </w:p>
    <w:p w:rsidR="00EF2318" w:rsidRDefault="00EF2318" w:rsidP="00EF2318">
      <w:pPr>
        <w:tabs>
          <w:tab w:val="left" w:pos="0"/>
        </w:tabs>
        <w:spacing w:after="0"/>
      </w:pPr>
      <w:r>
        <w:t>IČ:</w:t>
      </w:r>
      <w:r>
        <w:tab/>
      </w:r>
      <w:r>
        <w:tab/>
      </w:r>
      <w:r w:rsidR="008D30A2">
        <w:t>71512021</w:t>
      </w:r>
    </w:p>
    <w:p w:rsidR="00C5419B" w:rsidRDefault="00C5419B" w:rsidP="00EF2318">
      <w:pPr>
        <w:tabs>
          <w:tab w:val="left" w:pos="0"/>
        </w:tabs>
        <w:spacing w:after="0"/>
      </w:pPr>
      <w:r>
        <w:t>DIČ:</w:t>
      </w:r>
      <w:r>
        <w:tab/>
      </w:r>
      <w:r>
        <w:tab/>
        <w:t>CZ 6658260906</w:t>
      </w:r>
    </w:p>
    <w:p w:rsidR="00EF2318" w:rsidRDefault="00EF2318" w:rsidP="00EF2318">
      <w:pPr>
        <w:tabs>
          <w:tab w:val="left" w:pos="0"/>
        </w:tabs>
        <w:spacing w:after="0"/>
      </w:pPr>
      <w:r>
        <w:t>zastoupený:</w:t>
      </w:r>
      <w:r>
        <w:tab/>
      </w:r>
      <w:r w:rsidR="008D30A2">
        <w:t>Romana Šebková</w:t>
      </w:r>
    </w:p>
    <w:p w:rsidR="00EF2318" w:rsidRDefault="00EF2318" w:rsidP="00EF2318">
      <w:pPr>
        <w:tabs>
          <w:tab w:val="left" w:pos="0"/>
        </w:tabs>
        <w:spacing w:after="0"/>
      </w:pPr>
      <w:r>
        <w:t>bank. spojení:</w:t>
      </w:r>
      <w:r>
        <w:tab/>
      </w:r>
      <w:r w:rsidR="008D30A2">
        <w:t>ČSOB</w:t>
      </w:r>
      <w:r w:rsidR="005C3C3A">
        <w:tab/>
      </w:r>
    </w:p>
    <w:p w:rsidR="00EF2318" w:rsidRDefault="00EF2318" w:rsidP="00EF2318">
      <w:pPr>
        <w:tabs>
          <w:tab w:val="left" w:pos="0"/>
        </w:tabs>
        <w:spacing w:after="0"/>
      </w:pPr>
      <w:r>
        <w:t>číslo účtu:</w:t>
      </w:r>
      <w:r w:rsidR="005C3C3A">
        <w:tab/>
      </w:r>
      <w:r w:rsidR="0059224D">
        <w:t>xxxxxxxxxxxxxxxxx</w:t>
      </w:r>
      <w:bookmarkStart w:id="0" w:name="_GoBack"/>
      <w:bookmarkEnd w:id="0"/>
    </w:p>
    <w:p w:rsidR="003916F9" w:rsidRDefault="00C6519D" w:rsidP="00EF2318">
      <w:pPr>
        <w:tabs>
          <w:tab w:val="left" w:pos="0"/>
        </w:tabs>
        <w:spacing w:after="0"/>
      </w:pPr>
      <w:r>
        <w:t>zapsaný v ŽL v Dobříši dne 14. 01. 2008</w:t>
      </w:r>
    </w:p>
    <w:p w:rsidR="00EF2318" w:rsidRDefault="003916F9" w:rsidP="00EF2318">
      <w:pPr>
        <w:tabs>
          <w:tab w:val="left" w:pos="0"/>
        </w:tabs>
        <w:spacing w:after="0"/>
      </w:pPr>
      <w:r>
        <w:t xml:space="preserve"> </w:t>
      </w:r>
      <w:r w:rsidR="00EF2318">
        <w:t>(dále jen „</w:t>
      </w:r>
      <w:r w:rsidR="009E5F6F">
        <w:t>Zhotovitel</w:t>
      </w:r>
      <w:r w:rsidR="00EF2318">
        <w:t>“)</w:t>
      </w:r>
    </w:p>
    <w:p w:rsidR="00EF2318" w:rsidRDefault="00EF2318" w:rsidP="00A74072">
      <w:pPr>
        <w:tabs>
          <w:tab w:val="left" w:pos="0"/>
        </w:tabs>
        <w:spacing w:after="0"/>
      </w:pPr>
    </w:p>
    <w:p w:rsidR="005D6A9C" w:rsidRDefault="00B278F6" w:rsidP="00EF4BAB">
      <w:pPr>
        <w:tabs>
          <w:tab w:val="left" w:pos="0"/>
        </w:tabs>
        <w:spacing w:after="0"/>
        <w:jc w:val="both"/>
      </w:pPr>
      <w:r>
        <w:t xml:space="preserve">Z důvodu </w:t>
      </w:r>
      <w:r w:rsidR="00CA5964">
        <w:t xml:space="preserve">aplikace zákona č. 323/2025 Sb., o jednotném měsíčním hlášení zaměstnavatele </w:t>
      </w:r>
      <w:r>
        <w:t xml:space="preserve">je </w:t>
      </w:r>
      <w:r w:rsidR="006C4FA4">
        <w:t>rozšířen</w:t>
      </w:r>
      <w:r>
        <w:t xml:space="preserve"> </w:t>
      </w:r>
      <w:r w:rsidR="00EF4BAB">
        <w:t>článek</w:t>
      </w:r>
      <w:r>
        <w:t xml:space="preserve"> </w:t>
      </w:r>
      <w:r w:rsidR="00CA5964">
        <w:t>III.</w:t>
      </w:r>
      <w:r w:rsidR="00EF4BAB">
        <w:t xml:space="preserve"> </w:t>
      </w:r>
      <w:r w:rsidR="00EF4BAB" w:rsidRPr="00EF4BAB">
        <w:t>Obsah poskytovaných služeb</w:t>
      </w:r>
      <w:r w:rsidR="006C4FA4">
        <w:t xml:space="preserve"> </w:t>
      </w:r>
      <w:r w:rsidR="00EF4BAB">
        <w:t xml:space="preserve">o bod 15) a článek </w:t>
      </w:r>
      <w:r>
        <w:t xml:space="preserve">VII. Cena a platební podmínky v odstavci 1) </w:t>
      </w:r>
      <w:r w:rsidR="00EF4BAB">
        <w:t>jsou upraveny</w:t>
      </w:r>
      <w:r>
        <w:t xml:space="preserve"> následovně: </w:t>
      </w:r>
    </w:p>
    <w:p w:rsidR="008D4109" w:rsidRDefault="008D4109" w:rsidP="00A74072">
      <w:pPr>
        <w:tabs>
          <w:tab w:val="left" w:pos="0"/>
        </w:tabs>
        <w:spacing w:after="0"/>
      </w:pPr>
    </w:p>
    <w:p w:rsidR="00EF4BAB" w:rsidRPr="001C083A" w:rsidRDefault="00EF4BAB" w:rsidP="00EF4BAB">
      <w:pPr>
        <w:tabs>
          <w:tab w:val="left" w:pos="0"/>
        </w:tabs>
        <w:spacing w:after="0"/>
        <w:jc w:val="center"/>
        <w:rPr>
          <w:b/>
        </w:rPr>
      </w:pPr>
      <w:r w:rsidRPr="001C083A">
        <w:rPr>
          <w:b/>
        </w:rPr>
        <w:t>III.</w:t>
      </w:r>
    </w:p>
    <w:p w:rsidR="00EF4BAB" w:rsidRPr="001C083A" w:rsidRDefault="00EF4BAB" w:rsidP="00EF4BAB">
      <w:pPr>
        <w:tabs>
          <w:tab w:val="left" w:pos="0"/>
        </w:tabs>
        <w:spacing w:after="0"/>
        <w:jc w:val="center"/>
        <w:rPr>
          <w:b/>
        </w:rPr>
      </w:pPr>
      <w:r w:rsidRPr="001C083A">
        <w:rPr>
          <w:b/>
        </w:rPr>
        <w:t>Obsah poskytovaných služeb</w:t>
      </w:r>
    </w:p>
    <w:p w:rsidR="00EF4BAB" w:rsidRDefault="00EF4BAB" w:rsidP="00A74072">
      <w:pPr>
        <w:tabs>
          <w:tab w:val="left" w:pos="0"/>
        </w:tabs>
        <w:spacing w:after="0"/>
      </w:pPr>
      <w:r>
        <w:t>Nový bod</w:t>
      </w:r>
    </w:p>
    <w:p w:rsidR="00EF4BAB" w:rsidRDefault="00EF4BAB" w:rsidP="006C4FA4">
      <w:pPr>
        <w:pStyle w:val="Odstavecseseznamem"/>
        <w:tabs>
          <w:tab w:val="left" w:pos="0"/>
        </w:tabs>
        <w:spacing w:after="0"/>
        <w:ind w:hanging="360"/>
        <w:jc w:val="both"/>
      </w:pPr>
      <w:r>
        <w:t>15) administraci jednotného měsíčního hlášení zaměstnavatele dle zákona č. 323/2025 Sb., ve znění pozdějších předpisů</w:t>
      </w:r>
    </w:p>
    <w:p w:rsidR="003F2F0C" w:rsidRDefault="003F2F0C" w:rsidP="003F2F0C">
      <w:pPr>
        <w:tabs>
          <w:tab w:val="left" w:pos="0"/>
        </w:tabs>
        <w:spacing w:after="0"/>
        <w:jc w:val="both"/>
      </w:pPr>
    </w:p>
    <w:p w:rsidR="003F2F0C" w:rsidRPr="005C3C3A" w:rsidRDefault="003F2F0C" w:rsidP="005C3C3A">
      <w:pPr>
        <w:tabs>
          <w:tab w:val="left" w:pos="0"/>
        </w:tabs>
        <w:spacing w:after="0"/>
        <w:jc w:val="center"/>
        <w:rPr>
          <w:b/>
        </w:rPr>
      </w:pPr>
      <w:r w:rsidRPr="005C3C3A">
        <w:rPr>
          <w:b/>
        </w:rPr>
        <w:t>VII.</w:t>
      </w:r>
    </w:p>
    <w:p w:rsidR="003F2F0C" w:rsidRPr="005C3C3A" w:rsidRDefault="003F2F0C" w:rsidP="005C3C3A">
      <w:pPr>
        <w:tabs>
          <w:tab w:val="left" w:pos="0"/>
        </w:tabs>
        <w:spacing w:after="0"/>
        <w:jc w:val="center"/>
        <w:rPr>
          <w:b/>
        </w:rPr>
      </w:pPr>
      <w:r w:rsidRPr="005C3C3A">
        <w:rPr>
          <w:b/>
        </w:rPr>
        <w:t>Cena a platební podmínky</w:t>
      </w:r>
    </w:p>
    <w:p w:rsidR="003F2F0C" w:rsidRDefault="003F2F0C" w:rsidP="003F2F0C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jc w:val="both"/>
      </w:pPr>
      <w:r>
        <w:t xml:space="preserve">Za poskytování služeb dle předmětu této smlouvy se </w:t>
      </w:r>
      <w:r w:rsidR="009E5F6F">
        <w:t>Objednatel</w:t>
      </w:r>
      <w:r>
        <w:t xml:space="preserve"> zavazuje uhradit </w:t>
      </w:r>
      <w:r w:rsidR="009E5F6F">
        <w:t>Zhotovitel</w:t>
      </w:r>
      <w:r>
        <w:t xml:space="preserve">i smluvně dohodnutou částku, na základě nabídky </w:t>
      </w:r>
      <w:r w:rsidR="009E5F6F">
        <w:t>Zhotovitele</w:t>
      </w:r>
      <w:r w:rsidR="009775AB">
        <w:t xml:space="preserve"> ve výběrovém řízení, jako měsíční paušál – částka, ve výši:</w:t>
      </w:r>
    </w:p>
    <w:p w:rsidR="00091012" w:rsidRDefault="00091012" w:rsidP="00091012">
      <w:pPr>
        <w:pStyle w:val="Odstavecseseznamem"/>
        <w:tabs>
          <w:tab w:val="left" w:pos="0"/>
        </w:tabs>
        <w:spacing w:after="0"/>
        <w:ind w:left="786"/>
        <w:jc w:val="both"/>
      </w:pPr>
      <w:r>
        <w:t>bez DPH</w:t>
      </w:r>
      <w:r>
        <w:tab/>
        <w:t xml:space="preserve"> 4</w:t>
      </w:r>
      <w:r w:rsidR="00EF4BAB">
        <w:t>4</w:t>
      </w:r>
      <w:r>
        <w:t xml:space="preserve"> 000 Kč </w:t>
      </w:r>
    </w:p>
    <w:p w:rsidR="00091012" w:rsidRDefault="00091012" w:rsidP="00091012">
      <w:pPr>
        <w:pStyle w:val="Odstavecseseznamem"/>
        <w:tabs>
          <w:tab w:val="left" w:pos="0"/>
        </w:tabs>
        <w:spacing w:after="0"/>
        <w:ind w:left="786"/>
        <w:jc w:val="both"/>
      </w:pPr>
      <w:r>
        <w:t>DPH 21</w:t>
      </w:r>
      <w:r w:rsidR="006C4FA4">
        <w:t xml:space="preserve"> </w:t>
      </w:r>
      <w:r>
        <w:t>%</w:t>
      </w:r>
      <w:r>
        <w:tab/>
        <w:t xml:space="preserve">   </w:t>
      </w:r>
      <w:r w:rsidR="00EF4BAB">
        <w:t>9 240</w:t>
      </w:r>
      <w:r>
        <w:t xml:space="preserve"> Kč</w:t>
      </w:r>
    </w:p>
    <w:p w:rsidR="00091012" w:rsidRDefault="00091012" w:rsidP="00091012">
      <w:pPr>
        <w:pStyle w:val="Odstavecseseznamem"/>
        <w:tabs>
          <w:tab w:val="left" w:pos="0"/>
        </w:tabs>
        <w:spacing w:after="0"/>
        <w:ind w:left="786"/>
        <w:jc w:val="both"/>
      </w:pPr>
      <w:r>
        <w:lastRenderedPageBreak/>
        <w:t>s DPH</w:t>
      </w:r>
      <w:r>
        <w:tab/>
      </w:r>
      <w:r>
        <w:tab/>
      </w:r>
      <w:r w:rsidRPr="00091012">
        <w:rPr>
          <w:b/>
        </w:rPr>
        <w:t xml:space="preserve"> </w:t>
      </w:r>
      <w:r w:rsidR="00EF4BAB">
        <w:rPr>
          <w:b/>
        </w:rPr>
        <w:t>53 240</w:t>
      </w:r>
      <w:r w:rsidRPr="00091012">
        <w:rPr>
          <w:b/>
        </w:rPr>
        <w:t xml:space="preserve"> Kč</w:t>
      </w:r>
    </w:p>
    <w:p w:rsidR="00A67BEE" w:rsidRDefault="005C3C3A" w:rsidP="00220DDA">
      <w:pPr>
        <w:tabs>
          <w:tab w:val="left" w:pos="426"/>
        </w:tabs>
        <w:spacing w:after="0"/>
        <w:ind w:left="426"/>
        <w:jc w:val="both"/>
      </w:pPr>
      <w:r>
        <w:t>V této cen</w:t>
      </w:r>
      <w:r w:rsidR="00A67BEE">
        <w:t>ě</w:t>
      </w:r>
      <w:r>
        <w:t xml:space="preserve"> jsou zahrnuty veškeré náklady </w:t>
      </w:r>
      <w:r w:rsidR="009E5F6F">
        <w:t>Zhotovitele</w:t>
      </w:r>
      <w:r>
        <w:t xml:space="preserve"> spojené s plněním předmětu této smlouvy včetně nákladů na cestovné a dalších nutných výdajů spojených s plněním závazku </w:t>
      </w:r>
      <w:r w:rsidR="009E5F6F">
        <w:t>Zhotovitele</w:t>
      </w:r>
      <w:r>
        <w:t xml:space="preserve"> dle této smlouvy.</w:t>
      </w:r>
    </w:p>
    <w:p w:rsidR="006C4FA4" w:rsidRDefault="006C4FA4" w:rsidP="00B278F6">
      <w:pPr>
        <w:tabs>
          <w:tab w:val="left" w:pos="0"/>
        </w:tabs>
        <w:spacing w:after="0"/>
        <w:jc w:val="center"/>
        <w:rPr>
          <w:b/>
        </w:rPr>
      </w:pPr>
    </w:p>
    <w:p w:rsidR="001A0E87" w:rsidRDefault="00B278F6" w:rsidP="00B278F6">
      <w:pPr>
        <w:tabs>
          <w:tab w:val="left" w:pos="0"/>
        </w:tabs>
        <w:spacing w:after="0"/>
        <w:jc w:val="center"/>
      </w:pPr>
      <w:r>
        <w:rPr>
          <w:b/>
        </w:rPr>
        <w:t>Ostatní ujednání smlouvy zůstávají nezměněná.</w:t>
      </w: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6C4FA4" w:rsidRDefault="006C4FA4" w:rsidP="001A0E87">
      <w:pPr>
        <w:tabs>
          <w:tab w:val="left" w:pos="0"/>
        </w:tabs>
        <w:spacing w:after="0"/>
        <w:jc w:val="both"/>
      </w:pPr>
    </w:p>
    <w:p w:rsidR="006C4FA4" w:rsidRDefault="006C4FA4" w:rsidP="001A0E87">
      <w:pPr>
        <w:tabs>
          <w:tab w:val="left" w:pos="0"/>
        </w:tabs>
        <w:spacing w:after="0"/>
        <w:jc w:val="both"/>
      </w:pPr>
    </w:p>
    <w:p w:rsidR="001A0E87" w:rsidRDefault="001A0E87" w:rsidP="001A0E87">
      <w:pPr>
        <w:tabs>
          <w:tab w:val="left" w:pos="0"/>
        </w:tabs>
        <w:spacing w:after="0"/>
        <w:jc w:val="both"/>
      </w:pPr>
      <w:r>
        <w:t>V Praze dne</w:t>
      </w:r>
      <w:r w:rsidR="00091012">
        <w:t xml:space="preserve"> </w:t>
      </w:r>
      <w:r w:rsidR="00EF4BAB">
        <w:t>1</w:t>
      </w:r>
      <w:r w:rsidR="00091012">
        <w:t xml:space="preserve">. </w:t>
      </w:r>
      <w:r w:rsidR="00EF4BAB">
        <w:t>7</w:t>
      </w:r>
      <w:r w:rsidR="00091012">
        <w:t>. 202</w:t>
      </w:r>
      <w:r w:rsidR="00EF4BAB">
        <w:t>6</w:t>
      </w:r>
      <w:r w:rsidR="007A11E8">
        <w:tab/>
      </w:r>
      <w:r w:rsidR="007A11E8">
        <w:tab/>
      </w:r>
      <w:r w:rsidR="007A11E8">
        <w:tab/>
      </w:r>
      <w:r w:rsidR="007A11E8">
        <w:tab/>
      </w:r>
      <w:r w:rsidR="007A11E8">
        <w:tab/>
      </w:r>
      <w:r w:rsidR="007A11E8">
        <w:tab/>
      </w:r>
      <w:r w:rsidR="00C6519D">
        <w:t xml:space="preserve">               V Praze dne </w:t>
      </w:r>
      <w:r w:rsidR="00EF4BAB">
        <w:t>1</w:t>
      </w:r>
      <w:r w:rsidR="00091012">
        <w:t>.</w:t>
      </w:r>
      <w:r w:rsidR="00EF4BAB">
        <w:t xml:space="preserve"> 7</w:t>
      </w:r>
      <w:r w:rsidR="00091012">
        <w:t>. 202</w:t>
      </w:r>
      <w:r w:rsidR="00EF4BAB">
        <w:t>6</w:t>
      </w: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1A0E87" w:rsidRDefault="001A0E87" w:rsidP="001A0E87">
      <w:pPr>
        <w:tabs>
          <w:tab w:val="left" w:pos="0"/>
        </w:tabs>
        <w:spacing w:after="0"/>
        <w:jc w:val="both"/>
      </w:pPr>
    </w:p>
    <w:p w:rsidR="001A0E87" w:rsidRPr="00C6519D" w:rsidRDefault="001A0E87" w:rsidP="001A0E87">
      <w:pPr>
        <w:tabs>
          <w:tab w:val="center" w:pos="0"/>
          <w:tab w:val="center" w:pos="1560"/>
          <w:tab w:val="center" w:pos="7938"/>
        </w:tabs>
        <w:spacing w:after="0"/>
        <w:jc w:val="both"/>
      </w:pPr>
      <w:r>
        <w:t>……………………………………………………..</w:t>
      </w:r>
      <w:r>
        <w:tab/>
      </w:r>
      <w:r w:rsidRPr="00C6519D">
        <w:t>……………………………………………………</w:t>
      </w:r>
    </w:p>
    <w:p w:rsidR="001A0E87" w:rsidRPr="00C6519D" w:rsidRDefault="001A0E87" w:rsidP="001A0E87">
      <w:pPr>
        <w:tabs>
          <w:tab w:val="center" w:pos="0"/>
          <w:tab w:val="center" w:pos="1560"/>
          <w:tab w:val="center" w:pos="7938"/>
        </w:tabs>
        <w:spacing w:after="0"/>
        <w:jc w:val="both"/>
      </w:pPr>
      <w:r w:rsidRPr="00C6519D">
        <w:tab/>
        <w:t xml:space="preserve">za </w:t>
      </w:r>
      <w:r w:rsidR="009E5F6F" w:rsidRPr="00C6519D">
        <w:t>Objednatel</w:t>
      </w:r>
      <w:r w:rsidRPr="00C6519D">
        <w:t>e</w:t>
      </w:r>
      <w:r w:rsidRPr="00C6519D">
        <w:tab/>
        <w:t xml:space="preserve">za </w:t>
      </w:r>
      <w:r w:rsidR="009E5F6F" w:rsidRPr="00C6519D">
        <w:t>Zhotovitele</w:t>
      </w:r>
    </w:p>
    <w:p w:rsidR="001A0E87" w:rsidRPr="00C6519D" w:rsidRDefault="001A0E87" w:rsidP="001A0E87">
      <w:pPr>
        <w:tabs>
          <w:tab w:val="center" w:pos="0"/>
          <w:tab w:val="center" w:pos="1560"/>
          <w:tab w:val="center" w:pos="7938"/>
        </w:tabs>
        <w:spacing w:after="0"/>
        <w:jc w:val="both"/>
      </w:pPr>
      <w:r w:rsidRPr="00C6519D">
        <w:tab/>
        <w:t>Mgr. Bc. Ilona Veselá</w:t>
      </w:r>
      <w:r w:rsidRPr="00C6519D">
        <w:tab/>
      </w:r>
      <w:r w:rsidR="00C6519D">
        <w:t xml:space="preserve">Romana Šebková </w:t>
      </w:r>
    </w:p>
    <w:p w:rsidR="001A0E87" w:rsidRDefault="001A0E87" w:rsidP="001A0E87">
      <w:pPr>
        <w:tabs>
          <w:tab w:val="center" w:pos="0"/>
          <w:tab w:val="center" w:pos="1560"/>
          <w:tab w:val="center" w:pos="7938"/>
        </w:tabs>
        <w:spacing w:after="0"/>
        <w:jc w:val="both"/>
      </w:pPr>
      <w:r w:rsidRPr="00C6519D">
        <w:tab/>
        <w:t>ředitelka</w:t>
      </w:r>
      <w:r w:rsidRPr="00C6519D">
        <w:tab/>
      </w:r>
    </w:p>
    <w:sectPr w:rsidR="001A0E87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49D" w:rsidRDefault="004E649D" w:rsidP="0018738A">
      <w:pPr>
        <w:spacing w:after="0" w:line="240" w:lineRule="auto"/>
      </w:pPr>
      <w:r>
        <w:separator/>
      </w:r>
    </w:p>
  </w:endnote>
  <w:endnote w:type="continuationSeparator" w:id="0">
    <w:p w:rsidR="004E649D" w:rsidRDefault="004E649D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BAB" w:rsidRDefault="00EF4BAB" w:rsidP="00EF4BAB">
    <w:pPr>
      <w:tabs>
        <w:tab w:val="left" w:pos="1134"/>
      </w:tabs>
      <w:spacing w:after="0"/>
      <w:ind w:left="1134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703317EB" wp14:editId="73299737">
          <wp:simplePos x="0" y="0"/>
          <wp:positionH relativeFrom="column">
            <wp:posOffset>-15240</wp:posOffset>
          </wp:positionH>
          <wp:positionV relativeFrom="paragraph">
            <wp:posOffset>4445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Pr="00137593">
      <w:rPr>
        <w:sz w:val="18"/>
        <w:szCs w:val="18"/>
      </w:rPr>
      <w:t>IČ: 70876606</w:t>
    </w:r>
  </w:p>
  <w:p w:rsidR="00EF4BAB" w:rsidRPr="00137593" w:rsidRDefault="00EF4BAB" w:rsidP="00EF4BAB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 xml:space="preserve">E-mail: </w:t>
    </w:r>
    <w:hyperlink r:id="rId2" w:history="1">
      <w:r w:rsidRPr="00137593">
        <w:rPr>
          <w:rStyle w:val="Hypertextovodkaz"/>
          <w:sz w:val="18"/>
          <w:szCs w:val="18"/>
        </w:rPr>
        <w:t>chodov@seniordomov.cz</w:t>
      </w:r>
    </w:hyperlink>
    <w:r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Pr="00137593">
        <w:rPr>
          <w:rStyle w:val="Hypertextovodkaz"/>
          <w:sz w:val="18"/>
          <w:szCs w:val="18"/>
        </w:rPr>
        <w:t>www.seniordomov.cz</w:t>
      </w:r>
    </w:hyperlink>
    <w:r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EF4BAB" w:rsidRPr="00137593" w:rsidRDefault="00EF4BAB" w:rsidP="00EF4BAB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>
      <w:rPr>
        <w:rStyle w:val="Hypertextovodkaz"/>
        <w:color w:val="auto"/>
        <w:sz w:val="18"/>
        <w:szCs w:val="18"/>
        <w:u w:val="none"/>
      </w:rPr>
      <w:t>ěvková organizace h</w:t>
    </w:r>
    <w:r w:rsidRPr="00137593">
      <w:rPr>
        <w:rStyle w:val="Hypertextovodkaz"/>
        <w:color w:val="auto"/>
        <w:sz w:val="18"/>
        <w:szCs w:val="18"/>
        <w:u w:val="none"/>
      </w:rPr>
      <w:t>lavního města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49D" w:rsidRDefault="004E649D" w:rsidP="0018738A">
      <w:pPr>
        <w:spacing w:after="0" w:line="240" w:lineRule="auto"/>
      </w:pPr>
      <w:r>
        <w:separator/>
      </w:r>
    </w:p>
  </w:footnote>
  <w:footnote w:type="continuationSeparator" w:id="0">
    <w:p w:rsidR="004E649D" w:rsidRDefault="004E649D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585C7244" wp14:editId="6D987A3C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C30B2" w:rsidRDefault="00A84BBD" w:rsidP="007943D6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767482" w:rsidRDefault="00767482" w:rsidP="00767482">
    <w:pPr>
      <w:tabs>
        <w:tab w:val="left" w:pos="0"/>
      </w:tabs>
      <w:spacing w:after="0"/>
      <w:rPr>
        <w:sz w:val="20"/>
        <w:szCs w:val="18"/>
      </w:rPr>
    </w:pPr>
  </w:p>
  <w:p w:rsidR="006C4FA4" w:rsidRPr="007C30B2" w:rsidRDefault="006C4FA4" w:rsidP="00767482">
    <w:pPr>
      <w:tabs>
        <w:tab w:val="left" w:pos="0"/>
      </w:tabs>
      <w:spacing w:after="0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F1"/>
    <w:multiLevelType w:val="hybridMultilevel"/>
    <w:tmpl w:val="1A347B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106B"/>
    <w:multiLevelType w:val="hybridMultilevel"/>
    <w:tmpl w:val="9B127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06132"/>
    <w:multiLevelType w:val="hybridMultilevel"/>
    <w:tmpl w:val="AC56D7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B6740"/>
    <w:multiLevelType w:val="singleLevel"/>
    <w:tmpl w:val="4B823B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" w15:restartNumberingAfterBreak="0">
    <w:nsid w:val="4D230B2B"/>
    <w:multiLevelType w:val="hybridMultilevel"/>
    <w:tmpl w:val="283AB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67C50"/>
    <w:multiLevelType w:val="hybridMultilevel"/>
    <w:tmpl w:val="7C86A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57FB5"/>
    <w:multiLevelType w:val="hybridMultilevel"/>
    <w:tmpl w:val="7C86A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00A32"/>
    <w:multiLevelType w:val="hybridMultilevel"/>
    <w:tmpl w:val="C1C8944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D6344"/>
    <w:multiLevelType w:val="hybridMultilevel"/>
    <w:tmpl w:val="15CC7D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4F90DB76">
      <w:start w:val="6"/>
      <w:numFmt w:val="bullet"/>
      <w:lvlText w:val="-"/>
      <w:lvlJc w:val="left"/>
      <w:pPr>
        <w:ind w:left="2160" w:hanging="180"/>
      </w:pPr>
      <w:rPr>
        <w:rFonts w:ascii="Calibri" w:eastAsiaTheme="minorEastAsia" w:hAnsi="Calibri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4335D"/>
    <w:multiLevelType w:val="hybridMultilevel"/>
    <w:tmpl w:val="0200FF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16E1F"/>
    <w:multiLevelType w:val="hybridMultilevel"/>
    <w:tmpl w:val="F9DAACC0"/>
    <w:lvl w:ilvl="0" w:tplc="F34E86E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8013E"/>
    <w:multiLevelType w:val="hybridMultilevel"/>
    <w:tmpl w:val="D4FC6A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18"/>
    <w:rsid w:val="0008216B"/>
    <w:rsid w:val="00091012"/>
    <w:rsid w:val="000A6E69"/>
    <w:rsid w:val="000C2645"/>
    <w:rsid w:val="000C6779"/>
    <w:rsid w:val="000E5ADA"/>
    <w:rsid w:val="001062F9"/>
    <w:rsid w:val="0012307F"/>
    <w:rsid w:val="00137593"/>
    <w:rsid w:val="00144E9A"/>
    <w:rsid w:val="00164CD7"/>
    <w:rsid w:val="00173683"/>
    <w:rsid w:val="00177521"/>
    <w:rsid w:val="0018738A"/>
    <w:rsid w:val="001A0E87"/>
    <w:rsid w:val="001B3941"/>
    <w:rsid w:val="001B5D8D"/>
    <w:rsid w:val="001B7D90"/>
    <w:rsid w:val="001C083A"/>
    <w:rsid w:val="001C63CE"/>
    <w:rsid w:val="00220DDA"/>
    <w:rsid w:val="00237620"/>
    <w:rsid w:val="00250536"/>
    <w:rsid w:val="00262CFE"/>
    <w:rsid w:val="002D66C6"/>
    <w:rsid w:val="002E3F05"/>
    <w:rsid w:val="002F73FE"/>
    <w:rsid w:val="003735C6"/>
    <w:rsid w:val="003743C9"/>
    <w:rsid w:val="00390BB4"/>
    <w:rsid w:val="003916F9"/>
    <w:rsid w:val="003B6D79"/>
    <w:rsid w:val="003C341E"/>
    <w:rsid w:val="003D42CB"/>
    <w:rsid w:val="003D7E2F"/>
    <w:rsid w:val="003F2E0B"/>
    <w:rsid w:val="003F2F0C"/>
    <w:rsid w:val="00484247"/>
    <w:rsid w:val="004A5B02"/>
    <w:rsid w:val="004B2E28"/>
    <w:rsid w:val="004D13F0"/>
    <w:rsid w:val="004E649D"/>
    <w:rsid w:val="00543436"/>
    <w:rsid w:val="00573561"/>
    <w:rsid w:val="0059224D"/>
    <w:rsid w:val="005C11C2"/>
    <w:rsid w:val="005C3C3A"/>
    <w:rsid w:val="005D6A9C"/>
    <w:rsid w:val="006252EB"/>
    <w:rsid w:val="006917EA"/>
    <w:rsid w:val="006A72FE"/>
    <w:rsid w:val="006C4FA4"/>
    <w:rsid w:val="006E1B50"/>
    <w:rsid w:val="007106A2"/>
    <w:rsid w:val="00767482"/>
    <w:rsid w:val="0077101F"/>
    <w:rsid w:val="0079017E"/>
    <w:rsid w:val="007943D6"/>
    <w:rsid w:val="007A11E8"/>
    <w:rsid w:val="007C30B2"/>
    <w:rsid w:val="008034EF"/>
    <w:rsid w:val="008408BB"/>
    <w:rsid w:val="008512DD"/>
    <w:rsid w:val="0087304B"/>
    <w:rsid w:val="00885BD9"/>
    <w:rsid w:val="00887E5E"/>
    <w:rsid w:val="008D30A2"/>
    <w:rsid w:val="008D4109"/>
    <w:rsid w:val="008E5CC8"/>
    <w:rsid w:val="008F1D67"/>
    <w:rsid w:val="00933A15"/>
    <w:rsid w:val="00974B7D"/>
    <w:rsid w:val="0097558B"/>
    <w:rsid w:val="009775AB"/>
    <w:rsid w:val="00983983"/>
    <w:rsid w:val="00987FAB"/>
    <w:rsid w:val="009A14B1"/>
    <w:rsid w:val="009C1BB6"/>
    <w:rsid w:val="009E5F6F"/>
    <w:rsid w:val="00A16D01"/>
    <w:rsid w:val="00A55652"/>
    <w:rsid w:val="00A67BEE"/>
    <w:rsid w:val="00A74072"/>
    <w:rsid w:val="00A84BBD"/>
    <w:rsid w:val="00A94636"/>
    <w:rsid w:val="00B278F6"/>
    <w:rsid w:val="00B319C1"/>
    <w:rsid w:val="00B465EB"/>
    <w:rsid w:val="00B515B7"/>
    <w:rsid w:val="00C4705F"/>
    <w:rsid w:val="00C5419B"/>
    <w:rsid w:val="00C6519D"/>
    <w:rsid w:val="00C82718"/>
    <w:rsid w:val="00CA5964"/>
    <w:rsid w:val="00CE736E"/>
    <w:rsid w:val="00D17B98"/>
    <w:rsid w:val="00D727F5"/>
    <w:rsid w:val="00DB3490"/>
    <w:rsid w:val="00DD34CE"/>
    <w:rsid w:val="00DF0D37"/>
    <w:rsid w:val="00E04977"/>
    <w:rsid w:val="00E05094"/>
    <w:rsid w:val="00E74AFE"/>
    <w:rsid w:val="00EA3BF6"/>
    <w:rsid w:val="00EF2318"/>
    <w:rsid w:val="00EF4BAB"/>
    <w:rsid w:val="00F12ACA"/>
    <w:rsid w:val="00F161C5"/>
    <w:rsid w:val="00F32E04"/>
    <w:rsid w:val="00F67CC4"/>
    <w:rsid w:val="00FB5912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8883E"/>
  <w15:docId w15:val="{54CB0C72-8A62-404F-8A89-964CE1B6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CE736E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E736E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ferdova\AppData\Roaming\Microsoft\&#352;ablony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4</cp:revision>
  <cp:lastPrinted>2021-09-06T13:40:00Z</cp:lastPrinted>
  <dcterms:created xsi:type="dcterms:W3CDTF">2026-07-09T11:42:00Z</dcterms:created>
  <dcterms:modified xsi:type="dcterms:W3CDTF">2026-07-09T11:56:00Z</dcterms:modified>
</cp:coreProperties>
</file>