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Příloha č. 2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BOZP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5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rizik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vyplývajících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nebezpečných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činitelů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procesů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pracovního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prostředí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pracovních podmínek (zákon č 262/2006 Sb., § 102)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kategorizace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prací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262/2006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§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103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odst.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písm.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b;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258/2000 Sb., § 37)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směrnice pro vydávání osobních ochranných pracovních prostředků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dopravně provozní řád (Zákon č. 262/2006 Sb., Nařízení vlády č. 168/2002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roční prověrka společnosti (zákon č. 262/2006 Sb., § 108, odst. 5)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aktualizace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žádosti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lékařským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prohlídkám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č.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262/2006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 č. 373/20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Sb., vyhláška č. 79/2013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směrnice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BOZ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 č. 262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/2006 Sb.)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 osnovy školení (zákon č. 262/2006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22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dle charakteru provozovaných činností společnosti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různé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interní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předpisy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závislosti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rizicích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prováděných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činnosti,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pracovního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prostředí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pracovních podmínek (směrnice, řád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místně bezpečnostní provozní předpisy)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35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Související činnosti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189" w:after="0" w:line="264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Konzultace 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 bezpečnosti a ochraně zdraví při práci, pracovní hygieně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(s ohledem na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projektovou dokumentaci, smlouv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revize vyhrazených technických zařízení, protokoly 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kontrol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státních kontrolních orgánů atd.)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výkonu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státních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kontrolních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orgánů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(Oblastní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inspektorát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práce,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Krajsk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hygienické stanice, České inspekci životního prostředí.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fyzických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 hygien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ochrany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práci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včetně zápisu o těchto kontrolách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edení knih (knihy BOZ</w:t>
      </w:r>
      <w:r>
        <w:rPr lang="cs-CZ" sz="20" baseline="0" dirty="0">
          <w:jc w:val="left"/>
          <w:rFonts w:ascii="Arial" w:hAnsi="Arial" w:cs="Arial"/>
          <w:color w:val="000000"/>
          <w:spacing w:val="-2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evidenční knihy úrazů)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Šetření úrazů včetně vyplnění protokolu –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záznamu o úrazu.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Provádění školení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 a ochraně zdraví při práci, pracovní hygieně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 při zajišťování pracovně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lékařských prohlídek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Aktualizace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udržování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zpracované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ochraně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práci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 s platnými právními předpisy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462"/>
        </w:tabs>
        <w:spacing w:before="40" w:after="0" w:line="255" w:lineRule="exact"/>
        <w:ind w:left="1102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Kontrola stávajícího stavu zajištění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oblasti BOZP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2026-07-07T13:19:42Z</dcterms:created>
  <dcterms:modified xsi:type="dcterms:W3CDTF">2026-07-07T13:19:42Z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