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č.JH351235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Medtronic Czechia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Prosecká 852/66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19000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64583562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Skupinove_DPH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22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LF1937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Nástroj LIGASURE Maryland,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203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 mm nástroj, délka 37 cm,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jednoráz. 1 bal = 6 ks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314" w:space="1912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94 631,98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2026-07-03 14:31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21095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21095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21095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21095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21095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21095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21095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21095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21095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21095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21095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21095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21095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21095</wp:posOffset>
            </wp:positionV>
            <wp:extent cx="2517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21095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21095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21095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21095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21095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21095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21095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21095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21095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21095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21095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21095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2026-07-03T12:33:43Z</dcterms:created>
  <dcterms:modified xsi:type="dcterms:W3CDTF">2026-07-03T12:33:43Z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