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č.JH351175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476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362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DYNEX TECHNOLOGIES, spol.s 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Vodičkova 791/41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110 00 Praha 1 - Nové Město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48108731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6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C004E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Nucleid Acid Test Kit for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HBV, HCV, HIV (Type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1+2)(Real-time PCR), 96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reakcí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2961" w:space="2133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118 272,00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2026-07-03 11:20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69355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69355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69355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69355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69355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69355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69355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69355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2026-07-03T09:26:22Z</dcterms:created>
  <dcterms:modified xsi:type="dcterms:W3CDTF">2026-07-03T09:26:22Z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