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č.JH350783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BIOMEDICA ČS,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Radlická 740/113d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15800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46342907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CZ46342907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84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NI-A364R-V850R-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GT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Dialyzační set on-line pro HDF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- DEHP FREE (pro měření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BVM)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148" w:space="-9"/>
            <w:col w:w="2029" w:space="2332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12" w:right="44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NI-CART-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B760GEU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Bikarbonátová patrona 760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NI-ELI-17H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Elisio-17H (BPA Free)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syntetický dialyzátor High flux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1,7m2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1" w:space="235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NI-ELI-17L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Elisio-17 l (BPA Free)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syntetický dialyzátor Low flux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1,7m2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NI-ELI-19HX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Elisio HX - sharp cut-off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dialyzátor pro HD, plocha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1,9m2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28" w:space="26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NI-ELI-21L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Elisio-21 l (BPA Free) 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syntetický dialyzátor Low flux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2,1m2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NI-SLC-17H-GJ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NIPRO FILTER SOLACEA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-17h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95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811" w:space="1047"/>
            <w:col w:w="3158" w:space="2068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66 299,52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2026-07-01 10:31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89675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89675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89675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89675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89675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89675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89675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89675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89675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89675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89675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89675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89675</wp:posOffset>
            </wp:positionV>
            <wp:extent cx="50349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89675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89675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89675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89675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89675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89675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6469935</wp:posOffset>
            </wp:positionH>
            <wp:positionV relativeFrom="paragraph">
              <wp:posOffset>89675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89675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89675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89675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89675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89675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89675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87" w:space="2378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2026-07-01T09:11:50Z</dcterms:created>
  <dcterms:modified xsi:type="dcterms:W3CDTF">2026-07-01T09:11:50Z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