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345F4A" w:rsidRPr="00C27B75" w14:paraId="5BC88A08" w14:textId="77777777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sdt>
            <w:sdtPr>
              <w:rPr>
                <w:rFonts w:ascii="Crabath Text Light" w:eastAsia="Arial Unicode MS" w:hAnsi="Crabath Text Light" w:cs="Times New Roman"/>
                <w:sz w:val="20"/>
                <w:szCs w:val="24"/>
              </w:rPr>
              <w:id w:val="1874181897"/>
              <w:placeholder>
                <w:docPart w:val="5767ADF1066F4C51BA1ADB02AE1F8F8C"/>
              </w:placeholder>
            </w:sdtPr>
            <w:sdtEndPr>
              <w:rPr>
                <w:rFonts w:ascii="Atyp BL Display Semibold" w:hAnsi="Atyp BL Display Semibold" w:cstheme="majorBidi"/>
                <w:sz w:val="26"/>
                <w:szCs w:val="26"/>
              </w:rPr>
            </w:sdtEndPr>
            <w:sdtContent>
              <w:p w14:paraId="2346521B" w14:textId="073CD30C" w:rsidR="00184116" w:rsidRPr="00184116" w:rsidRDefault="001F6172" w:rsidP="00184116">
                <w:pPr>
                  <w:pStyle w:val="Nadpis2"/>
                  <w:spacing w:before="0" w:after="0"/>
                  <w:rPr>
                    <w:rFonts w:eastAsia="Arial Unicode MS"/>
                  </w:rPr>
                </w:pPr>
                <w:r w:rsidRPr="001F6172">
                  <w:rPr>
                    <w:rFonts w:eastAsia="Arial Unicode MS"/>
                  </w:rPr>
                  <w:t>Objednávka IT_</w:t>
                </w:r>
                <w:r w:rsidR="00DE795B">
                  <w:rPr>
                    <w:rFonts w:eastAsia="Arial Unicode MS"/>
                  </w:rPr>
                  <w:t>202</w:t>
                </w:r>
                <w:r w:rsidR="00DB572A">
                  <w:rPr>
                    <w:rFonts w:eastAsia="Arial Unicode MS"/>
                  </w:rPr>
                  <w:t>6</w:t>
                </w:r>
                <w:r w:rsidR="00DE795B">
                  <w:rPr>
                    <w:rFonts w:eastAsia="Arial Unicode MS"/>
                  </w:rPr>
                  <w:t>_</w:t>
                </w:r>
                <w:r w:rsidR="00DB572A">
                  <w:rPr>
                    <w:rFonts w:eastAsia="Arial Unicode MS"/>
                  </w:rPr>
                  <w:t>146</w:t>
                </w:r>
              </w:p>
            </w:sdtContent>
          </w:sdt>
        </w:tc>
      </w:tr>
      <w:tr w:rsidR="00345F4A" w:rsidRPr="009B4F78" w14:paraId="1CDA5F19" w14:textId="77777777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76445E6" w14:textId="2D215784" w:rsidR="00345F4A" w:rsidRPr="009B4F78" w:rsidRDefault="00345F4A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44AC91B5959944EA807C0904405604DE"/>
                </w:placeholder>
                <w:date w:fullDate="2026-06-26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DB572A">
                  <w:rPr>
                    <w:rFonts w:eastAsia="Arial Unicode MS"/>
                    <w:sz w:val="18"/>
                    <w:szCs w:val="18"/>
                  </w:rPr>
                  <w:t>26.06.2026</w:t>
                </w:r>
              </w:sdtContent>
            </w:sdt>
          </w:p>
        </w:tc>
      </w:tr>
      <w:tr w:rsidR="00345F4A" w:rsidRPr="00C27B75" w14:paraId="7F3A9B76" w14:textId="77777777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07F140F" w14:textId="494C120D" w:rsidR="00345F4A" w:rsidRPr="00B0472E" w:rsidRDefault="00345F4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6BB619B9" w14:textId="7BC3DB08" w:rsidR="001829CB" w:rsidRPr="009B4F78" w:rsidRDefault="001829CB" w:rsidP="001829CB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90EFBAD71F8C4C61BAE86B33DCD044F5"/>
                </w:placeholder>
                <w15:color w:val="C0C0C0"/>
              </w:sdtPr>
              <w:sdtEndPr/>
              <w:sdtContent>
                <w:r w:rsidR="00B1157F">
                  <w:rPr>
                    <w:bCs/>
                    <w:noProof/>
                    <w:sz w:val="18"/>
                    <w:szCs w:val="18"/>
                  </w:rPr>
                  <w:t>Perfect S</w:t>
                </w:r>
                <w:r w:rsidR="009A168A">
                  <w:rPr>
                    <w:bCs/>
                    <w:noProof/>
                    <w:sz w:val="18"/>
                    <w:szCs w:val="18"/>
                  </w:rPr>
                  <w:t>y</w:t>
                </w:r>
                <w:r w:rsidR="00B1157F">
                  <w:rPr>
                    <w:bCs/>
                    <w:noProof/>
                    <w:sz w:val="18"/>
                    <w:szCs w:val="18"/>
                  </w:rPr>
                  <w:t>stem s.r.o.</w:t>
                </w:r>
              </w:sdtContent>
            </w:sdt>
          </w:p>
          <w:p w14:paraId="1AEFB792" w14:textId="4ACF8296" w:rsidR="00E16BF9" w:rsidRDefault="001829CB" w:rsidP="001829CB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6E7AE8">
              <w:rPr>
                <w:bCs/>
                <w:noProof/>
                <w:sz w:val="18"/>
                <w:szCs w:val="18"/>
              </w:rPr>
              <w:t xml:space="preserve">Radlická 3301/68, </w:t>
            </w:r>
            <w:r w:rsidR="00772098">
              <w:rPr>
                <w:bCs/>
                <w:noProof/>
                <w:sz w:val="18"/>
                <w:szCs w:val="18"/>
              </w:rPr>
              <w:t>150 00 Praha 5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E16BF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IČO:</w:t>
            </w:r>
            <w:r w:rsidR="00E16BF9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596408663"/>
                <w:placeholder>
                  <w:docPart w:val="BF8DB7B317B4485FAA6765F5E1BE18AB"/>
                </w:placeholder>
              </w:sdtPr>
              <w:sdtEndPr/>
              <w:sdtContent>
                <w:r w:rsidR="00956DB3">
                  <w:rPr>
                    <w:bCs/>
                    <w:noProof/>
                    <w:sz w:val="18"/>
                    <w:szCs w:val="18"/>
                  </w:rPr>
                  <w:t>26480981</w:t>
                </w:r>
              </w:sdtContent>
            </w:sdt>
          </w:p>
          <w:p w14:paraId="4405B9CE" w14:textId="5AAFF77A" w:rsidR="001829CB" w:rsidRPr="006F6467" w:rsidRDefault="001829CB" w:rsidP="001829CB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C50BBFDF0DB14009A671C1248EF1E087"/>
                </w:placeholder>
              </w:sdtPr>
              <w:sdtEndPr/>
              <w:sdtContent>
                <w:r w:rsidRPr="00283FEF">
                  <w:rPr>
                    <w:bCs/>
                    <w:noProof/>
                    <w:sz w:val="18"/>
                    <w:szCs w:val="18"/>
                  </w:rPr>
                  <w:t>C</w:t>
                </w:r>
                <w:r w:rsidR="002A5D24">
                  <w:rPr>
                    <w:bCs/>
                    <w:noProof/>
                    <w:sz w:val="18"/>
                    <w:szCs w:val="18"/>
                  </w:rPr>
                  <w:t>Z</w:t>
                </w:r>
                <w:r w:rsidR="009757EB">
                  <w:rPr>
                    <w:bCs/>
                    <w:noProof/>
                    <w:sz w:val="18"/>
                    <w:szCs w:val="18"/>
                  </w:rPr>
                  <w:t>26480981</w:t>
                </w:r>
              </w:sdtContent>
            </w:sdt>
          </w:p>
          <w:p w14:paraId="0996F4D1" w14:textId="06C32B29" w:rsidR="00345F4A" w:rsidRPr="00A17617" w:rsidRDefault="001829CB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B845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0D4DA1">
              <w:rPr>
                <w:bCs/>
                <w:noProof/>
                <w:sz w:val="18"/>
                <w:szCs w:val="18"/>
              </w:rPr>
              <w:t>xxx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903643363"/>
                <w:placeholder>
                  <w:docPart w:val="C2A4EE1C0A2145EB9A2F6BE15AFC75C5"/>
                </w:placeholder>
              </w:sdtPr>
              <w:sdtEndPr/>
              <w:sdtContent>
                <w:r w:rsidR="0005709C">
                  <w:rPr>
                    <w:bCs/>
                    <w:noProof/>
                    <w:sz w:val="18"/>
                    <w:szCs w:val="18"/>
                  </w:rPr>
                  <w:t xml:space="preserve">+420 </w:t>
                </w:r>
                <w:r w:rsidR="000D4DA1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345F4A" w:rsidRPr="00C27B75" w14:paraId="6BA0A693" w14:textId="77777777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66AFE26" w14:textId="77777777" w:rsidR="00345F4A" w:rsidRPr="00B0472E" w:rsidRDefault="00345F4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51A4AA15" w14:textId="2AAADDD7" w:rsidR="00345F4A" w:rsidRPr="009B4F78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02CCEA00E5384534812ABDB0CBA0BC94"/>
                </w:placeholder>
                <w15:color w:val="C0C0C0"/>
              </w:sdtPr>
              <w:sdtEndPr/>
              <w:sdtContent>
                <w:r w:rsidR="00941105" w:rsidRPr="00941105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351DBCE6" w14:textId="552BD57D" w:rsidR="00345F4A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777FC5A73638454BAF787CC55C89FC82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717327581"/>
                    <w:placeholder>
                      <w:docPart w:val="DD2CFFFED22B4DE0AD254B280A5BE0C9"/>
                    </w:placeholder>
                  </w:sdtPr>
                  <w:sdtEndPr/>
                  <w:sdtContent>
                    <w:r w:rsidR="00EC2EAE">
                      <w:rPr>
                        <w:bCs/>
                        <w:noProof/>
                        <w:sz w:val="18"/>
                        <w:szCs w:val="18"/>
                      </w:rPr>
                      <w:t>Žatecká 110/2, Staré Město, 110 00 Praha 1</w:t>
                    </w:r>
                  </w:sdtContent>
                </w:sdt>
              </w:sdtContent>
            </w:sdt>
          </w:p>
          <w:p w14:paraId="50E49227" w14:textId="4284E9D2" w:rsidR="00345F4A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58601DAEC43148B8A0A3685F87CC468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B71C60CBC632498694372B2AAAF0A2AB"/>
                    </w:placeholder>
                  </w:sdtPr>
                  <w:sdtEndPr/>
                  <w:sdtContent>
                    <w:r w:rsidR="00EF5B69" w:rsidRPr="00EF5B69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6BC7D0C3" w14:textId="22860A7F" w:rsidR="00345F4A" w:rsidRPr="008021EF" w:rsidRDefault="00345F4A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A388A3883D7F4206A1D39C9693F1D27E"/>
                </w:placeholder>
              </w:sdtPr>
              <w:sdtEndPr/>
              <w:sdtContent>
                <w:r w:rsidR="008C0B38" w:rsidRPr="008C0B38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345F4A" w:rsidRPr="00C27B75" w14:paraId="00D7DE4B" w14:textId="77777777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0D23383C" w14:textId="77777777" w:rsidR="00345F4A" w:rsidRPr="00B0472E" w:rsidRDefault="00345F4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58601DAEC43148B8A0A3685F87CC4680"/>
              </w:placeholder>
            </w:sdtPr>
            <w:sdtEndPr/>
            <w:sdtContent>
              <w:sdt>
                <w:sdtPr>
                  <w:rPr>
                    <w:noProof/>
                  </w:rPr>
                  <w:id w:val="1102843657"/>
                  <w:placeholder>
                    <w:docPart w:val="21D3D6C2C549449599D66079AA5ADD59"/>
                  </w:placeholder>
                </w:sdtPr>
                <w:sdtEndPr/>
                <w:sdtContent>
                  <w:p w14:paraId="34D1D307" w14:textId="501C4260" w:rsidR="001D32BA" w:rsidRPr="006B736D" w:rsidRDefault="00023362" w:rsidP="00712FC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noProof/>
                        <w:sz w:val="18"/>
                        <w:szCs w:val="18"/>
                      </w:rPr>
                    </w:pPr>
                    <w:r w:rsidRPr="006B736D">
                      <w:rPr>
                        <w:noProof/>
                        <w:sz w:val="18"/>
                        <w:szCs w:val="18"/>
                      </w:rPr>
                      <w:t xml:space="preserve">5x </w:t>
                    </w:r>
                    <w:r w:rsidR="004E2A46" w:rsidRPr="006B736D">
                      <w:rPr>
                        <w:noProof/>
                        <w:sz w:val="18"/>
                        <w:szCs w:val="18"/>
                      </w:rPr>
                      <w:t xml:space="preserve">Kiosk k RS Colosseum – custom </w:t>
                    </w:r>
                    <w:r w:rsidR="004C5767" w:rsidRPr="006B736D">
                      <w:rPr>
                        <w:noProof/>
                        <w:sz w:val="18"/>
                        <w:szCs w:val="18"/>
                      </w:rPr>
                      <w:t xml:space="preserve">včetně </w:t>
                    </w:r>
                    <w:r w:rsidR="00FA1BAF">
                      <w:rPr>
                        <w:noProof/>
                        <w:sz w:val="16"/>
                        <w:szCs w:val="16"/>
                      </w:rPr>
                      <w:t>licence, dopravy, oživení kiosků na místě</w:t>
                    </w:r>
                    <w:r w:rsidR="00FA1BAF" w:rsidRPr="006B736D">
                      <w:rPr>
                        <w:noProof/>
                        <w:sz w:val="18"/>
                        <w:szCs w:val="18"/>
                      </w:rPr>
                      <w:t xml:space="preserve"> </w:t>
                    </w:r>
                    <w:r w:rsidR="00FA1BAF">
                      <w:rPr>
                        <w:noProof/>
                        <w:sz w:val="18"/>
                        <w:szCs w:val="18"/>
                      </w:rPr>
                      <w:t xml:space="preserve">a </w:t>
                    </w:r>
                    <w:r w:rsidR="004C5767" w:rsidRPr="006B736D">
                      <w:rPr>
                        <w:noProof/>
                        <w:sz w:val="18"/>
                        <w:szCs w:val="18"/>
                      </w:rPr>
                      <w:t>vybavení:</w:t>
                    </w:r>
                  </w:p>
                  <w:p w14:paraId="20A9A7BA" w14:textId="77777777" w:rsidR="004C5767" w:rsidRPr="006B736D" w:rsidRDefault="004C5767" w:rsidP="004C576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</w:pPr>
                    <w:r w:rsidRPr="006B736D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 xml:space="preserve">32" </w:t>
                    </w:r>
                    <w:proofErr w:type="spellStart"/>
                    <w:r w:rsidRPr="006B736D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>Touch</w:t>
                    </w:r>
                    <w:proofErr w:type="spellEnd"/>
                    <w:r w:rsidRPr="006B736D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B736D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>screen</w:t>
                    </w:r>
                    <w:proofErr w:type="spellEnd"/>
                    <w:r w:rsidRPr="006B736D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27945474" w14:textId="287B398F" w:rsidR="004C5767" w:rsidRPr="004C5767" w:rsidRDefault="004C5767" w:rsidP="004C576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</w:pPr>
                    <w:r w:rsidRPr="006B736D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>interface pro platební</w:t>
                    </w:r>
                    <w:r w:rsidRPr="004C5767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 xml:space="preserve"> terminál </w:t>
                    </w:r>
                  </w:p>
                  <w:p w14:paraId="0078A8DE" w14:textId="1646BF29" w:rsidR="004C5767" w:rsidRPr="004C5767" w:rsidRDefault="004C5767" w:rsidP="004C576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</w:pPr>
                    <w:r w:rsidRPr="004C5767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 xml:space="preserve">platební </w:t>
                    </w:r>
                    <w:proofErr w:type="spellStart"/>
                    <w:r w:rsidRPr="004C5767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>termninál</w:t>
                    </w:r>
                    <w:proofErr w:type="spellEnd"/>
                    <w:r w:rsidRPr="004C5767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 xml:space="preserve"> pro akceptaci platebních karet, kombinace kontaktní/bezkontaktní, napojení na platební bránu PS (bankovní poplatek </w:t>
                    </w:r>
                    <w:r w:rsidR="00BB0345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>xxx</w:t>
                    </w:r>
                    <w:r w:rsidRPr="004C5767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 xml:space="preserve"> %, měsíční vyúčtováni) </w:t>
                    </w:r>
                  </w:p>
                  <w:p w14:paraId="2FF309C1" w14:textId="610400C4" w:rsidR="004C5767" w:rsidRPr="004C5767" w:rsidRDefault="004C5767" w:rsidP="004C576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</w:pPr>
                    <w:r w:rsidRPr="004C5767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 xml:space="preserve">2D Bar </w:t>
                    </w:r>
                    <w:proofErr w:type="spellStart"/>
                    <w:r w:rsidRPr="004C5767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>code</w:t>
                    </w:r>
                    <w:proofErr w:type="spellEnd"/>
                    <w:r w:rsidRPr="004C5767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4C5767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>reader</w:t>
                    </w:r>
                    <w:proofErr w:type="spellEnd"/>
                    <w:r w:rsidRPr="004C5767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 xml:space="preserve"> čtečka čárových kódů 1D a </w:t>
                    </w:r>
                    <w:proofErr w:type="gramStart"/>
                    <w:r w:rsidRPr="004C5767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>2D</w:t>
                    </w:r>
                    <w:proofErr w:type="gramEnd"/>
                    <w:r w:rsidRPr="004C5767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 xml:space="preserve"> USB rozhraní </w:t>
                    </w:r>
                  </w:p>
                  <w:p w14:paraId="19C9FCAF" w14:textId="44FC4463" w:rsidR="004C5767" w:rsidRPr="004C5767" w:rsidRDefault="004C5767" w:rsidP="004C576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</w:pPr>
                    <w:r w:rsidRPr="004C5767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 xml:space="preserve">účtenková/vstupenková tiskárna </w:t>
                    </w:r>
                  </w:p>
                  <w:p w14:paraId="74EF7873" w14:textId="3600A162" w:rsidR="004C5767" w:rsidRPr="004C5767" w:rsidRDefault="004C5767" w:rsidP="004C576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</w:pPr>
                    <w:r w:rsidRPr="004C5767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 xml:space="preserve">průmyslové PC </w:t>
                    </w:r>
                  </w:p>
                  <w:p w14:paraId="03F9BF09" w14:textId="05D4E3D0" w:rsidR="00523DC4" w:rsidRPr="00FA1BAF" w:rsidRDefault="004C5767" w:rsidP="00FA1BA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</w:pPr>
                    <w:r w:rsidRPr="004C5767">
                      <w:rPr>
                        <w:rFonts w:eastAsiaTheme="minorHAnsi" w:cs="Verdana"/>
                        <w:color w:val="000000"/>
                        <w:sz w:val="18"/>
                        <w:szCs w:val="18"/>
                      </w:rPr>
                      <w:t xml:space="preserve">barva volitelná dle RAL </w:t>
                    </w:r>
                  </w:p>
                </w:sdtContent>
              </w:sdt>
            </w:sdtContent>
          </w:sdt>
          <w:p w14:paraId="6FA9BD91" w14:textId="24D80B03" w:rsidR="00F44765" w:rsidRPr="00F44765" w:rsidRDefault="00345F4A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</w:t>
            </w:r>
            <w:r w:rsidR="00F4476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ěsíční poplatek bez DPH:    </w:t>
            </w:r>
            <w:r w:rsidR="0098658C">
              <w:rPr>
                <w:bCs/>
                <w:noProof/>
                <w:sz w:val="18"/>
                <w:szCs w:val="18"/>
              </w:rPr>
              <w:t xml:space="preserve">          xxx</w:t>
            </w:r>
            <w:r w:rsidR="00F44765" w:rsidRPr="0086165D">
              <w:rPr>
                <w:bCs/>
                <w:noProof/>
                <w:sz w:val="18"/>
                <w:szCs w:val="18"/>
              </w:rPr>
              <w:t xml:space="preserve"> Kč/kiosek</w:t>
            </w:r>
          </w:p>
          <w:p w14:paraId="778116CB" w14:textId="78FB0CFC" w:rsidR="00345F4A" w:rsidRDefault="00F44765" w:rsidP="00A22632">
            <w:pPr>
              <w:tabs>
                <w:tab w:val="left" w:pos="7005"/>
              </w:tabs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</w:t>
            </w:r>
            <w:r w:rsidR="00345F4A"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</w:t>
            </w:r>
            <w:r w:rsidR="00345F4A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="00345F4A" w:rsidRPr="00B85717">
              <w:rPr>
                <w:bCs/>
                <w:noProof/>
                <w:sz w:val="18"/>
                <w:szCs w:val="18"/>
              </w:rPr>
              <w:t xml:space="preserve"> </w:t>
            </w:r>
            <w:r w:rsidR="00DC2BF5">
              <w:rPr>
                <w:bCs/>
                <w:noProof/>
                <w:sz w:val="18"/>
                <w:szCs w:val="18"/>
              </w:rPr>
              <w:t xml:space="preserve"> </w:t>
            </w:r>
            <w:r w:rsidR="00FA1BAF">
              <w:rPr>
                <w:bCs/>
                <w:noProof/>
                <w:sz w:val="18"/>
                <w:szCs w:val="18"/>
              </w:rPr>
              <w:t xml:space="preserve">   971.</w:t>
            </w:r>
            <w:r w:rsidR="00140121">
              <w:rPr>
                <w:bCs/>
                <w:noProof/>
                <w:sz w:val="18"/>
                <w:szCs w:val="18"/>
              </w:rPr>
              <w:t>375</w:t>
            </w:r>
            <w:r w:rsidR="00EA27D5">
              <w:rPr>
                <w:bCs/>
                <w:noProof/>
                <w:sz w:val="18"/>
                <w:szCs w:val="18"/>
              </w:rPr>
              <w:t>,</w:t>
            </w:r>
            <w:r w:rsidR="005377AE">
              <w:rPr>
                <w:bCs/>
                <w:noProof/>
                <w:sz w:val="18"/>
                <w:szCs w:val="18"/>
              </w:rPr>
              <w:t>0</w:t>
            </w:r>
            <w:r w:rsidR="00FE5249">
              <w:rPr>
                <w:bCs/>
                <w:noProof/>
                <w:sz w:val="18"/>
                <w:szCs w:val="18"/>
              </w:rPr>
              <w:t>0</w:t>
            </w:r>
            <w:r w:rsidR="00150842" w:rsidRPr="00150842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4B3270709D242A2B7F0F32570EA12F5"/>
                </w:placeholder>
              </w:sdtPr>
              <w:sdtEndPr/>
              <w:sdtContent>
                <w:r w:rsidR="00125459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  <w:r w:rsidR="00A22632">
              <w:rPr>
                <w:bCs/>
                <w:noProof/>
                <w:sz w:val="18"/>
                <w:szCs w:val="18"/>
              </w:rPr>
              <w:tab/>
            </w:r>
          </w:p>
          <w:p w14:paraId="2E546D8C" w14:textId="1C16FC7A" w:rsidR="00345F4A" w:rsidRPr="00B85717" w:rsidRDefault="00345F4A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</w:t>
            </w:r>
            <w:r w:rsidR="006C41CA">
              <w:rPr>
                <w:bCs/>
                <w:noProof/>
                <w:sz w:val="18"/>
                <w:szCs w:val="18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</w:t>
            </w:r>
            <w:r w:rsidR="00140121">
              <w:rPr>
                <w:bCs/>
                <w:noProof/>
                <w:sz w:val="18"/>
                <w:szCs w:val="18"/>
              </w:rPr>
              <w:t xml:space="preserve"> </w:t>
            </w:r>
            <w:r w:rsidR="00452190">
              <w:rPr>
                <w:bCs/>
                <w:noProof/>
                <w:sz w:val="18"/>
                <w:szCs w:val="18"/>
              </w:rPr>
              <w:t xml:space="preserve"> </w:t>
            </w:r>
            <w:r w:rsidR="00140121">
              <w:rPr>
                <w:bCs/>
                <w:noProof/>
                <w:sz w:val="18"/>
                <w:szCs w:val="18"/>
              </w:rPr>
              <w:t>1.175.363,75</w:t>
            </w:r>
            <w:r w:rsidRPr="00D77169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26D76C0653674C0FBBBEE3E7127CFBDC"/>
                </w:placeholder>
              </w:sdtPr>
              <w:sdtEndPr/>
              <w:sdtContent>
                <w:r w:rsidR="00125459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7FB5AD0" w14:textId="77777777" w:rsidR="00345F4A" w:rsidRPr="00B85717" w:rsidRDefault="00345F4A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345F4A" w:rsidRPr="00C27B75" w14:paraId="6BD4C12A" w14:textId="77777777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477991E" w14:textId="77777777" w:rsidR="00345F4A" w:rsidRPr="00D77169" w:rsidRDefault="00345F4A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2B3A04BE" w14:textId="77777777" w:rsidR="00345F4A" w:rsidRPr="00B85717" w:rsidRDefault="00345F4A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345F4A" w:rsidRPr="00C27B75" w14:paraId="08D523AC" w14:textId="77777777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C0367C9" w14:textId="27760347" w:rsidR="00345F4A" w:rsidRPr="00B85717" w:rsidRDefault="00345F4A" w:rsidP="008C0B38">
            <w:pPr>
              <w:widowControl w:val="0"/>
              <w:suppressAutoHyphens/>
              <w:spacing w:after="0"/>
              <w:ind w:left="720" w:hanging="7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F2AC09736D6B424E8DEB69E9D12A7D17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C16B2C49BE0348D4A3FD9266B3CC2EFE"/>
                    </w:placeholder>
                    <w15:appearance w15:val="hidden"/>
                  </w:sdtPr>
                  <w:sdtEndPr/>
                  <w:sdtContent>
                    <w:r w:rsidR="000D4DA1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09B169DB" w14:textId="5CBEF500" w:rsidR="00345F4A" w:rsidRPr="00B85717" w:rsidRDefault="00345F4A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8A1DB1DECC8843ADAEF23A64262692AC"/>
                </w:placeholder>
              </w:sdtPr>
              <w:sdtEndPr/>
              <w:sdtContent>
                <w:r w:rsidR="008C0B38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+420</w:t>
                </w:r>
                <w:r w:rsidR="009F3310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 </w:t>
                </w:r>
                <w:r w:rsidR="000D4DA1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636B63F" w14:textId="27B91AD3" w:rsidR="00345F4A" w:rsidRPr="005C5B55" w:rsidRDefault="00345F4A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BD079535C60244E0A39F919419586FD1"/>
                </w:placeholder>
              </w:sdtPr>
              <w:sdtEndPr/>
              <w:sdtContent>
                <w:r w:rsidR="000D4DA1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BFA77DD" w14:textId="109BADA4" w:rsidR="00345F4A" w:rsidRPr="00B1090F" w:rsidRDefault="00345F4A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319FB902ED9F4660B7C99466A0710E02"/>
                </w:placeholder>
              </w:sdtPr>
              <w:sdtEndPr/>
              <w:sdtContent>
                <w:r w:rsidR="006B5AED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604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2D51F32" w14:textId="1FE6F9BD" w:rsidR="00345F4A" w:rsidRDefault="00E60553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</w:t>
            </w:r>
            <w:r w:rsidR="00345F4A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odpis příkazce operace:</w:t>
            </w:r>
          </w:p>
          <w:p w14:paraId="051A86B4" w14:textId="77777777" w:rsidR="00345F4A" w:rsidRPr="00181B17" w:rsidRDefault="00345F4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65AE4A15" w14:textId="77777777" w:rsidR="00345F4A" w:rsidRDefault="00345F4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6A5CE549" w14:textId="370EE818" w:rsidR="00345F4A" w:rsidRPr="00181B17" w:rsidRDefault="000D4DA1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r w:rsidR="009F3310">
              <w:rPr>
                <w:rFonts w:eastAsia="Arial Unicode MS"/>
                <w:bCs/>
                <w:kern w:val="1"/>
                <w:sz w:val="18"/>
                <w:szCs w:val="18"/>
              </w:rPr>
              <w:t>, ředitel IT Management</w:t>
            </w:r>
          </w:p>
        </w:tc>
      </w:tr>
      <w:tr w:rsidR="00345F4A" w:rsidRPr="00C27B75" w14:paraId="183F5D4A" w14:textId="77777777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3C64483" w14:textId="77777777" w:rsidR="00345F4A" w:rsidRPr="00972DE8" w:rsidRDefault="00345F4A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345F4A" w:rsidRPr="00C27B75" w14:paraId="185028AD" w14:textId="77777777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1EA918F" w14:textId="77777777" w:rsidR="00345F4A" w:rsidRDefault="00345F4A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288E7788" w14:textId="4E30C330" w:rsidR="00345F4A" w:rsidRPr="00D0043E" w:rsidRDefault="00345F4A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  <w:r w:rsidR="000D4DA1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: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1BA59EB" wp14:editId="75185D97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D8752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2CB6629" wp14:editId="101B19ED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71A41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BE4334" wp14:editId="7025253D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AB33A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C8C6FF3" w14:textId="77777777" w:rsidR="00345F4A" w:rsidRPr="00972DE8" w:rsidRDefault="00345F4A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 xml:space="preserve"> 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32AFAB6C" w14:textId="77777777" w:rsidR="00345F4A" w:rsidRPr="00972DE8" w:rsidRDefault="00345F4A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  <w:tr w:rsidR="000D4DA1" w:rsidRPr="00C27B75" w14:paraId="4C554534" w14:textId="77777777" w:rsidTr="000D4DA1">
        <w:trPr>
          <w:trHeight w:val="60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32E8FF4" w14:textId="77777777" w:rsidR="000D4DA1" w:rsidRDefault="000D4DA1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</w:p>
        </w:tc>
      </w:tr>
    </w:tbl>
    <w:p w14:paraId="7E02834C" w14:textId="756CCD6A" w:rsidR="00FE6725" w:rsidRPr="005F22C6" w:rsidRDefault="00FE6725" w:rsidP="000D4DA1"/>
    <w:sectPr w:rsidR="00FE6725" w:rsidRPr="005F22C6" w:rsidSect="007A64D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4EC5" w14:textId="77777777" w:rsidR="00AF1C32" w:rsidRDefault="00AF1C32" w:rsidP="009953D5">
      <w:r>
        <w:separator/>
      </w:r>
    </w:p>
    <w:p w14:paraId="2ECDB76E" w14:textId="77777777" w:rsidR="00AF1C32" w:rsidRDefault="00AF1C32" w:rsidP="009953D5"/>
  </w:endnote>
  <w:endnote w:type="continuationSeparator" w:id="0">
    <w:p w14:paraId="764AEE93" w14:textId="77777777" w:rsidR="00AF1C32" w:rsidRDefault="00AF1C32" w:rsidP="009953D5">
      <w:r>
        <w:continuationSeparator/>
      </w:r>
    </w:p>
    <w:p w14:paraId="33AF7C1B" w14:textId="77777777" w:rsidR="00AF1C32" w:rsidRDefault="00AF1C32" w:rsidP="009953D5"/>
  </w:endnote>
  <w:endnote w:type="continuationNotice" w:id="1">
    <w:p w14:paraId="1A8134A2" w14:textId="77777777" w:rsidR="00AF1C32" w:rsidRDefault="00AF1C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1290" w14:textId="442FDD4A" w:rsidR="00DF0C1C" w:rsidRPr="000D1733" w:rsidRDefault="00DF0C1C" w:rsidP="00DF0C1C">
    <w:pPr>
      <w:pStyle w:val="Zhlavtabulky"/>
      <w:rPr>
        <w:rFonts w:ascii="Atyp BL Display Semibold" w:hAnsi="Atyp BL Display Semibold"/>
      </w:rPr>
    </w:pPr>
    <w:r>
      <w:rPr>
        <w:rFonts w:ascii="Atyp BL Display Semibold" w:hAnsi="Atyp BL Display Semibold"/>
      </w:rPr>
      <w:t>Ž</w:t>
    </w:r>
    <w:r w:rsidRPr="000D1733">
      <w:rPr>
        <w:rFonts w:ascii="Atyp BL Display Semibold" w:hAnsi="Atyp BL Display Semibold"/>
      </w:rPr>
      <w:t>atecká 110/2</w:t>
    </w:r>
  </w:p>
  <w:p w14:paraId="2450E3FF" w14:textId="77777777" w:rsidR="00DF0C1C" w:rsidRPr="000D1733" w:rsidRDefault="00DF0C1C" w:rsidP="00DF0C1C">
    <w:pPr>
      <w:pStyle w:val="Zhlavtabulky"/>
      <w:rPr>
        <w:rFonts w:ascii="Atyp BL Display Semibold" w:hAnsi="Atyp BL Display Semibold"/>
      </w:rPr>
    </w:pPr>
    <w:r w:rsidRPr="000D1733">
      <w:rPr>
        <w:rFonts w:ascii="Atyp BL Display Semibold" w:hAnsi="Atyp BL Display Semibold"/>
      </w:rPr>
      <w:t>CZ 110 00 Praha 1 — Staré Město</w:t>
    </w:r>
  </w:p>
  <w:p w14:paraId="4E4784A1" w14:textId="77777777" w:rsidR="00DF0C1C" w:rsidRDefault="00DF0C1C" w:rsidP="00DF0C1C">
    <w:pPr>
      <w:pStyle w:val="Zhlavtabulky"/>
    </w:pPr>
    <w:r w:rsidRPr="000D1733">
      <w:rPr>
        <w:rFonts w:ascii="Atyp BL Display Semibold" w:hAnsi="Atyp BL Display Semibold"/>
      </w:rPr>
      <w:t>prague.eu</w:t>
    </w:r>
  </w:p>
  <w:p w14:paraId="147C5BA9" w14:textId="1207C558" w:rsidR="0099185E" w:rsidRPr="00026C34" w:rsidRDefault="0099185E" w:rsidP="00026C34">
    <w:pPr>
      <w:pStyle w:val="Zpat"/>
      <w:spacing w:after="0" w:line="240" w:lineRule="auto"/>
      <w:rPr>
        <w:rFonts w:ascii="Atyp BL Display Semibold" w:hAnsi="Atyp BL Display Semibold"/>
      </w:rPr>
    </w:pPr>
    <w:r>
      <w:tab/>
    </w:r>
    <w:r w:rsidR="00236F56">
      <w:tab/>
    </w:r>
    <w:r w:rsidR="00236F56"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2630" w14:textId="43A3C49A" w:rsidR="004F5F04" w:rsidRPr="000D1733" w:rsidRDefault="004A248B" w:rsidP="004F5F04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2A0041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5F04">
      <w:rPr>
        <w:rFonts w:ascii="Atyp BL Display Semibold" w:hAnsi="Atyp BL Display Semibold"/>
      </w:rPr>
      <w:t>Ž</w:t>
    </w:r>
    <w:r w:rsidR="004F5F04" w:rsidRPr="000D1733">
      <w:rPr>
        <w:rFonts w:ascii="Atyp BL Display Semibold" w:hAnsi="Atyp BL Display Semibold"/>
      </w:rPr>
      <w:t>atecká 110/2</w:t>
    </w:r>
  </w:p>
  <w:p w14:paraId="49D3E68A" w14:textId="77777777" w:rsidR="004F5F04" w:rsidRPr="000D1733" w:rsidRDefault="004F5F04" w:rsidP="004F5F04">
    <w:pPr>
      <w:pStyle w:val="Zhlavtabulky"/>
      <w:rPr>
        <w:rFonts w:ascii="Atyp BL Display Semibold" w:hAnsi="Atyp BL Display Semibold"/>
      </w:rPr>
    </w:pPr>
    <w:r w:rsidRPr="000D1733">
      <w:rPr>
        <w:rFonts w:ascii="Atyp BL Display Semibold" w:hAnsi="Atyp BL Display Semibold"/>
      </w:rPr>
      <w:t>CZ 110 00 Praha 1 — Staré Město</w:t>
    </w:r>
  </w:p>
  <w:p w14:paraId="4AB05375" w14:textId="61401393" w:rsidR="004F5F04" w:rsidRDefault="004F5F04" w:rsidP="004F5F04">
    <w:pPr>
      <w:pStyle w:val="Zhlavtabulky"/>
    </w:pPr>
    <w:r w:rsidRPr="000D1733">
      <w:rPr>
        <w:rFonts w:ascii="Atyp BL Display Semibold" w:hAnsi="Atyp BL Display Semibold"/>
      </w:rPr>
      <w:t>prague.eu</w:t>
    </w:r>
  </w:p>
  <w:p w14:paraId="329F28DB" w14:textId="1B91E23C" w:rsidR="00933491" w:rsidRPr="00933491" w:rsidRDefault="0099185E" w:rsidP="006759C0">
    <w:pPr>
      <w:pStyle w:val="Zhlavtabulky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E763" w14:textId="77777777" w:rsidR="00AF1C32" w:rsidRDefault="00AF1C32" w:rsidP="009953D5">
      <w:r>
        <w:separator/>
      </w:r>
    </w:p>
    <w:p w14:paraId="333DA43F" w14:textId="77777777" w:rsidR="00AF1C32" w:rsidRDefault="00AF1C32" w:rsidP="009953D5"/>
  </w:footnote>
  <w:footnote w:type="continuationSeparator" w:id="0">
    <w:p w14:paraId="58DA2CB6" w14:textId="77777777" w:rsidR="00AF1C32" w:rsidRDefault="00AF1C32" w:rsidP="009953D5">
      <w:r>
        <w:continuationSeparator/>
      </w:r>
    </w:p>
    <w:p w14:paraId="44F21510" w14:textId="77777777" w:rsidR="00AF1C32" w:rsidRDefault="00AF1C32" w:rsidP="009953D5"/>
  </w:footnote>
  <w:footnote w:type="continuationNotice" w:id="1">
    <w:p w14:paraId="3A0D534C" w14:textId="77777777" w:rsidR="00AF1C32" w:rsidRDefault="00AF1C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8F2FAE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2026D9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30" name="Grafický objekt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FF5"/>
    <w:multiLevelType w:val="hybridMultilevel"/>
    <w:tmpl w:val="54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BA2F89"/>
    <w:multiLevelType w:val="hybridMultilevel"/>
    <w:tmpl w:val="CC1A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28A73CD"/>
    <w:multiLevelType w:val="hybridMultilevel"/>
    <w:tmpl w:val="2F0E78F2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50067"/>
    <w:multiLevelType w:val="hybridMultilevel"/>
    <w:tmpl w:val="B394C134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D7F13"/>
    <w:multiLevelType w:val="hybridMultilevel"/>
    <w:tmpl w:val="F3047A18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6DFE0D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56889"/>
    <w:multiLevelType w:val="hybridMultilevel"/>
    <w:tmpl w:val="2C98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608DE"/>
    <w:multiLevelType w:val="hybridMultilevel"/>
    <w:tmpl w:val="C0E6B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708E4"/>
    <w:multiLevelType w:val="hybridMultilevel"/>
    <w:tmpl w:val="991426BE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A597A"/>
    <w:multiLevelType w:val="hybridMultilevel"/>
    <w:tmpl w:val="BA583964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9734B"/>
    <w:multiLevelType w:val="hybridMultilevel"/>
    <w:tmpl w:val="A326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E4711"/>
    <w:multiLevelType w:val="hybridMultilevel"/>
    <w:tmpl w:val="165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32AEA"/>
    <w:multiLevelType w:val="hybridMultilevel"/>
    <w:tmpl w:val="0A90A434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C50E1"/>
    <w:multiLevelType w:val="hybridMultilevel"/>
    <w:tmpl w:val="51CC5BD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665E7"/>
    <w:multiLevelType w:val="hybridMultilevel"/>
    <w:tmpl w:val="3116A7DA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F79D1"/>
    <w:multiLevelType w:val="multilevel"/>
    <w:tmpl w:val="35CC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D2D62EC"/>
    <w:multiLevelType w:val="hybridMultilevel"/>
    <w:tmpl w:val="2D64DE6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2744E"/>
    <w:multiLevelType w:val="hybridMultilevel"/>
    <w:tmpl w:val="330A97AA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7214"/>
    <w:multiLevelType w:val="hybridMultilevel"/>
    <w:tmpl w:val="181C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25086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930488"/>
    <w:multiLevelType w:val="hybridMultilevel"/>
    <w:tmpl w:val="1F961E96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B16B2"/>
    <w:multiLevelType w:val="hybridMultilevel"/>
    <w:tmpl w:val="5F5A939E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36B4F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9E22041"/>
    <w:multiLevelType w:val="hybridMultilevel"/>
    <w:tmpl w:val="1B90D198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97E6F"/>
    <w:multiLevelType w:val="hybridMultilevel"/>
    <w:tmpl w:val="68FCF6B0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77872">
    <w:abstractNumId w:val="8"/>
  </w:num>
  <w:num w:numId="2" w16cid:durableId="946692847">
    <w:abstractNumId w:val="3"/>
  </w:num>
  <w:num w:numId="3" w16cid:durableId="910963261">
    <w:abstractNumId w:val="2"/>
  </w:num>
  <w:num w:numId="4" w16cid:durableId="1377044058">
    <w:abstractNumId w:val="1"/>
  </w:num>
  <w:num w:numId="5" w16cid:durableId="1757894145">
    <w:abstractNumId w:val="0"/>
  </w:num>
  <w:num w:numId="6" w16cid:durableId="956257422">
    <w:abstractNumId w:val="9"/>
  </w:num>
  <w:num w:numId="7" w16cid:durableId="1423188898">
    <w:abstractNumId w:val="7"/>
  </w:num>
  <w:num w:numId="8" w16cid:durableId="267592258">
    <w:abstractNumId w:val="6"/>
  </w:num>
  <w:num w:numId="9" w16cid:durableId="630483403">
    <w:abstractNumId w:val="5"/>
  </w:num>
  <w:num w:numId="10" w16cid:durableId="1276207059">
    <w:abstractNumId w:val="4"/>
  </w:num>
  <w:num w:numId="11" w16cid:durableId="787552713">
    <w:abstractNumId w:val="14"/>
  </w:num>
  <w:num w:numId="12" w16cid:durableId="1019159181">
    <w:abstractNumId w:val="13"/>
  </w:num>
  <w:num w:numId="13" w16cid:durableId="526334974">
    <w:abstractNumId w:val="20"/>
  </w:num>
  <w:num w:numId="14" w16cid:durableId="590550029">
    <w:abstractNumId w:val="35"/>
  </w:num>
  <w:num w:numId="15" w16cid:durableId="1881556152">
    <w:abstractNumId w:val="11"/>
  </w:num>
  <w:num w:numId="16" w16cid:durableId="1651669253">
    <w:abstractNumId w:val="33"/>
  </w:num>
  <w:num w:numId="17" w16cid:durableId="1474371256">
    <w:abstractNumId w:val="27"/>
  </w:num>
  <w:num w:numId="18" w16cid:durableId="1104616497">
    <w:abstractNumId w:val="17"/>
  </w:num>
  <w:num w:numId="19" w16cid:durableId="1199513454">
    <w:abstractNumId w:val="30"/>
  </w:num>
  <w:num w:numId="20" w16cid:durableId="962926554">
    <w:abstractNumId w:val="21"/>
  </w:num>
  <w:num w:numId="21" w16cid:durableId="1426266360">
    <w:abstractNumId w:val="34"/>
  </w:num>
  <w:num w:numId="22" w16cid:durableId="518935769">
    <w:abstractNumId w:val="19"/>
  </w:num>
  <w:num w:numId="23" w16cid:durableId="677342983">
    <w:abstractNumId w:val="15"/>
  </w:num>
  <w:num w:numId="24" w16cid:durableId="1059208944">
    <w:abstractNumId w:val="24"/>
  </w:num>
  <w:num w:numId="25" w16cid:durableId="1667437316">
    <w:abstractNumId w:val="40"/>
  </w:num>
  <w:num w:numId="26" w16cid:durableId="72970069">
    <w:abstractNumId w:val="25"/>
  </w:num>
  <w:num w:numId="27" w16cid:durableId="249512847">
    <w:abstractNumId w:val="41"/>
  </w:num>
  <w:num w:numId="28" w16cid:durableId="1568416171">
    <w:abstractNumId w:val="32"/>
  </w:num>
  <w:num w:numId="29" w16cid:durableId="315765596">
    <w:abstractNumId w:val="16"/>
  </w:num>
  <w:num w:numId="30" w16cid:durableId="1022131090">
    <w:abstractNumId w:val="18"/>
  </w:num>
  <w:num w:numId="31" w16cid:durableId="660888667">
    <w:abstractNumId w:val="22"/>
  </w:num>
  <w:num w:numId="32" w16cid:durableId="238516820">
    <w:abstractNumId w:val="37"/>
  </w:num>
  <w:num w:numId="33" w16cid:durableId="524176669">
    <w:abstractNumId w:val="38"/>
  </w:num>
  <w:num w:numId="34" w16cid:durableId="2110271819">
    <w:abstractNumId w:val="26"/>
  </w:num>
  <w:num w:numId="35" w16cid:durableId="1165977225">
    <w:abstractNumId w:val="28"/>
  </w:num>
  <w:num w:numId="36" w16cid:durableId="1741562880">
    <w:abstractNumId w:val="12"/>
  </w:num>
  <w:num w:numId="37" w16cid:durableId="422725857">
    <w:abstractNumId w:val="31"/>
  </w:num>
  <w:num w:numId="38" w16cid:durableId="1107240366">
    <w:abstractNumId w:val="10"/>
  </w:num>
  <w:num w:numId="39" w16cid:durableId="1770348307">
    <w:abstractNumId w:val="36"/>
  </w:num>
  <w:num w:numId="40" w16cid:durableId="425661437">
    <w:abstractNumId w:val="39"/>
  </w:num>
  <w:num w:numId="41" w16cid:durableId="501243290">
    <w:abstractNumId w:val="23"/>
  </w:num>
  <w:num w:numId="42" w16cid:durableId="6265435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1254C"/>
    <w:rsid w:val="00023362"/>
    <w:rsid w:val="00026C34"/>
    <w:rsid w:val="000279A9"/>
    <w:rsid w:val="00030C2E"/>
    <w:rsid w:val="00034DC2"/>
    <w:rsid w:val="000439C6"/>
    <w:rsid w:val="000566E6"/>
    <w:rsid w:val="0005709C"/>
    <w:rsid w:val="00060EB4"/>
    <w:rsid w:val="000747FC"/>
    <w:rsid w:val="000800BD"/>
    <w:rsid w:val="00082AD8"/>
    <w:rsid w:val="000830A7"/>
    <w:rsid w:val="0008599B"/>
    <w:rsid w:val="000A3475"/>
    <w:rsid w:val="000A4AE7"/>
    <w:rsid w:val="000A6410"/>
    <w:rsid w:val="000B5046"/>
    <w:rsid w:val="000B6F72"/>
    <w:rsid w:val="000C2AEF"/>
    <w:rsid w:val="000C4677"/>
    <w:rsid w:val="000D4DA1"/>
    <w:rsid w:val="000E6E5F"/>
    <w:rsid w:val="000E7ED4"/>
    <w:rsid w:val="000F748B"/>
    <w:rsid w:val="001061AC"/>
    <w:rsid w:val="001218C9"/>
    <w:rsid w:val="00125459"/>
    <w:rsid w:val="00140121"/>
    <w:rsid w:val="00145E04"/>
    <w:rsid w:val="00150842"/>
    <w:rsid w:val="00152D70"/>
    <w:rsid w:val="00153658"/>
    <w:rsid w:val="0015597E"/>
    <w:rsid w:val="00157770"/>
    <w:rsid w:val="001655E2"/>
    <w:rsid w:val="00170893"/>
    <w:rsid w:val="00173327"/>
    <w:rsid w:val="00181F6F"/>
    <w:rsid w:val="001829CB"/>
    <w:rsid w:val="00184116"/>
    <w:rsid w:val="0018721F"/>
    <w:rsid w:val="00190DC8"/>
    <w:rsid w:val="00190F33"/>
    <w:rsid w:val="00191AD5"/>
    <w:rsid w:val="001A617C"/>
    <w:rsid w:val="001A6F0E"/>
    <w:rsid w:val="001D1123"/>
    <w:rsid w:val="001D1E32"/>
    <w:rsid w:val="001D2DDD"/>
    <w:rsid w:val="001D3176"/>
    <w:rsid w:val="001D32BA"/>
    <w:rsid w:val="001D5D30"/>
    <w:rsid w:val="001D6F06"/>
    <w:rsid w:val="001E0CED"/>
    <w:rsid w:val="001E3167"/>
    <w:rsid w:val="001E3FED"/>
    <w:rsid w:val="001F0A91"/>
    <w:rsid w:val="001F5449"/>
    <w:rsid w:val="001F6172"/>
    <w:rsid w:val="00200DFD"/>
    <w:rsid w:val="00210051"/>
    <w:rsid w:val="002148FA"/>
    <w:rsid w:val="0022382F"/>
    <w:rsid w:val="00235518"/>
    <w:rsid w:val="00236F56"/>
    <w:rsid w:val="00242102"/>
    <w:rsid w:val="00243C38"/>
    <w:rsid w:val="00244137"/>
    <w:rsid w:val="002474A3"/>
    <w:rsid w:val="002761FB"/>
    <w:rsid w:val="00286165"/>
    <w:rsid w:val="00287313"/>
    <w:rsid w:val="00291137"/>
    <w:rsid w:val="002953B2"/>
    <w:rsid w:val="002A5D24"/>
    <w:rsid w:val="002A5E0D"/>
    <w:rsid w:val="002A6EF9"/>
    <w:rsid w:val="002B66C8"/>
    <w:rsid w:val="002B6D06"/>
    <w:rsid w:val="002C0901"/>
    <w:rsid w:val="002C21CA"/>
    <w:rsid w:val="002C71FC"/>
    <w:rsid w:val="002D5B9E"/>
    <w:rsid w:val="002D5F9F"/>
    <w:rsid w:val="002D6C8E"/>
    <w:rsid w:val="002E07B3"/>
    <w:rsid w:val="002E44F1"/>
    <w:rsid w:val="002E59F4"/>
    <w:rsid w:val="002E7E78"/>
    <w:rsid w:val="002F75DE"/>
    <w:rsid w:val="00310599"/>
    <w:rsid w:val="00311525"/>
    <w:rsid w:val="00317869"/>
    <w:rsid w:val="00321364"/>
    <w:rsid w:val="00324894"/>
    <w:rsid w:val="00324B68"/>
    <w:rsid w:val="00324B82"/>
    <w:rsid w:val="0032614E"/>
    <w:rsid w:val="00337704"/>
    <w:rsid w:val="00340D30"/>
    <w:rsid w:val="00345F4A"/>
    <w:rsid w:val="003514D4"/>
    <w:rsid w:val="003515C1"/>
    <w:rsid w:val="003517AF"/>
    <w:rsid w:val="003555D3"/>
    <w:rsid w:val="0035563C"/>
    <w:rsid w:val="0035601F"/>
    <w:rsid w:val="00357ED4"/>
    <w:rsid w:val="00386E0F"/>
    <w:rsid w:val="0039159F"/>
    <w:rsid w:val="00396CEB"/>
    <w:rsid w:val="003A084E"/>
    <w:rsid w:val="003B011F"/>
    <w:rsid w:val="003C7FF2"/>
    <w:rsid w:val="003D53B5"/>
    <w:rsid w:val="003D5701"/>
    <w:rsid w:val="003D62D5"/>
    <w:rsid w:val="003D7577"/>
    <w:rsid w:val="003E141C"/>
    <w:rsid w:val="003E2580"/>
    <w:rsid w:val="003F1785"/>
    <w:rsid w:val="003F4F9C"/>
    <w:rsid w:val="00401068"/>
    <w:rsid w:val="00401B76"/>
    <w:rsid w:val="00413F6E"/>
    <w:rsid w:val="00421790"/>
    <w:rsid w:val="00452190"/>
    <w:rsid w:val="00454BC3"/>
    <w:rsid w:val="004578D0"/>
    <w:rsid w:val="00467355"/>
    <w:rsid w:val="00472A36"/>
    <w:rsid w:val="00475E03"/>
    <w:rsid w:val="0047652D"/>
    <w:rsid w:val="0048671A"/>
    <w:rsid w:val="004903D3"/>
    <w:rsid w:val="00490E68"/>
    <w:rsid w:val="00493CB9"/>
    <w:rsid w:val="0049418B"/>
    <w:rsid w:val="00494935"/>
    <w:rsid w:val="00494CC8"/>
    <w:rsid w:val="004A1564"/>
    <w:rsid w:val="004A248B"/>
    <w:rsid w:val="004A5C03"/>
    <w:rsid w:val="004A6B2A"/>
    <w:rsid w:val="004C5767"/>
    <w:rsid w:val="004D24E1"/>
    <w:rsid w:val="004D2D83"/>
    <w:rsid w:val="004E2A46"/>
    <w:rsid w:val="004E4333"/>
    <w:rsid w:val="004E68A4"/>
    <w:rsid w:val="004E7756"/>
    <w:rsid w:val="004F4B6F"/>
    <w:rsid w:val="004F5F04"/>
    <w:rsid w:val="00503102"/>
    <w:rsid w:val="00507F79"/>
    <w:rsid w:val="00510013"/>
    <w:rsid w:val="00523DC4"/>
    <w:rsid w:val="00524617"/>
    <w:rsid w:val="005251AD"/>
    <w:rsid w:val="005265AC"/>
    <w:rsid w:val="00527D3C"/>
    <w:rsid w:val="005304FE"/>
    <w:rsid w:val="00531DAD"/>
    <w:rsid w:val="00537383"/>
    <w:rsid w:val="005377AE"/>
    <w:rsid w:val="00541B40"/>
    <w:rsid w:val="005463B2"/>
    <w:rsid w:val="00554311"/>
    <w:rsid w:val="00560245"/>
    <w:rsid w:val="005614B5"/>
    <w:rsid w:val="00565285"/>
    <w:rsid w:val="00574544"/>
    <w:rsid w:val="00576155"/>
    <w:rsid w:val="00576230"/>
    <w:rsid w:val="00583D2C"/>
    <w:rsid w:val="005A04AF"/>
    <w:rsid w:val="005A1AFA"/>
    <w:rsid w:val="005A4C47"/>
    <w:rsid w:val="005B4E4E"/>
    <w:rsid w:val="005B582C"/>
    <w:rsid w:val="005C7BB1"/>
    <w:rsid w:val="005E3F27"/>
    <w:rsid w:val="005E6BA7"/>
    <w:rsid w:val="005F22C6"/>
    <w:rsid w:val="005F3B64"/>
    <w:rsid w:val="00605121"/>
    <w:rsid w:val="00621A89"/>
    <w:rsid w:val="00627729"/>
    <w:rsid w:val="0063030D"/>
    <w:rsid w:val="0063538A"/>
    <w:rsid w:val="006433F9"/>
    <w:rsid w:val="006520D5"/>
    <w:rsid w:val="0066490E"/>
    <w:rsid w:val="006745FF"/>
    <w:rsid w:val="0067505D"/>
    <w:rsid w:val="006759C0"/>
    <w:rsid w:val="00697CCA"/>
    <w:rsid w:val="006A332A"/>
    <w:rsid w:val="006A4B18"/>
    <w:rsid w:val="006A5626"/>
    <w:rsid w:val="006B42EE"/>
    <w:rsid w:val="006B5817"/>
    <w:rsid w:val="006B5AED"/>
    <w:rsid w:val="006B736D"/>
    <w:rsid w:val="006C41CA"/>
    <w:rsid w:val="006D7C1F"/>
    <w:rsid w:val="006E7AE8"/>
    <w:rsid w:val="006F66C4"/>
    <w:rsid w:val="00703C27"/>
    <w:rsid w:val="00710033"/>
    <w:rsid w:val="00712FCC"/>
    <w:rsid w:val="00724AC4"/>
    <w:rsid w:val="00731734"/>
    <w:rsid w:val="00735008"/>
    <w:rsid w:val="007446CB"/>
    <w:rsid w:val="007451D2"/>
    <w:rsid w:val="00747F1D"/>
    <w:rsid w:val="0075139B"/>
    <w:rsid w:val="00755810"/>
    <w:rsid w:val="00757C34"/>
    <w:rsid w:val="00772098"/>
    <w:rsid w:val="007757D6"/>
    <w:rsid w:val="007768DF"/>
    <w:rsid w:val="007800BE"/>
    <w:rsid w:val="007877A7"/>
    <w:rsid w:val="007A64D4"/>
    <w:rsid w:val="007B0585"/>
    <w:rsid w:val="007C7B21"/>
    <w:rsid w:val="007E7BC2"/>
    <w:rsid w:val="007F4515"/>
    <w:rsid w:val="007F4A57"/>
    <w:rsid w:val="008016E3"/>
    <w:rsid w:val="00806643"/>
    <w:rsid w:val="00810954"/>
    <w:rsid w:val="00811A50"/>
    <w:rsid w:val="008162E5"/>
    <w:rsid w:val="00821885"/>
    <w:rsid w:val="00834FAC"/>
    <w:rsid w:val="00843F74"/>
    <w:rsid w:val="0086165D"/>
    <w:rsid w:val="008640EF"/>
    <w:rsid w:val="00872306"/>
    <w:rsid w:val="0088065B"/>
    <w:rsid w:val="008910E1"/>
    <w:rsid w:val="00894D34"/>
    <w:rsid w:val="008A1300"/>
    <w:rsid w:val="008A2049"/>
    <w:rsid w:val="008C0B38"/>
    <w:rsid w:val="008C1B10"/>
    <w:rsid w:val="008D0E15"/>
    <w:rsid w:val="008D1B02"/>
    <w:rsid w:val="008E6155"/>
    <w:rsid w:val="008E63F8"/>
    <w:rsid w:val="008E7978"/>
    <w:rsid w:val="008F6444"/>
    <w:rsid w:val="00902435"/>
    <w:rsid w:val="00903D9B"/>
    <w:rsid w:val="0091119C"/>
    <w:rsid w:val="00912182"/>
    <w:rsid w:val="009266C7"/>
    <w:rsid w:val="00933491"/>
    <w:rsid w:val="009345A5"/>
    <w:rsid w:val="00936C52"/>
    <w:rsid w:val="00937723"/>
    <w:rsid w:val="00941105"/>
    <w:rsid w:val="00942BE8"/>
    <w:rsid w:val="009462AD"/>
    <w:rsid w:val="00954E8F"/>
    <w:rsid w:val="0095552A"/>
    <w:rsid w:val="00956DB3"/>
    <w:rsid w:val="00957114"/>
    <w:rsid w:val="009616D2"/>
    <w:rsid w:val="0096683D"/>
    <w:rsid w:val="00967F00"/>
    <w:rsid w:val="00971C03"/>
    <w:rsid w:val="009757EB"/>
    <w:rsid w:val="00976195"/>
    <w:rsid w:val="00980CF4"/>
    <w:rsid w:val="00982704"/>
    <w:rsid w:val="0098658C"/>
    <w:rsid w:val="0099185E"/>
    <w:rsid w:val="009953D5"/>
    <w:rsid w:val="009A0116"/>
    <w:rsid w:val="009A168A"/>
    <w:rsid w:val="009A1883"/>
    <w:rsid w:val="009A7FF4"/>
    <w:rsid w:val="009B212D"/>
    <w:rsid w:val="009B32E9"/>
    <w:rsid w:val="009B53D5"/>
    <w:rsid w:val="009C238F"/>
    <w:rsid w:val="009C6BC1"/>
    <w:rsid w:val="009D2913"/>
    <w:rsid w:val="009D6A03"/>
    <w:rsid w:val="009F07A4"/>
    <w:rsid w:val="009F0DE3"/>
    <w:rsid w:val="009F1B15"/>
    <w:rsid w:val="009F3310"/>
    <w:rsid w:val="009F35FA"/>
    <w:rsid w:val="00A04C3E"/>
    <w:rsid w:val="00A06C8C"/>
    <w:rsid w:val="00A06C91"/>
    <w:rsid w:val="00A205A5"/>
    <w:rsid w:val="00A22632"/>
    <w:rsid w:val="00A23265"/>
    <w:rsid w:val="00A25FB3"/>
    <w:rsid w:val="00A2723F"/>
    <w:rsid w:val="00A36EF4"/>
    <w:rsid w:val="00A4004F"/>
    <w:rsid w:val="00A4287A"/>
    <w:rsid w:val="00A47D5F"/>
    <w:rsid w:val="00A6461B"/>
    <w:rsid w:val="00A8198D"/>
    <w:rsid w:val="00A8789B"/>
    <w:rsid w:val="00A9151D"/>
    <w:rsid w:val="00A9440C"/>
    <w:rsid w:val="00A967A6"/>
    <w:rsid w:val="00AA6B69"/>
    <w:rsid w:val="00AC04B3"/>
    <w:rsid w:val="00AC0A83"/>
    <w:rsid w:val="00AC6ED4"/>
    <w:rsid w:val="00AD4974"/>
    <w:rsid w:val="00AD4D93"/>
    <w:rsid w:val="00AE26DC"/>
    <w:rsid w:val="00AE4D36"/>
    <w:rsid w:val="00AE5DB1"/>
    <w:rsid w:val="00AF1C32"/>
    <w:rsid w:val="00AF1D7B"/>
    <w:rsid w:val="00AF2219"/>
    <w:rsid w:val="00AF3022"/>
    <w:rsid w:val="00AF4D67"/>
    <w:rsid w:val="00B04709"/>
    <w:rsid w:val="00B1157F"/>
    <w:rsid w:val="00B131A0"/>
    <w:rsid w:val="00B135B6"/>
    <w:rsid w:val="00B137AD"/>
    <w:rsid w:val="00B15724"/>
    <w:rsid w:val="00B2243A"/>
    <w:rsid w:val="00B240DC"/>
    <w:rsid w:val="00B268F8"/>
    <w:rsid w:val="00B4552E"/>
    <w:rsid w:val="00B53176"/>
    <w:rsid w:val="00B650D8"/>
    <w:rsid w:val="00B818E1"/>
    <w:rsid w:val="00B82E2D"/>
    <w:rsid w:val="00B845E8"/>
    <w:rsid w:val="00B919CD"/>
    <w:rsid w:val="00BB0345"/>
    <w:rsid w:val="00BB0471"/>
    <w:rsid w:val="00BB6F11"/>
    <w:rsid w:val="00BD080D"/>
    <w:rsid w:val="00BD2CC9"/>
    <w:rsid w:val="00BE33AE"/>
    <w:rsid w:val="00BF1B00"/>
    <w:rsid w:val="00BF5D51"/>
    <w:rsid w:val="00C033EE"/>
    <w:rsid w:val="00C12F7C"/>
    <w:rsid w:val="00C210B7"/>
    <w:rsid w:val="00C25484"/>
    <w:rsid w:val="00C32A59"/>
    <w:rsid w:val="00C50323"/>
    <w:rsid w:val="00C5141B"/>
    <w:rsid w:val="00C52CD0"/>
    <w:rsid w:val="00C54244"/>
    <w:rsid w:val="00C56230"/>
    <w:rsid w:val="00C575BC"/>
    <w:rsid w:val="00C62085"/>
    <w:rsid w:val="00C7475B"/>
    <w:rsid w:val="00C845D2"/>
    <w:rsid w:val="00C84BC2"/>
    <w:rsid w:val="00CA3012"/>
    <w:rsid w:val="00CA7AC6"/>
    <w:rsid w:val="00CB4B98"/>
    <w:rsid w:val="00CB6089"/>
    <w:rsid w:val="00CB7EF1"/>
    <w:rsid w:val="00CC23DC"/>
    <w:rsid w:val="00CD0ADA"/>
    <w:rsid w:val="00CD2D05"/>
    <w:rsid w:val="00CD74F7"/>
    <w:rsid w:val="00CE14E4"/>
    <w:rsid w:val="00CE228D"/>
    <w:rsid w:val="00CE3881"/>
    <w:rsid w:val="00CF2938"/>
    <w:rsid w:val="00CF649C"/>
    <w:rsid w:val="00D001D5"/>
    <w:rsid w:val="00D0043E"/>
    <w:rsid w:val="00D02021"/>
    <w:rsid w:val="00D040C2"/>
    <w:rsid w:val="00D1094B"/>
    <w:rsid w:val="00D47F27"/>
    <w:rsid w:val="00D503EF"/>
    <w:rsid w:val="00D554D4"/>
    <w:rsid w:val="00D653F7"/>
    <w:rsid w:val="00D67E0B"/>
    <w:rsid w:val="00D72AB0"/>
    <w:rsid w:val="00D773D0"/>
    <w:rsid w:val="00D7788F"/>
    <w:rsid w:val="00D822A3"/>
    <w:rsid w:val="00D9157C"/>
    <w:rsid w:val="00D95099"/>
    <w:rsid w:val="00DA1373"/>
    <w:rsid w:val="00DA48BB"/>
    <w:rsid w:val="00DB2B78"/>
    <w:rsid w:val="00DB572A"/>
    <w:rsid w:val="00DB61C7"/>
    <w:rsid w:val="00DB7789"/>
    <w:rsid w:val="00DC2BF5"/>
    <w:rsid w:val="00DC32C2"/>
    <w:rsid w:val="00DC58A6"/>
    <w:rsid w:val="00DD55E9"/>
    <w:rsid w:val="00DE07CA"/>
    <w:rsid w:val="00DE795B"/>
    <w:rsid w:val="00DF0834"/>
    <w:rsid w:val="00DF0C1C"/>
    <w:rsid w:val="00DF5CA6"/>
    <w:rsid w:val="00E01F28"/>
    <w:rsid w:val="00E16BF9"/>
    <w:rsid w:val="00E21F37"/>
    <w:rsid w:val="00E24372"/>
    <w:rsid w:val="00E245CA"/>
    <w:rsid w:val="00E42C64"/>
    <w:rsid w:val="00E479CB"/>
    <w:rsid w:val="00E572CC"/>
    <w:rsid w:val="00E60382"/>
    <w:rsid w:val="00E60553"/>
    <w:rsid w:val="00E61316"/>
    <w:rsid w:val="00E62BCE"/>
    <w:rsid w:val="00E66F0D"/>
    <w:rsid w:val="00E67E51"/>
    <w:rsid w:val="00E74A79"/>
    <w:rsid w:val="00E77724"/>
    <w:rsid w:val="00EA161A"/>
    <w:rsid w:val="00EA27D5"/>
    <w:rsid w:val="00EA6424"/>
    <w:rsid w:val="00EA72EE"/>
    <w:rsid w:val="00EB1AFC"/>
    <w:rsid w:val="00EB448B"/>
    <w:rsid w:val="00EC2EAE"/>
    <w:rsid w:val="00EC3F3A"/>
    <w:rsid w:val="00EC42B4"/>
    <w:rsid w:val="00EC7257"/>
    <w:rsid w:val="00EE44C9"/>
    <w:rsid w:val="00EE46EF"/>
    <w:rsid w:val="00EF0088"/>
    <w:rsid w:val="00EF5B69"/>
    <w:rsid w:val="00F032C0"/>
    <w:rsid w:val="00F07223"/>
    <w:rsid w:val="00F118D1"/>
    <w:rsid w:val="00F14FBD"/>
    <w:rsid w:val="00F17846"/>
    <w:rsid w:val="00F20513"/>
    <w:rsid w:val="00F224EB"/>
    <w:rsid w:val="00F409DF"/>
    <w:rsid w:val="00F4217B"/>
    <w:rsid w:val="00F441C0"/>
    <w:rsid w:val="00F44765"/>
    <w:rsid w:val="00F50D27"/>
    <w:rsid w:val="00F5253C"/>
    <w:rsid w:val="00F56E7C"/>
    <w:rsid w:val="00F5733E"/>
    <w:rsid w:val="00F62B01"/>
    <w:rsid w:val="00F63EC6"/>
    <w:rsid w:val="00F7170F"/>
    <w:rsid w:val="00F7312F"/>
    <w:rsid w:val="00F746A4"/>
    <w:rsid w:val="00F8525F"/>
    <w:rsid w:val="00F9024E"/>
    <w:rsid w:val="00FA1BAF"/>
    <w:rsid w:val="00FA21C1"/>
    <w:rsid w:val="00FA22DA"/>
    <w:rsid w:val="00FA3588"/>
    <w:rsid w:val="00FB222D"/>
    <w:rsid w:val="00FB5563"/>
    <w:rsid w:val="00FB6BFD"/>
    <w:rsid w:val="00FC132D"/>
    <w:rsid w:val="00FD12D8"/>
    <w:rsid w:val="00FD35DA"/>
    <w:rsid w:val="00FE214F"/>
    <w:rsid w:val="00FE3C23"/>
    <w:rsid w:val="00FE5249"/>
    <w:rsid w:val="00FE6725"/>
    <w:rsid w:val="00FF4368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43B6507D-FE96-4BEB-B712-E901824A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A6B69"/>
    <w:pPr>
      <w:keepNext/>
      <w:keepLines/>
      <w:spacing w:before="360" w:after="16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A6B69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872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ln"/>
    <w:rsid w:val="00200DFD"/>
    <w:pPr>
      <w:spacing w:after="0" w:line="240" w:lineRule="auto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67ADF1066F4C51BA1ADB02AE1F8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CE671-41E5-4ABB-9F10-825E00E3922C}"/>
      </w:docPartPr>
      <w:docPartBody>
        <w:p w:rsidR="0071665F" w:rsidRDefault="000D7A8D" w:rsidP="000D7A8D">
          <w:pPr>
            <w:pStyle w:val="5767ADF1066F4C51BA1ADB02AE1F8F8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CCEA00E5384534812ABDB0CBA0B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67429-9088-4D52-BA03-9C59135FC4F4}"/>
      </w:docPartPr>
      <w:docPartBody>
        <w:p w:rsidR="0071665F" w:rsidRDefault="000D7A8D" w:rsidP="000D7A8D">
          <w:pPr>
            <w:pStyle w:val="02CCEA00E5384534812ABDB0CBA0BC9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777FC5A73638454BAF787CC55C89FC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490AA-A39C-4BF7-BE33-48E5DE722A6E}"/>
      </w:docPartPr>
      <w:docPartBody>
        <w:p w:rsidR="0071665F" w:rsidRDefault="000D7A8D" w:rsidP="000D7A8D">
          <w:pPr>
            <w:pStyle w:val="777FC5A73638454BAF787CC55C89FC82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58601DAEC43148B8A0A3685F87CC4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2D7BA-B9C3-480C-8C7D-AB42ED0E5147}"/>
      </w:docPartPr>
      <w:docPartBody>
        <w:p w:rsidR="0071665F" w:rsidRDefault="000D7A8D" w:rsidP="000D7A8D">
          <w:pPr>
            <w:pStyle w:val="58601DAEC43148B8A0A3685F87CC468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1C60CBC632498694372B2AAAF0A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2B5DF-2D04-4FC3-8550-F9E50B433217}"/>
      </w:docPartPr>
      <w:docPartBody>
        <w:p w:rsidR="0071665F" w:rsidRDefault="000D7A8D" w:rsidP="000D7A8D">
          <w:pPr>
            <w:pStyle w:val="B71C60CBC632498694372B2AAAF0A2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88A3883D7F4206A1D39C9693F1D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15F27-1A1F-4B06-A51E-2CD43D6D5BDE}"/>
      </w:docPartPr>
      <w:docPartBody>
        <w:p w:rsidR="0071665F" w:rsidRDefault="000D7A8D" w:rsidP="000D7A8D">
          <w:pPr>
            <w:pStyle w:val="A388A3883D7F4206A1D39C9693F1D27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B3270709D242A2B7F0F32570EA12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F4B15-D374-42AB-8DD5-EBDCCBE2EF2B}"/>
      </w:docPartPr>
      <w:docPartBody>
        <w:p w:rsidR="0071665F" w:rsidRDefault="000D7A8D" w:rsidP="000D7A8D">
          <w:pPr>
            <w:pStyle w:val="F4B3270709D242A2B7F0F32570EA12F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D76C0653674C0FBBBEE3E7127CF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ED7F3-60A6-4C14-86BD-5FFBEF03FD76}"/>
      </w:docPartPr>
      <w:docPartBody>
        <w:p w:rsidR="0071665F" w:rsidRDefault="000D7A8D" w:rsidP="000D7A8D">
          <w:pPr>
            <w:pStyle w:val="26D76C0653674C0FBBBEE3E7127CFBD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AC09736D6B424E8DEB69E9D12A7D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0BD07-F864-433F-A15D-0329AED1C2E2}"/>
      </w:docPartPr>
      <w:docPartBody>
        <w:p w:rsidR="0071665F" w:rsidRDefault="000D7A8D" w:rsidP="000D7A8D">
          <w:pPr>
            <w:pStyle w:val="F2AC09736D6B424E8DEB69E9D12A7D17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6B2C49BE0348D4A3FD9266B3CC2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0D0944-C7E7-40E7-9464-DD4C18CA0CDE}"/>
      </w:docPartPr>
      <w:docPartBody>
        <w:p w:rsidR="0071665F" w:rsidRDefault="000D7A8D" w:rsidP="000D7A8D">
          <w:pPr>
            <w:pStyle w:val="C16B2C49BE0348D4A3FD9266B3CC2EF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1DB1DECC8843ADAEF23A6426269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901BE-0D7C-4A83-9A86-0CFACEDDC790}"/>
      </w:docPartPr>
      <w:docPartBody>
        <w:p w:rsidR="0071665F" w:rsidRDefault="000D7A8D" w:rsidP="000D7A8D">
          <w:pPr>
            <w:pStyle w:val="8A1DB1DECC8843ADAEF23A64262692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079535C60244E0A39F919419586F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A0C21-C562-404E-8A8E-8989B4914C95}"/>
      </w:docPartPr>
      <w:docPartBody>
        <w:p w:rsidR="0071665F" w:rsidRDefault="000D7A8D" w:rsidP="000D7A8D">
          <w:pPr>
            <w:pStyle w:val="BD079535C60244E0A39F919419586FD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9FB902ED9F4660B7C99466A0710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78160-2B53-419D-8C32-0663742E7C67}"/>
      </w:docPartPr>
      <w:docPartBody>
        <w:p w:rsidR="0071665F" w:rsidRDefault="000D7A8D" w:rsidP="000D7A8D">
          <w:pPr>
            <w:pStyle w:val="319FB902ED9F4660B7C99466A0710E0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2CFFFED22B4DE0AD254B280A5BE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4B290-620A-4EF2-86A9-6849080C5E95}"/>
      </w:docPartPr>
      <w:docPartBody>
        <w:p w:rsidR="009B362C" w:rsidRDefault="00D02001" w:rsidP="00D02001">
          <w:pPr>
            <w:pStyle w:val="DD2CFFFED22B4DE0AD254B280A5BE0C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1D3D6C2C549449599D66079AA5AD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1C5D3E-9A6F-4B04-8F4E-77C4842B50EF}"/>
      </w:docPartPr>
      <w:docPartBody>
        <w:p w:rsidR="000C44AF" w:rsidRDefault="00EF2F8F" w:rsidP="00EF2F8F">
          <w:pPr>
            <w:pStyle w:val="21D3D6C2C549449599D66079AA5ADD5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EFBAD71F8C4C61BAE86B33DCD044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F7B4A-8B70-4FA4-BD76-0928476F7F72}"/>
      </w:docPartPr>
      <w:docPartBody>
        <w:p w:rsidR="00490D27" w:rsidRDefault="00C5698F" w:rsidP="00C5698F">
          <w:pPr>
            <w:pStyle w:val="90EFBAD71F8C4C61BAE86B33DCD044F5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50BBFDF0DB14009A671C1248EF1E0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44664-B5DB-4A47-86AE-D48F2B240146}"/>
      </w:docPartPr>
      <w:docPartBody>
        <w:p w:rsidR="00490D27" w:rsidRDefault="00C5698F" w:rsidP="00C5698F">
          <w:pPr>
            <w:pStyle w:val="C50BBFDF0DB14009A671C1248EF1E087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A4EE1C0A2145EB9A2F6BE15AFC7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A45B05-2C98-475A-AC6B-1543BFBAAD8B}"/>
      </w:docPartPr>
      <w:docPartBody>
        <w:p w:rsidR="00490D27" w:rsidRDefault="00C5698F" w:rsidP="00C5698F">
          <w:pPr>
            <w:pStyle w:val="C2A4EE1C0A2145EB9A2F6BE15AFC75C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8DB7B317B4485FAA6765F5E1BE18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0911F-2593-4194-A73E-B3D6F25AABA7}"/>
      </w:docPartPr>
      <w:docPartBody>
        <w:p w:rsidR="00924882" w:rsidRDefault="0016192B" w:rsidP="0016192B">
          <w:pPr>
            <w:pStyle w:val="BF8DB7B317B4485FAA6765F5E1BE18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AC91B5959944EA807C0904405604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2D07BA-E2E8-4350-A522-07853D67D325}"/>
      </w:docPartPr>
      <w:docPartBody>
        <w:p w:rsidR="00F908BF" w:rsidRDefault="0021332E" w:rsidP="0021332E">
          <w:pPr>
            <w:pStyle w:val="44AC91B5959944EA807C0904405604DE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21F09"/>
    <w:rsid w:val="000656CE"/>
    <w:rsid w:val="000A5051"/>
    <w:rsid w:val="000C44AF"/>
    <w:rsid w:val="000D7A8D"/>
    <w:rsid w:val="00110149"/>
    <w:rsid w:val="0016192B"/>
    <w:rsid w:val="0021332E"/>
    <w:rsid w:val="00490D27"/>
    <w:rsid w:val="004D2D83"/>
    <w:rsid w:val="00505C78"/>
    <w:rsid w:val="0053016B"/>
    <w:rsid w:val="005568C7"/>
    <w:rsid w:val="00585751"/>
    <w:rsid w:val="005A6E3F"/>
    <w:rsid w:val="005C0653"/>
    <w:rsid w:val="005C0EF9"/>
    <w:rsid w:val="006B569D"/>
    <w:rsid w:val="0071665F"/>
    <w:rsid w:val="007556C3"/>
    <w:rsid w:val="00787D19"/>
    <w:rsid w:val="008A1300"/>
    <w:rsid w:val="009075B5"/>
    <w:rsid w:val="009116F6"/>
    <w:rsid w:val="00924882"/>
    <w:rsid w:val="009B362C"/>
    <w:rsid w:val="00A16925"/>
    <w:rsid w:val="00AF2219"/>
    <w:rsid w:val="00BF5D51"/>
    <w:rsid w:val="00C5698F"/>
    <w:rsid w:val="00C71B20"/>
    <w:rsid w:val="00C739FF"/>
    <w:rsid w:val="00CC68C2"/>
    <w:rsid w:val="00D02001"/>
    <w:rsid w:val="00E269A1"/>
    <w:rsid w:val="00E563AF"/>
    <w:rsid w:val="00E77A25"/>
    <w:rsid w:val="00EF2F8F"/>
    <w:rsid w:val="00F118D1"/>
    <w:rsid w:val="00F21483"/>
    <w:rsid w:val="00F908BF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7718C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332E"/>
    <w:rPr>
      <w:color w:val="808080"/>
    </w:rPr>
  </w:style>
  <w:style w:type="paragraph" w:customStyle="1" w:styleId="5767ADF1066F4C51BA1ADB02AE1F8F8C">
    <w:name w:val="5767ADF1066F4C51BA1ADB02AE1F8F8C"/>
    <w:rsid w:val="000D7A8D"/>
  </w:style>
  <w:style w:type="paragraph" w:customStyle="1" w:styleId="02CCEA00E5384534812ABDB0CBA0BC94">
    <w:name w:val="02CCEA00E5384534812ABDB0CBA0BC94"/>
    <w:rsid w:val="000D7A8D"/>
  </w:style>
  <w:style w:type="paragraph" w:customStyle="1" w:styleId="777FC5A73638454BAF787CC55C89FC82">
    <w:name w:val="777FC5A73638454BAF787CC55C89FC82"/>
    <w:rsid w:val="000D7A8D"/>
  </w:style>
  <w:style w:type="paragraph" w:customStyle="1" w:styleId="58601DAEC43148B8A0A3685F87CC4680">
    <w:name w:val="58601DAEC43148B8A0A3685F87CC4680"/>
    <w:rsid w:val="000D7A8D"/>
  </w:style>
  <w:style w:type="paragraph" w:customStyle="1" w:styleId="B71C60CBC632498694372B2AAAF0A2AB">
    <w:name w:val="B71C60CBC632498694372B2AAAF0A2AB"/>
    <w:rsid w:val="000D7A8D"/>
  </w:style>
  <w:style w:type="paragraph" w:customStyle="1" w:styleId="A388A3883D7F4206A1D39C9693F1D27E">
    <w:name w:val="A388A3883D7F4206A1D39C9693F1D27E"/>
    <w:rsid w:val="000D7A8D"/>
  </w:style>
  <w:style w:type="paragraph" w:customStyle="1" w:styleId="F4B3270709D242A2B7F0F32570EA12F5">
    <w:name w:val="F4B3270709D242A2B7F0F32570EA12F5"/>
    <w:rsid w:val="000D7A8D"/>
  </w:style>
  <w:style w:type="paragraph" w:customStyle="1" w:styleId="26D76C0653674C0FBBBEE3E7127CFBDC">
    <w:name w:val="26D76C0653674C0FBBBEE3E7127CFBDC"/>
    <w:rsid w:val="000D7A8D"/>
  </w:style>
  <w:style w:type="paragraph" w:customStyle="1" w:styleId="F2AC09736D6B424E8DEB69E9D12A7D17">
    <w:name w:val="F2AC09736D6B424E8DEB69E9D12A7D17"/>
    <w:rsid w:val="000D7A8D"/>
  </w:style>
  <w:style w:type="paragraph" w:customStyle="1" w:styleId="C16B2C49BE0348D4A3FD9266B3CC2EFE">
    <w:name w:val="C16B2C49BE0348D4A3FD9266B3CC2EFE"/>
    <w:rsid w:val="000D7A8D"/>
  </w:style>
  <w:style w:type="paragraph" w:customStyle="1" w:styleId="8A1DB1DECC8843ADAEF23A64262692AC">
    <w:name w:val="8A1DB1DECC8843ADAEF23A64262692AC"/>
    <w:rsid w:val="000D7A8D"/>
  </w:style>
  <w:style w:type="paragraph" w:customStyle="1" w:styleId="BD079535C60244E0A39F919419586FD1">
    <w:name w:val="BD079535C60244E0A39F919419586FD1"/>
    <w:rsid w:val="000D7A8D"/>
  </w:style>
  <w:style w:type="paragraph" w:customStyle="1" w:styleId="319FB902ED9F4660B7C99466A0710E02">
    <w:name w:val="319FB902ED9F4660B7C99466A0710E02"/>
    <w:rsid w:val="000D7A8D"/>
  </w:style>
  <w:style w:type="paragraph" w:customStyle="1" w:styleId="DD2CFFFED22B4DE0AD254B280A5BE0C9">
    <w:name w:val="DD2CFFFED22B4DE0AD254B280A5BE0C9"/>
    <w:rsid w:val="00D02001"/>
  </w:style>
  <w:style w:type="paragraph" w:customStyle="1" w:styleId="21D3D6C2C549449599D66079AA5ADD59">
    <w:name w:val="21D3D6C2C549449599D66079AA5ADD59"/>
    <w:rsid w:val="00EF2F8F"/>
  </w:style>
  <w:style w:type="paragraph" w:customStyle="1" w:styleId="90EFBAD71F8C4C61BAE86B33DCD044F5">
    <w:name w:val="90EFBAD71F8C4C61BAE86B33DCD044F5"/>
    <w:rsid w:val="00C5698F"/>
  </w:style>
  <w:style w:type="paragraph" w:customStyle="1" w:styleId="C50BBFDF0DB14009A671C1248EF1E087">
    <w:name w:val="C50BBFDF0DB14009A671C1248EF1E087"/>
    <w:rsid w:val="00C5698F"/>
  </w:style>
  <w:style w:type="paragraph" w:customStyle="1" w:styleId="C2A4EE1C0A2145EB9A2F6BE15AFC75C5">
    <w:name w:val="C2A4EE1C0A2145EB9A2F6BE15AFC75C5"/>
    <w:rsid w:val="00C5698F"/>
  </w:style>
  <w:style w:type="paragraph" w:customStyle="1" w:styleId="BF8DB7B317B4485FAA6765F5E1BE18AB">
    <w:name w:val="BF8DB7B317B4485FAA6765F5E1BE18AB"/>
    <w:rsid w:val="0016192B"/>
  </w:style>
  <w:style w:type="paragraph" w:customStyle="1" w:styleId="5F23D2B1266A48909ADEBBA72AF4E599">
    <w:name w:val="5F23D2B1266A48909ADEBBA72AF4E599"/>
    <w:rsid w:val="000A5051"/>
    <w:rPr>
      <w:kern w:val="2"/>
      <w14:ligatures w14:val="standardContextual"/>
    </w:rPr>
  </w:style>
  <w:style w:type="paragraph" w:customStyle="1" w:styleId="D0A5E5F58D904ABE9F3476509CCF6242">
    <w:name w:val="D0A5E5F58D904ABE9F3476509CCF6242"/>
    <w:rsid w:val="002133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AC91B5959944EA807C0904405604DE">
    <w:name w:val="44AC91B5959944EA807C0904405604DE"/>
    <w:rsid w:val="0021332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59a643-ad58-40f6-9989-a38159ff0106">
      <Terms xmlns="http://schemas.microsoft.com/office/infopath/2007/PartnerControls"/>
    </lcf76f155ced4ddcb4097134ff3c332f>
    <TaxCatchAll xmlns="47aa06f9-e23e-42b8-b0c0-484db5fc6f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8D6F480D87B49A0308979FD2E8CDA" ma:contentTypeVersion="18" ma:contentTypeDescription="Vytvoří nový dokument" ma:contentTypeScope="" ma:versionID="d961e6b713dbace92e3ab9f92396b628">
  <xsd:schema xmlns:xsd="http://www.w3.org/2001/XMLSchema" xmlns:xs="http://www.w3.org/2001/XMLSchema" xmlns:p="http://schemas.microsoft.com/office/2006/metadata/properties" xmlns:ns2="8259a643-ad58-40f6-9989-a38159ff0106" xmlns:ns3="47aa06f9-e23e-42b8-b0c0-484db5fc6ffc" targetNamespace="http://schemas.microsoft.com/office/2006/metadata/properties" ma:root="true" ma:fieldsID="0dcb99ce1651546b5cb5ba80c7cf3bfa" ns2:_="" ns3:_="">
    <xsd:import namespace="8259a643-ad58-40f6-9989-a38159ff0106"/>
    <xsd:import namespace="47aa06f9-e23e-42b8-b0c0-484db5fc6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a643-ad58-40f6-9989-a38159ff0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a06f9-e23e-42b8-b0c0-484db5fc6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b239f5-004a-4165-a2a2-6fe7c00f14ef}" ma:internalName="TaxCatchAll" ma:showField="CatchAllData" ma:web="47aa06f9-e23e-42b8-b0c0-484db5fc6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DEE0F-9678-441C-8A51-F6DFDBA6A0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87AAE-7D76-4634-98AE-6C8E4F7237E0}">
  <ds:schemaRefs>
    <ds:schemaRef ds:uri="http://schemas.microsoft.com/office/2006/metadata/properties"/>
    <ds:schemaRef ds:uri="http://schemas.microsoft.com/office/infopath/2007/PartnerControls"/>
    <ds:schemaRef ds:uri="8259a643-ad58-40f6-9989-a38159ff0106"/>
    <ds:schemaRef ds:uri="47aa06f9-e23e-42b8-b0c0-484db5fc6ffc"/>
  </ds:schemaRefs>
</ds:datastoreItem>
</file>

<file path=customXml/itemProps3.xml><?xml version="1.0" encoding="utf-8"?>
<ds:datastoreItem xmlns:ds="http://schemas.openxmlformats.org/officeDocument/2006/customXml" ds:itemID="{31C24D1F-C8A5-4998-B9E8-65D9170FB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9a643-ad58-40f6-9989-a38159ff0106"/>
    <ds:schemaRef ds:uri="47aa06f9-e23e-42b8-b0c0-484db5fc6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14</TotalTime>
  <Pages>1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Frühauf Tomáš</dc:creator>
  <cp:keywords/>
  <cp:lastModifiedBy>Mackovičová Kristýna</cp:lastModifiedBy>
  <cp:revision>8</cp:revision>
  <cp:lastPrinted>2025-01-21T10:06:00Z</cp:lastPrinted>
  <dcterms:created xsi:type="dcterms:W3CDTF">2026-06-30T09:45:00Z</dcterms:created>
  <dcterms:modified xsi:type="dcterms:W3CDTF">2026-06-30T09:53:00Z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0x01010073A8D6F480D87B49A0308979FD2E8CDA</vt:lpwstr>
  </property>
  <property fmtid="{D5CDD505-2E9C-101B-9397-08002B2CF9AE}" pid="3" name="MediaServiceImageTags">
    <vt:lpwstr/>
  </property>
</Properties>
</file>