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168B" w14:textId="0F0ACBAD" w:rsidR="00CF4D07" w:rsidRDefault="006905F3" w:rsidP="00BE640F">
      <w:pPr>
        <w:jc w:val="center"/>
        <w:rPr>
          <w:b/>
        </w:rPr>
      </w:pPr>
      <w:r>
        <w:rPr>
          <w:b/>
        </w:rPr>
        <w:t xml:space="preserve"> </w:t>
      </w:r>
    </w:p>
    <w:p w14:paraId="22526100" w14:textId="3AAE30AC" w:rsidR="00733B77" w:rsidRDefault="00812A6E" w:rsidP="00BE640F">
      <w:pPr>
        <w:jc w:val="center"/>
        <w:rPr>
          <w:b/>
        </w:rPr>
      </w:pPr>
      <w:r>
        <w:rPr>
          <w:b/>
        </w:rPr>
        <w:t>OBJEDNÁVKA</w:t>
      </w:r>
    </w:p>
    <w:p w14:paraId="5C1EFB8D" w14:textId="77777777" w:rsidR="00B07B65" w:rsidRDefault="00B07B65" w:rsidP="00733B77">
      <w:pPr>
        <w:jc w:val="both"/>
        <w:rPr>
          <w:b/>
        </w:rPr>
      </w:pPr>
    </w:p>
    <w:p w14:paraId="50A5245A" w14:textId="7554D1AA" w:rsidR="00B07B65" w:rsidRDefault="00B07B65" w:rsidP="00B07B65">
      <w:pPr>
        <w:ind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812A6E">
        <w:rPr>
          <w:color w:val="000000"/>
          <w:sz w:val="24"/>
          <w:szCs w:val="24"/>
        </w:rPr>
        <w:t xml:space="preserve">e dne: </w:t>
      </w:r>
      <w:r w:rsidR="008D7BFD">
        <w:rPr>
          <w:color w:val="000000"/>
          <w:sz w:val="24"/>
          <w:szCs w:val="24"/>
        </w:rPr>
        <w:t>2</w:t>
      </w:r>
      <w:r w:rsidR="004168E6">
        <w:rPr>
          <w:color w:val="000000"/>
          <w:sz w:val="24"/>
          <w:szCs w:val="24"/>
        </w:rPr>
        <w:t>2</w:t>
      </w:r>
      <w:r w:rsidR="003E6C7E">
        <w:rPr>
          <w:color w:val="000000"/>
          <w:sz w:val="24"/>
          <w:szCs w:val="24"/>
        </w:rPr>
        <w:t>.</w:t>
      </w:r>
      <w:r w:rsidR="00396FF8">
        <w:rPr>
          <w:color w:val="000000"/>
          <w:sz w:val="24"/>
          <w:szCs w:val="24"/>
        </w:rPr>
        <w:t>0</w:t>
      </w:r>
      <w:r w:rsidR="004168E6">
        <w:rPr>
          <w:color w:val="000000"/>
          <w:sz w:val="24"/>
          <w:szCs w:val="24"/>
        </w:rPr>
        <w:t>6</w:t>
      </w:r>
      <w:r w:rsidR="00396FF8">
        <w:rPr>
          <w:color w:val="000000"/>
          <w:sz w:val="24"/>
          <w:szCs w:val="24"/>
        </w:rPr>
        <w:t>.</w:t>
      </w:r>
      <w:r w:rsidR="00812A6E">
        <w:rPr>
          <w:color w:val="000000"/>
          <w:sz w:val="24"/>
          <w:szCs w:val="24"/>
        </w:rPr>
        <w:t xml:space="preserve">2026 </w:t>
      </w:r>
    </w:p>
    <w:p w14:paraId="192EAFF8" w14:textId="29866B65" w:rsidR="00812A6E" w:rsidRPr="00733B77" w:rsidRDefault="00812A6E" w:rsidP="00B07B65">
      <w:pPr>
        <w:ind w:hanging="284"/>
        <w:jc w:val="both"/>
        <w:rPr>
          <w:b/>
        </w:rPr>
      </w:pPr>
      <w:r>
        <w:rPr>
          <w:color w:val="000000"/>
          <w:sz w:val="24"/>
          <w:szCs w:val="24"/>
        </w:rPr>
        <w:t>vyřizuje: Mgr. Bc. Alena Novotná</w:t>
      </w:r>
    </w:p>
    <w:p w14:paraId="2F217EA8" w14:textId="588DBC09" w:rsidR="00812A6E" w:rsidRDefault="00812A6E" w:rsidP="00733B77">
      <w:pPr>
        <w:tabs>
          <w:tab w:val="left" w:pos="1701"/>
        </w:tabs>
        <w:ind w:lef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telefon/email: </w:t>
      </w:r>
      <w:proofErr w:type="spellStart"/>
      <w:r w:rsidR="00173E53">
        <w:rPr>
          <w:color w:val="000000"/>
          <w:sz w:val="24"/>
          <w:szCs w:val="24"/>
        </w:rPr>
        <w:t>xxx</w:t>
      </w:r>
      <w:proofErr w:type="spellEnd"/>
    </w:p>
    <w:p w14:paraId="3304CA66" w14:textId="77777777" w:rsidR="00812A6E" w:rsidRDefault="00812A6E" w:rsidP="00812A6E">
      <w:pPr>
        <w:tabs>
          <w:tab w:val="left" w:pos="1701"/>
        </w:tabs>
        <w:ind w:left="-284"/>
      </w:pPr>
      <w:r>
        <w:rPr>
          <w:color w:val="000000"/>
          <w:sz w:val="24"/>
          <w:szCs w:val="24"/>
        </w:rPr>
        <w:tab/>
      </w:r>
      <w:r>
        <w:t xml:space="preserve">          </w:t>
      </w: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812A6E" w14:paraId="784A1D43" w14:textId="77777777" w:rsidTr="00E57BC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7CF3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6492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812A6E" w14:paraId="5AB967E5" w14:textId="77777777" w:rsidTr="00E57BC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09B6" w14:textId="6F8B3DAE" w:rsidR="00CA15AB" w:rsidRDefault="00CA15AB" w:rsidP="00E57BC4">
            <w:pPr>
              <w:rPr>
                <w:b/>
                <w:bCs/>
                <w:sz w:val="24"/>
                <w:szCs w:val="24"/>
              </w:rPr>
            </w:pPr>
          </w:p>
          <w:p w14:paraId="50F7E205" w14:textId="77C044EB" w:rsidR="004C09CB" w:rsidRDefault="00D06233" w:rsidP="00E57B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FORT-KM, s.r.o.</w:t>
            </w:r>
          </w:p>
          <w:p w14:paraId="1AAAD465" w14:textId="10FE90FF" w:rsidR="004C09CB" w:rsidRPr="003C0439" w:rsidRDefault="00AC6EED" w:rsidP="00E57BC4">
            <w:pPr>
              <w:rPr>
                <w:sz w:val="24"/>
                <w:szCs w:val="24"/>
              </w:rPr>
            </w:pPr>
            <w:r w:rsidRPr="003C0439">
              <w:rPr>
                <w:sz w:val="24"/>
                <w:szCs w:val="24"/>
              </w:rPr>
              <w:t xml:space="preserve">Hulínská </w:t>
            </w:r>
            <w:r w:rsidR="00D06233" w:rsidRPr="003C0439">
              <w:rPr>
                <w:sz w:val="24"/>
                <w:szCs w:val="24"/>
              </w:rPr>
              <w:t>2193/</w:t>
            </w:r>
            <w:proofErr w:type="gramStart"/>
            <w:r w:rsidR="00D06233" w:rsidRPr="003C0439">
              <w:rPr>
                <w:sz w:val="24"/>
                <w:szCs w:val="24"/>
              </w:rPr>
              <w:t>2a</w:t>
            </w:r>
            <w:proofErr w:type="gramEnd"/>
          </w:p>
          <w:p w14:paraId="4779162C" w14:textId="71D53103" w:rsidR="00243E38" w:rsidRPr="003C0439" w:rsidRDefault="00243E38" w:rsidP="00E57BC4">
            <w:pPr>
              <w:rPr>
                <w:sz w:val="24"/>
                <w:szCs w:val="24"/>
              </w:rPr>
            </w:pPr>
            <w:r w:rsidRPr="003C0439">
              <w:rPr>
                <w:sz w:val="24"/>
                <w:szCs w:val="24"/>
              </w:rPr>
              <w:t>767 01 Kroměříž</w:t>
            </w:r>
          </w:p>
          <w:p w14:paraId="039B4D64" w14:textId="2037FEA5" w:rsidR="00DA5B44" w:rsidRPr="003C0439" w:rsidRDefault="00DA5B44" w:rsidP="00E57BC4">
            <w:pPr>
              <w:rPr>
                <w:sz w:val="24"/>
                <w:szCs w:val="24"/>
              </w:rPr>
            </w:pPr>
          </w:p>
          <w:p w14:paraId="3CA18426" w14:textId="4ECF32FE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="00AF75A8">
              <w:rPr>
                <w:sz w:val="24"/>
                <w:szCs w:val="24"/>
              </w:rPr>
              <w:t>26279509</w:t>
            </w:r>
          </w:p>
          <w:p w14:paraId="0835BE31" w14:textId="6DB4BBC2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  <w:r w:rsidR="00BA3EAE">
              <w:rPr>
                <w:sz w:val="24"/>
                <w:szCs w:val="24"/>
              </w:rPr>
              <w:t>CZ</w:t>
            </w:r>
            <w:r w:rsidR="00AF75A8">
              <w:rPr>
                <w:sz w:val="24"/>
                <w:szCs w:val="24"/>
              </w:rPr>
              <w:t>26279509</w:t>
            </w:r>
          </w:p>
          <w:p w14:paraId="6CDB43C7" w14:textId="77777777" w:rsidR="003C0439" w:rsidRPr="00B07B65" w:rsidRDefault="003C0439" w:rsidP="00E57BC4"/>
          <w:p w14:paraId="10CE1E8B" w14:textId="7C951AFF" w:rsidR="007238B0" w:rsidRDefault="007238B0" w:rsidP="00173E53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6B93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3009BF45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0FB7DE1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4B18E2F9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14C85A2E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65384EFB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C3ADCD5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3936B591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02E03B85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1F249D76" w14:textId="7F282FAD" w:rsidR="00812A6E" w:rsidRDefault="00173E53" w:rsidP="00173E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812A6E" w14:paraId="25839F76" w14:textId="77777777" w:rsidTr="00E57BC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A698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</w:p>
          <w:p w14:paraId="73AAC5FF" w14:textId="77777777" w:rsidR="00812A6E" w:rsidRDefault="00812A6E" w:rsidP="00E57BC4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</w:p>
          <w:p w14:paraId="797AAAFD" w14:textId="77777777" w:rsidR="00812A6E" w:rsidRDefault="00812A6E" w:rsidP="00E57BC4">
            <w:r>
              <w:rPr>
                <w:b/>
                <w:sz w:val="24"/>
                <w:szCs w:val="24"/>
              </w:rPr>
              <w:t>Místo dodání: DZR Kvasice</w:t>
            </w:r>
          </w:p>
          <w:p w14:paraId="71FEA6B7" w14:textId="77777777" w:rsidR="00812A6E" w:rsidRDefault="00812A6E" w:rsidP="00E57BC4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514EAF98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3076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</w:p>
          <w:p w14:paraId="3F56FB54" w14:textId="77777777" w:rsidR="00812A6E" w:rsidRDefault="00812A6E" w:rsidP="00E57BC4">
            <w:r>
              <w:rPr>
                <w:b/>
                <w:sz w:val="24"/>
                <w:szCs w:val="24"/>
              </w:rPr>
              <w:t xml:space="preserve">Zařízení: </w:t>
            </w:r>
            <w:r>
              <w:rPr>
                <w:b/>
                <w:color w:val="000000"/>
                <w:sz w:val="24"/>
                <w:szCs w:val="24"/>
              </w:rPr>
              <w:t>Domov se zvláštním režimem</w:t>
            </w:r>
          </w:p>
          <w:p w14:paraId="06F4A4E7" w14:textId="77777777" w:rsidR="00812A6E" w:rsidRDefault="00812A6E" w:rsidP="00E57BC4">
            <w:r>
              <w:t xml:space="preserve">           </w:t>
            </w:r>
            <w:r>
              <w:rPr>
                <w:sz w:val="24"/>
                <w:szCs w:val="24"/>
              </w:rPr>
              <w:t>Parková 21</w:t>
            </w:r>
          </w:p>
          <w:p w14:paraId="7266EE28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768 21 Kvasice</w:t>
            </w:r>
          </w:p>
          <w:p w14:paraId="71CB763B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</w:tr>
    </w:tbl>
    <w:p w14:paraId="4589263E" w14:textId="77777777" w:rsidR="00812A6E" w:rsidRDefault="00812A6E" w:rsidP="00812A6E">
      <w:pPr>
        <w:rPr>
          <w:sz w:val="24"/>
          <w:szCs w:val="24"/>
        </w:rPr>
      </w:pPr>
    </w:p>
    <w:tbl>
      <w:tblPr>
        <w:tblW w:w="977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1134"/>
        <w:gridCol w:w="1276"/>
        <w:gridCol w:w="873"/>
        <w:gridCol w:w="1676"/>
      </w:tblGrid>
      <w:tr w:rsidR="00812A6E" w14:paraId="054D1A21" w14:textId="77777777" w:rsidTr="00B07B65">
        <w:trPr>
          <w:trHeight w:val="3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F117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CDA7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78C0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4BF7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jedn.bez</w:t>
            </w:r>
            <w:proofErr w:type="spellEnd"/>
            <w:r>
              <w:rPr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4A5B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DPH %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2FD8" w14:textId="77777777" w:rsidR="00812A6E" w:rsidRDefault="00812A6E" w:rsidP="00E57BC4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29784072" w14:textId="5080EFD1" w:rsidR="00812A6E" w:rsidRDefault="00BD294E" w:rsidP="00E57B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F7542">
              <w:rPr>
                <w:b/>
                <w:bCs/>
                <w:sz w:val="22"/>
                <w:szCs w:val="22"/>
              </w:rPr>
              <w:t>bez</w:t>
            </w:r>
            <w:r w:rsidR="001F0572">
              <w:rPr>
                <w:b/>
                <w:bCs/>
                <w:sz w:val="22"/>
                <w:szCs w:val="22"/>
              </w:rPr>
              <w:t xml:space="preserve"> DPH</w:t>
            </w:r>
          </w:p>
        </w:tc>
      </w:tr>
      <w:tr w:rsidR="00812A6E" w14:paraId="142585F5" w14:textId="77777777" w:rsidTr="00B07B65">
        <w:trPr>
          <w:trHeight w:val="18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057C" w14:textId="77777777" w:rsidR="00060541" w:rsidRDefault="000E0CD9" w:rsidP="00F83FDE">
            <w:pPr>
              <w:rPr>
                <w:color w:val="000000"/>
                <w:sz w:val="24"/>
                <w:szCs w:val="24"/>
              </w:rPr>
            </w:pPr>
            <w:bookmarkStart w:id="0" w:name="_Hlk202877247"/>
            <w:r w:rsidRPr="000E0CD9">
              <w:rPr>
                <w:color w:val="000000"/>
                <w:sz w:val="24"/>
                <w:szCs w:val="24"/>
              </w:rPr>
              <w:t xml:space="preserve">Objednáváme </w:t>
            </w:r>
            <w:r w:rsidR="00264BE4">
              <w:rPr>
                <w:color w:val="000000"/>
                <w:sz w:val="24"/>
                <w:szCs w:val="24"/>
              </w:rPr>
              <w:t>u vás</w:t>
            </w:r>
            <w:r w:rsidR="00AF75A8">
              <w:rPr>
                <w:color w:val="000000"/>
                <w:sz w:val="24"/>
                <w:szCs w:val="24"/>
              </w:rPr>
              <w:t xml:space="preserve"> dle cenové nabídky:</w:t>
            </w:r>
          </w:p>
          <w:p w14:paraId="65DAEA5F" w14:textId="77777777" w:rsidR="00C55FCD" w:rsidRDefault="008B1A6E" w:rsidP="00F83F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G-C-4/90</w:t>
            </w:r>
            <w:r w:rsidR="00C55FC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60541">
              <w:rPr>
                <w:color w:val="000000"/>
                <w:sz w:val="24"/>
                <w:szCs w:val="24"/>
              </w:rPr>
              <w:t>Plynový sporák</w:t>
            </w:r>
            <w:r w:rsidR="00341874">
              <w:rPr>
                <w:color w:val="000000"/>
                <w:sz w:val="24"/>
                <w:szCs w:val="24"/>
              </w:rPr>
              <w:t xml:space="preserve"> ALBA</w:t>
            </w:r>
            <w:r w:rsidR="00060541">
              <w:rPr>
                <w:color w:val="000000"/>
                <w:sz w:val="24"/>
                <w:szCs w:val="24"/>
              </w:rPr>
              <w:t xml:space="preserve"> </w:t>
            </w:r>
          </w:p>
          <w:p w14:paraId="3B9A0609" w14:textId="463678CC" w:rsidR="00C369B4" w:rsidRDefault="000476D0" w:rsidP="00F83F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hořákový</w:t>
            </w:r>
            <w:r w:rsidR="00C376B8">
              <w:rPr>
                <w:color w:val="000000"/>
                <w:sz w:val="24"/>
                <w:szCs w:val="24"/>
              </w:rPr>
              <w:t xml:space="preserve">, </w:t>
            </w:r>
            <w:r w:rsidR="00186530">
              <w:rPr>
                <w:color w:val="000000"/>
                <w:sz w:val="24"/>
                <w:szCs w:val="24"/>
              </w:rPr>
              <w:t>s dvířky a policí</w:t>
            </w:r>
            <w:r w:rsidR="008B1A6E">
              <w:rPr>
                <w:color w:val="000000"/>
                <w:sz w:val="24"/>
                <w:szCs w:val="24"/>
              </w:rPr>
              <w:t>.</w:t>
            </w:r>
          </w:p>
          <w:p w14:paraId="55D0AB94" w14:textId="2D118BD7" w:rsidR="00632E3B" w:rsidRDefault="00632E3B" w:rsidP="00F83F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2674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2DF71A3E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7BB677CA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221E7439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81A8" w14:textId="77777777" w:rsidR="00812A6E" w:rsidRDefault="00812A6E" w:rsidP="003C0439">
            <w:pPr>
              <w:jc w:val="center"/>
              <w:rPr>
                <w:sz w:val="24"/>
                <w:szCs w:val="24"/>
              </w:rPr>
            </w:pPr>
          </w:p>
          <w:p w14:paraId="03817211" w14:textId="77777777" w:rsidR="003C0439" w:rsidRDefault="003C0439" w:rsidP="003C0439">
            <w:pPr>
              <w:jc w:val="center"/>
              <w:rPr>
                <w:sz w:val="24"/>
                <w:szCs w:val="24"/>
              </w:rPr>
            </w:pPr>
          </w:p>
          <w:p w14:paraId="6F43C06D" w14:textId="17E33BFF" w:rsidR="00812A6E" w:rsidRPr="00B07B65" w:rsidRDefault="00EE74AD" w:rsidP="003C0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0439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10DC" w14:textId="77777777" w:rsidR="00812A6E" w:rsidRPr="00B07B65" w:rsidRDefault="00812A6E" w:rsidP="003C0439">
            <w:pPr>
              <w:jc w:val="center"/>
              <w:rPr>
                <w:sz w:val="24"/>
                <w:szCs w:val="24"/>
              </w:rPr>
            </w:pPr>
          </w:p>
          <w:p w14:paraId="2D9D5C12" w14:textId="77777777" w:rsidR="00812A6E" w:rsidRDefault="00812A6E" w:rsidP="003C0439">
            <w:pPr>
              <w:jc w:val="center"/>
              <w:rPr>
                <w:sz w:val="24"/>
                <w:szCs w:val="24"/>
              </w:rPr>
            </w:pPr>
          </w:p>
          <w:p w14:paraId="395696EB" w14:textId="228D431B" w:rsidR="00EE74AD" w:rsidRPr="00B07B65" w:rsidRDefault="00EE74AD" w:rsidP="003C0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1B90" w14:textId="1801B425" w:rsidR="00887F64" w:rsidRDefault="00887F64" w:rsidP="003C0439">
            <w:pPr>
              <w:jc w:val="center"/>
              <w:rPr>
                <w:sz w:val="24"/>
                <w:szCs w:val="24"/>
              </w:rPr>
            </w:pPr>
          </w:p>
          <w:p w14:paraId="66BE4755" w14:textId="3547C8B3" w:rsidR="00812A6E" w:rsidRDefault="003C0439" w:rsidP="003C0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gramStart"/>
            <w:r w:rsidR="00AA0076">
              <w:rPr>
                <w:sz w:val="24"/>
                <w:szCs w:val="24"/>
              </w:rPr>
              <w:t>21%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6E4F" w14:textId="77777777" w:rsidR="00B07B65" w:rsidRDefault="00B07B65" w:rsidP="003C0439">
            <w:pPr>
              <w:jc w:val="center"/>
              <w:rPr>
                <w:color w:val="000000"/>
                <w:sz w:val="20"/>
              </w:rPr>
            </w:pPr>
          </w:p>
          <w:p w14:paraId="394C8BAA" w14:textId="77777777" w:rsidR="00B07B65" w:rsidRDefault="00B07B65" w:rsidP="003C0439">
            <w:pPr>
              <w:jc w:val="center"/>
              <w:rPr>
                <w:color w:val="000000"/>
                <w:sz w:val="20"/>
              </w:rPr>
            </w:pPr>
          </w:p>
          <w:p w14:paraId="0BFB0E5F" w14:textId="1120E041" w:rsidR="00EE74AD" w:rsidRDefault="00EE74AD" w:rsidP="003C043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01F845C" w14:textId="20543070" w:rsidR="00812A6E" w:rsidRPr="00177D52" w:rsidRDefault="00812A6E" w:rsidP="003C04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0"/>
      <w:tr w:rsidR="00812A6E" w14:paraId="25DCBC56" w14:textId="77777777" w:rsidTr="00B07B65">
        <w:trPr>
          <w:trHeight w:val="3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B4E2" w14:textId="77777777" w:rsidR="00812A6E" w:rsidRPr="00B07B65" w:rsidRDefault="00812A6E" w:rsidP="00E57BC4">
            <w:pPr>
              <w:jc w:val="center"/>
              <w:rPr>
                <w:b/>
                <w:sz w:val="24"/>
                <w:szCs w:val="24"/>
              </w:rPr>
            </w:pPr>
            <w:r w:rsidRPr="00B07B65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3ABD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2938" w14:textId="77777777" w:rsidR="00812A6E" w:rsidRDefault="00812A6E" w:rsidP="003C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2AE7" w14:textId="77777777" w:rsidR="00812A6E" w:rsidRDefault="00812A6E" w:rsidP="003C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A692" w14:textId="77777777" w:rsidR="00812A6E" w:rsidRDefault="00812A6E" w:rsidP="003C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3A42" w14:textId="3A578180" w:rsidR="00812A6E" w:rsidRPr="00B07B65" w:rsidRDefault="003C0439" w:rsidP="003C04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90.790</w:t>
            </w:r>
            <w:r w:rsidR="00B07B65" w:rsidRPr="00B07B65">
              <w:rPr>
                <w:b/>
                <w:bCs/>
                <w:sz w:val="24"/>
                <w:szCs w:val="24"/>
              </w:rPr>
              <w:t xml:space="preserve"> </w:t>
            </w:r>
            <w:r w:rsidR="00812A6E" w:rsidRPr="00B07B65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2031F83A" w14:textId="77777777" w:rsidR="00812A6E" w:rsidRDefault="00812A6E" w:rsidP="00812A6E">
      <w:pPr>
        <w:ind w:left="-284"/>
        <w:rPr>
          <w:sz w:val="22"/>
          <w:szCs w:val="22"/>
        </w:rPr>
      </w:pPr>
    </w:p>
    <w:p w14:paraId="380C7966" w14:textId="6D26708D" w:rsidR="00812A6E" w:rsidRDefault="00812A6E" w:rsidP="00812A6E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V Kvasicích dne </w:t>
      </w:r>
      <w:r w:rsidR="002F5016">
        <w:rPr>
          <w:sz w:val="24"/>
          <w:szCs w:val="24"/>
        </w:rPr>
        <w:t>2</w:t>
      </w:r>
      <w:r w:rsidR="004168E6">
        <w:rPr>
          <w:sz w:val="24"/>
          <w:szCs w:val="24"/>
        </w:rPr>
        <w:t>2</w:t>
      </w:r>
      <w:r w:rsidR="003E6C7E">
        <w:rPr>
          <w:sz w:val="24"/>
          <w:szCs w:val="24"/>
        </w:rPr>
        <w:t>.</w:t>
      </w:r>
      <w:r w:rsidR="00396FF8">
        <w:rPr>
          <w:sz w:val="24"/>
          <w:szCs w:val="24"/>
        </w:rPr>
        <w:t>0</w:t>
      </w:r>
      <w:r w:rsidR="004168E6">
        <w:rPr>
          <w:sz w:val="24"/>
          <w:szCs w:val="24"/>
        </w:rPr>
        <w:t>6</w:t>
      </w:r>
      <w:r w:rsidR="00396FF8">
        <w:rPr>
          <w:sz w:val="24"/>
          <w:szCs w:val="24"/>
        </w:rPr>
        <w:t>.</w:t>
      </w:r>
      <w:r>
        <w:rPr>
          <w:sz w:val="24"/>
          <w:szCs w:val="24"/>
        </w:rPr>
        <w:t xml:space="preserve">2026                                                                           </w:t>
      </w:r>
    </w:p>
    <w:p w14:paraId="53AB9D69" w14:textId="77777777" w:rsidR="00753DDE" w:rsidRDefault="00812A6E" w:rsidP="00812A6E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519A1DF6" w14:textId="6A7CBD3D" w:rsidR="00812A6E" w:rsidRDefault="0027333D" w:rsidP="00812A6E">
      <w:pPr>
        <w:tabs>
          <w:tab w:val="left" w:pos="4536"/>
        </w:tabs>
        <w:ind w:left="-284"/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812A6E">
        <w:rPr>
          <w:sz w:val="24"/>
          <w:szCs w:val="24"/>
        </w:rPr>
        <w:t xml:space="preserve">   </w:t>
      </w:r>
      <w:r w:rsidR="00812A6E">
        <w:rPr>
          <w:sz w:val="24"/>
          <w:szCs w:val="24"/>
          <w:u w:val="single"/>
        </w:rPr>
        <w:t>Podpis a razítko:</w:t>
      </w:r>
    </w:p>
    <w:p w14:paraId="207C5364" w14:textId="742F1C48" w:rsidR="00812A6E" w:rsidRDefault="00812A6E" w:rsidP="00812A6E">
      <w:pPr>
        <w:tabs>
          <w:tab w:val="left" w:pos="4536"/>
        </w:tabs>
      </w:pPr>
      <w:r>
        <w:t xml:space="preserve">                                                      </w:t>
      </w:r>
      <w:r>
        <w:rPr>
          <w:sz w:val="24"/>
          <w:szCs w:val="24"/>
        </w:rPr>
        <w:t>Příkazce operace:</w:t>
      </w:r>
      <w:r w:rsidR="0019722B">
        <w:rPr>
          <w:sz w:val="24"/>
          <w:szCs w:val="24"/>
        </w:rPr>
        <w:t xml:space="preserve"> </w:t>
      </w:r>
      <w:proofErr w:type="spellStart"/>
      <w:r w:rsidR="00173E53">
        <w:rPr>
          <w:sz w:val="24"/>
          <w:szCs w:val="24"/>
        </w:rPr>
        <w:t>xxx</w:t>
      </w:r>
      <w:proofErr w:type="spellEnd"/>
    </w:p>
    <w:p w14:paraId="5C97E1D1" w14:textId="77777777" w:rsidR="00812A6E" w:rsidRDefault="00812A6E" w:rsidP="00812A6E">
      <w:pPr>
        <w:tabs>
          <w:tab w:val="left" w:pos="4536"/>
        </w:tabs>
        <w:rPr>
          <w:sz w:val="24"/>
          <w:szCs w:val="24"/>
        </w:rPr>
      </w:pPr>
    </w:p>
    <w:p w14:paraId="49BEFB7F" w14:textId="77777777" w:rsidR="00812A6E" w:rsidRDefault="00812A6E" w:rsidP="00812A6E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14:paraId="63983DC3" w14:textId="77777777" w:rsidR="00B07B65" w:rsidRDefault="00812A6E" w:rsidP="00812A6E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14:paraId="3EC3188B" w14:textId="7B9C46F3" w:rsidR="00812A6E" w:rsidRDefault="00812A6E" w:rsidP="00B95BC8">
      <w:pPr>
        <w:ind w:left="3256" w:firstLine="99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07B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C04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Správce rozpočtu: </w:t>
      </w:r>
      <w:proofErr w:type="spellStart"/>
      <w:r w:rsidR="00173E53">
        <w:rPr>
          <w:sz w:val="24"/>
          <w:szCs w:val="24"/>
        </w:rPr>
        <w:t>xxx</w:t>
      </w:r>
      <w:proofErr w:type="spellEnd"/>
    </w:p>
    <w:p w14:paraId="5D916B6E" w14:textId="77777777" w:rsidR="00812A6E" w:rsidRDefault="00812A6E" w:rsidP="00812A6E">
      <w:pPr>
        <w:ind w:left="-284"/>
        <w:rPr>
          <w:sz w:val="24"/>
          <w:szCs w:val="24"/>
        </w:rPr>
      </w:pPr>
    </w:p>
    <w:p w14:paraId="0E2AC171" w14:textId="1E9C9875" w:rsidR="0065282F" w:rsidRPr="001C40AB" w:rsidRDefault="00173E53" w:rsidP="003C043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18F1A" wp14:editId="2F73002E">
                <wp:simplePos x="0" y="0"/>
                <wp:positionH relativeFrom="column">
                  <wp:posOffset>4891405</wp:posOffset>
                </wp:positionH>
                <wp:positionV relativeFrom="paragraph">
                  <wp:posOffset>1146810</wp:posOffset>
                </wp:positionV>
                <wp:extent cx="1066800" cy="209550"/>
                <wp:effectExtent l="0" t="0" r="19050" b="19050"/>
                <wp:wrapNone/>
                <wp:docPr id="1238745903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40C6F" id="Obdélník 8" o:spid="_x0000_s1026" style="position:absolute;margin-left:385.15pt;margin-top:90.3pt;width:84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" fillcolor="black [3200]" strokecolor="black [480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2F8D" wp14:editId="32EB0B46">
                <wp:simplePos x="0" y="0"/>
                <wp:positionH relativeFrom="column">
                  <wp:posOffset>3043555</wp:posOffset>
                </wp:positionH>
                <wp:positionV relativeFrom="paragraph">
                  <wp:posOffset>1137285</wp:posOffset>
                </wp:positionV>
                <wp:extent cx="1047750" cy="180975"/>
                <wp:effectExtent l="0" t="0" r="19050" b="28575"/>
                <wp:wrapNone/>
                <wp:docPr id="2014140495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07B5E" id="Obdélník 7" o:spid="_x0000_s1026" style="position:absolute;margin-left:239.65pt;margin-top:89.55pt;width:82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" fillcolor="black [3200]" strokecolor="black [480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40F21" wp14:editId="4D80249D">
                <wp:simplePos x="0" y="0"/>
                <wp:positionH relativeFrom="column">
                  <wp:posOffset>-33020</wp:posOffset>
                </wp:positionH>
                <wp:positionV relativeFrom="paragraph">
                  <wp:posOffset>861060</wp:posOffset>
                </wp:positionV>
                <wp:extent cx="933450" cy="323850"/>
                <wp:effectExtent l="0" t="0" r="19050" b="19050"/>
                <wp:wrapNone/>
                <wp:docPr id="701652811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16726" id="Obdélník 6" o:spid="_x0000_s1026" style="position:absolute;margin-left:-2.6pt;margin-top:67.8pt;width:73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" fillcolor="black [3200]" strokecolor="black [480]" strokeweight="1pt"/>
            </w:pict>
          </mc:Fallback>
        </mc:AlternateContent>
      </w:r>
    </w:p>
    <w:sectPr w:rsidR="0065282F" w:rsidRPr="001C40AB" w:rsidSect="00CF4D07">
      <w:headerReference w:type="default" r:id="rId6"/>
      <w:footerReference w:type="default" r:id="rId7"/>
      <w:pgSz w:w="11906" w:h="16838"/>
      <w:pgMar w:top="1417" w:right="1417" w:bottom="1417" w:left="1417" w:header="680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5474" w14:textId="77777777" w:rsidR="00B841EF" w:rsidRDefault="00B841EF" w:rsidP="001F503B">
      <w:r>
        <w:separator/>
      </w:r>
    </w:p>
  </w:endnote>
  <w:endnote w:type="continuationSeparator" w:id="0">
    <w:p w14:paraId="11DFEBAB" w14:textId="77777777" w:rsidR="00B841EF" w:rsidRDefault="00B841EF" w:rsidP="001F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237E" w14:textId="2F5DF8E8" w:rsidR="001F503B" w:rsidRDefault="00320435" w:rsidP="001F503B">
    <w:pPr>
      <w:pStyle w:val="Zpat"/>
      <w:tabs>
        <w:tab w:val="clear" w:pos="4536"/>
        <w:tab w:val="clear" w:pos="9072"/>
        <w:tab w:val="left" w:pos="50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55096B" wp14:editId="47DEFFBC">
          <wp:simplePos x="0" y="0"/>
          <wp:positionH relativeFrom="column">
            <wp:posOffset>-943610</wp:posOffset>
          </wp:positionH>
          <wp:positionV relativeFrom="paragraph">
            <wp:posOffset>-2077720</wp:posOffset>
          </wp:positionV>
          <wp:extent cx="7556500" cy="2298700"/>
          <wp:effectExtent l="0" t="0" r="0" b="0"/>
          <wp:wrapNone/>
          <wp:docPr id="165200601" name="Obrázek 2" descr="Obsah obrázku černá, Grafika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0601" name="Obrázek 2" descr="Obsah obrázku černá, Grafika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229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82F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D9C4F5" wp14:editId="3E65E822">
              <wp:simplePos x="0" y="0"/>
              <wp:positionH relativeFrom="page">
                <wp:posOffset>2273300</wp:posOffset>
              </wp:positionH>
              <wp:positionV relativeFrom="page">
                <wp:posOffset>9855200</wp:posOffset>
              </wp:positionV>
              <wp:extent cx="1430655" cy="419100"/>
              <wp:effectExtent l="0" t="0" r="4445" b="0"/>
              <wp:wrapNone/>
              <wp:docPr id="854463307" name="Textové pole 854463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423D8" w14:textId="77777777" w:rsidR="00073474" w:rsidRDefault="00073474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</w:p>
                        <w:p w14:paraId="4F246BDD" w14:textId="2846EB0D" w:rsidR="00F33CC8" w:rsidRDefault="0065282F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IČO: 17330947</w:t>
                          </w:r>
                        </w:p>
                        <w:p w14:paraId="434ACBE3" w14:textId="77777777" w:rsidR="00F33CC8" w:rsidRPr="00F33CC8" w:rsidRDefault="00F33CC8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Datová schránka</w:t>
                          </w:r>
                          <w:r w:rsidR="0065282F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: x9ruw5p</w:t>
                          </w:r>
                        </w:p>
                        <w:p w14:paraId="277C8BB3" w14:textId="77777777" w:rsidR="00F33CC8" w:rsidRDefault="00F33CC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9C4F5" id="_x0000_t202" coordsize="21600,21600" o:spt="202" path="m,l,21600r21600,l21600,xe">
              <v:stroke joinstyle="miter"/>
              <v:path gradientshapeok="t" o:connecttype="rect"/>
            </v:shapetype>
            <v:shape id="Textové pole 854463307" o:spid="_x0000_s1027" type="#_x0000_t202" style="position:absolute;margin-left:179pt;margin-top:776pt;width:112.6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" filled="f" stroked="f" strokeweight=".5pt">
              <v:textbox inset="0,0,0,0">
                <w:txbxContent>
                  <w:p w14:paraId="43B423D8" w14:textId="77777777" w:rsidR="00073474" w:rsidRDefault="00073474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</w:p>
                  <w:p w14:paraId="4F246BDD" w14:textId="2846EB0D" w:rsidR="00F33CC8" w:rsidRDefault="0065282F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IČO: 17330947</w:t>
                    </w:r>
                  </w:p>
                  <w:p w14:paraId="434ACBE3" w14:textId="77777777" w:rsidR="00F33CC8" w:rsidRPr="00F33CC8" w:rsidRDefault="00F33CC8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Datová schránka</w:t>
                    </w:r>
                    <w:r w:rsidR="0065282F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: x9ruw5p</w:t>
                    </w:r>
                  </w:p>
                  <w:p w14:paraId="277C8BB3" w14:textId="77777777" w:rsidR="00F33CC8" w:rsidRDefault="00F33CC8"/>
                </w:txbxContent>
              </v:textbox>
              <w10:wrap anchorx="page" anchory="page"/>
            </v:shape>
          </w:pict>
        </mc:Fallback>
      </mc:AlternateContent>
    </w:r>
    <w:r w:rsidR="0065282F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874760" wp14:editId="6ECA24B5">
              <wp:simplePos x="0" y="0"/>
              <wp:positionH relativeFrom="page">
                <wp:posOffset>3940810</wp:posOffset>
              </wp:positionH>
              <wp:positionV relativeFrom="page">
                <wp:posOffset>9855835</wp:posOffset>
              </wp:positionV>
              <wp:extent cx="1430655" cy="419100"/>
              <wp:effectExtent l="0" t="0" r="4445" b="0"/>
              <wp:wrapNone/>
              <wp:docPr id="1167539317" name="Textové pole 1167539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D70CF" w14:textId="77777777" w:rsidR="0065282F" w:rsidRDefault="0065282F" w:rsidP="0065282F">
                          <w:pPr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</w:pPr>
                          <w:r w:rsidRPr="0065282F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3EBD9EA0" w14:textId="77777777" w:rsidR="0065282F" w:rsidRDefault="0065282F" w:rsidP="0065282F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Pro klienty a opatrovníky</w:t>
                          </w:r>
                        </w:p>
                        <w:p w14:paraId="0B7B297C" w14:textId="77777777" w:rsidR="0065282F" w:rsidRDefault="0065282F" w:rsidP="0065282F"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123-7813350237/0100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74760" id="Textové pole 1167539317" o:spid="_x0000_s1028" type="#_x0000_t202" style="position:absolute;margin-left:310.3pt;margin-top:776.05pt;width:112.6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" filled="f" stroked="f" strokeweight=".5pt">
              <v:textbox inset="0,0,0,0">
                <w:txbxContent>
                  <w:p w14:paraId="7F5D70CF" w14:textId="77777777" w:rsidR="0065282F" w:rsidRDefault="0065282F" w:rsidP="0065282F">
                    <w:pPr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</w:pPr>
                    <w:r w:rsidRPr="0065282F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Bankovní spojení</w:t>
                    </w:r>
                  </w:p>
                  <w:p w14:paraId="3EBD9EA0" w14:textId="77777777" w:rsidR="0065282F" w:rsidRDefault="0065282F" w:rsidP="0065282F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Pro klienty a opatrovníky</w:t>
                    </w:r>
                  </w:p>
                  <w:p w14:paraId="0B7B297C" w14:textId="77777777" w:rsidR="0065282F" w:rsidRDefault="0065282F" w:rsidP="0065282F"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123-7813350237/0100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282F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EF371A" wp14:editId="0321CA53">
              <wp:simplePos x="0" y="0"/>
              <wp:positionH relativeFrom="page">
                <wp:posOffset>5781675</wp:posOffset>
              </wp:positionH>
              <wp:positionV relativeFrom="page">
                <wp:posOffset>9862185</wp:posOffset>
              </wp:positionV>
              <wp:extent cx="1430867" cy="419100"/>
              <wp:effectExtent l="0" t="0" r="4445" b="0"/>
              <wp:wrapNone/>
              <wp:docPr id="1735388266" name="Textové pole 1735388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867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66ADD" w14:textId="77777777" w:rsidR="0065282F" w:rsidRDefault="0065282F" w:rsidP="0065282F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 w:rsidRPr="0065282F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Bankovní spojení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Provozní, dotační:</w:t>
                          </w:r>
                        </w:p>
                        <w:p w14:paraId="59DE68D1" w14:textId="77777777" w:rsidR="0065282F" w:rsidRDefault="0065282F" w:rsidP="0065282F"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123-7813340207/0100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EF371A" id="Textové pole 1735388266" o:spid="_x0000_s1029" type="#_x0000_t202" style="position:absolute;margin-left:455.25pt;margin-top:776.55pt;width:112.6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" filled="f" stroked="f" strokeweight=".5pt">
              <v:textbox inset="0,0,0,0">
                <w:txbxContent>
                  <w:p w14:paraId="21266ADD" w14:textId="77777777" w:rsidR="0065282F" w:rsidRDefault="0065282F" w:rsidP="0065282F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 w:rsidRPr="0065282F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Bankovní spojení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Provozní, dotační:</w:t>
                    </w:r>
                  </w:p>
                  <w:p w14:paraId="59DE68D1" w14:textId="77777777" w:rsidR="0065282F" w:rsidRDefault="0065282F" w:rsidP="0065282F"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123-7813340207/0100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CC8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5B7884" wp14:editId="77014A9A">
              <wp:simplePos x="0" y="0"/>
              <wp:positionH relativeFrom="page">
                <wp:posOffset>520700</wp:posOffset>
              </wp:positionH>
              <wp:positionV relativeFrom="page">
                <wp:posOffset>9854776</wp:posOffset>
              </wp:positionV>
              <wp:extent cx="1430867" cy="419100"/>
              <wp:effectExtent l="0" t="0" r="4445" b="0"/>
              <wp:wrapNone/>
              <wp:docPr id="1856145858" name="Textové pole 18561458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867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28341" w14:textId="77777777" w:rsidR="00F33CC8" w:rsidRPr="00F33CC8" w:rsidRDefault="00F33CC8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Telefon: +420 731 627 756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E-mail: info@sslhana.cz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 xml:space="preserve"> www.sslhana.cz</w:t>
                          </w:r>
                        </w:p>
                        <w:p w14:paraId="15723F64" w14:textId="77777777" w:rsidR="00F33CC8" w:rsidRDefault="00F33CC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B7884" id="Textové pole 1856145858" o:spid="_x0000_s1030" type="#_x0000_t202" style="position:absolute;margin-left:41pt;margin-top:775.95pt;width:112.6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" filled="f" stroked="f" strokeweight=".5pt">
              <v:textbox inset="0,0,0,0">
                <w:txbxContent>
                  <w:p w14:paraId="62028341" w14:textId="77777777" w:rsidR="00F33CC8" w:rsidRPr="00F33CC8" w:rsidRDefault="00F33CC8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Telefon: +420 731 627 756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E-mail: info@sslhana.cz</w:t>
                    </w:r>
                    <w:r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 xml:space="preserve"> www.sslhana.cz</w:t>
                    </w:r>
                  </w:p>
                  <w:p w14:paraId="15723F64" w14:textId="77777777" w:rsidR="00F33CC8" w:rsidRDefault="00F33CC8"/>
                </w:txbxContent>
              </v:textbox>
              <w10:wrap anchorx="page" anchory="page"/>
            </v:shape>
          </w:pict>
        </mc:Fallback>
      </mc:AlternateContent>
    </w:r>
    <w:r w:rsidR="001F503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7865" w14:textId="77777777" w:rsidR="00B841EF" w:rsidRDefault="00B841EF" w:rsidP="001F503B">
      <w:r>
        <w:separator/>
      </w:r>
    </w:p>
  </w:footnote>
  <w:footnote w:type="continuationSeparator" w:id="0">
    <w:p w14:paraId="64A76A16" w14:textId="77777777" w:rsidR="00B841EF" w:rsidRDefault="00B841EF" w:rsidP="001F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F41E" w14:textId="5C416868" w:rsidR="001F503B" w:rsidRDefault="0032043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BCC90D" wp14:editId="544F3FC9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546798" cy="1230347"/>
          <wp:effectExtent l="0" t="0" r="0" b="0"/>
          <wp:wrapNone/>
          <wp:docPr id="863279900" name="Obrázek 1" descr="Obsah obrázku snímek obrazovky, černá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79900" name="Obrázek 1" descr="Obsah obrázku snímek obrazovky, černá, tm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798" cy="1230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CC8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8C4A9" wp14:editId="3F6B67B7">
              <wp:simplePos x="0" y="0"/>
              <wp:positionH relativeFrom="page">
                <wp:posOffset>4893522</wp:posOffset>
              </wp:positionH>
              <wp:positionV relativeFrom="page">
                <wp:posOffset>139700</wp:posOffset>
              </wp:positionV>
              <wp:extent cx="2253600" cy="946800"/>
              <wp:effectExtent l="0" t="0" r="13970" b="5715"/>
              <wp:wrapNone/>
              <wp:docPr id="76" name="Textové po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3600" cy="94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564E4" w14:textId="786CC615" w:rsidR="00F33CC8" w:rsidRPr="00F33CC8" w:rsidRDefault="00B07B65" w:rsidP="00F33CC8">
                          <w:pPr>
                            <w:jc w:val="right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Domov se zvláštním režimem Kvasice</w:t>
                          </w:r>
                          <w:r w:rsidR="00F33CC8" w:rsidRPr="00F33CC8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</w:r>
                          <w:r w:rsidR="00F33CC8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Parková 21, 768 21 Kvasice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8C4A9" id="_x0000_t202" coordsize="21600,21600" o:spt="202" path="m,l,21600r21600,l21600,xe">
              <v:stroke joinstyle="miter"/>
              <v:path gradientshapeok="t" o:connecttype="rect"/>
            </v:shapetype>
            <v:shape id="Textové pole 76" o:spid="_x0000_s1026" type="#_x0000_t202" style="position:absolute;margin-left:385.3pt;margin-top:11pt;width:177.45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" filled="f" stroked="f" strokeweight=".5pt">
              <v:textbox inset="0,0,0,0">
                <w:txbxContent>
                  <w:p w14:paraId="42F564E4" w14:textId="786CC615" w:rsidR="00F33CC8" w:rsidRPr="00F33CC8" w:rsidRDefault="00B07B65" w:rsidP="00F33CC8">
                    <w:pPr>
                      <w:jc w:val="right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Domov se zvláštním režimem Kvasice</w:t>
                    </w:r>
                    <w:r w:rsidR="00F33CC8" w:rsidRPr="00F33CC8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</w:r>
                    <w:r w:rsidR="00F33CC8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Parková 21, 768 21 Kvasice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37"/>
    <w:rsid w:val="00003780"/>
    <w:rsid w:val="000050B2"/>
    <w:rsid w:val="00014551"/>
    <w:rsid w:val="0002188E"/>
    <w:rsid w:val="00030873"/>
    <w:rsid w:val="00037A24"/>
    <w:rsid w:val="00037D3C"/>
    <w:rsid w:val="0004371D"/>
    <w:rsid w:val="00044113"/>
    <w:rsid w:val="000476D0"/>
    <w:rsid w:val="000540BD"/>
    <w:rsid w:val="00056432"/>
    <w:rsid w:val="00060541"/>
    <w:rsid w:val="00073474"/>
    <w:rsid w:val="0008526B"/>
    <w:rsid w:val="00085BDB"/>
    <w:rsid w:val="000D1611"/>
    <w:rsid w:val="000E0CD9"/>
    <w:rsid w:val="000E3C2A"/>
    <w:rsid w:val="000E5AF0"/>
    <w:rsid w:val="000F0F41"/>
    <w:rsid w:val="00100D2D"/>
    <w:rsid w:val="001045ED"/>
    <w:rsid w:val="00111411"/>
    <w:rsid w:val="00112CC9"/>
    <w:rsid w:val="00116F07"/>
    <w:rsid w:val="0012096B"/>
    <w:rsid w:val="00121E6F"/>
    <w:rsid w:val="001231E2"/>
    <w:rsid w:val="00143FA7"/>
    <w:rsid w:val="00144554"/>
    <w:rsid w:val="00151BB0"/>
    <w:rsid w:val="001723AA"/>
    <w:rsid w:val="00173B24"/>
    <w:rsid w:val="00173E53"/>
    <w:rsid w:val="00173EC5"/>
    <w:rsid w:val="001752A4"/>
    <w:rsid w:val="001772EE"/>
    <w:rsid w:val="00177D52"/>
    <w:rsid w:val="00184A0B"/>
    <w:rsid w:val="00184DA0"/>
    <w:rsid w:val="00186530"/>
    <w:rsid w:val="00187601"/>
    <w:rsid w:val="0018767B"/>
    <w:rsid w:val="0019158B"/>
    <w:rsid w:val="00192D84"/>
    <w:rsid w:val="00196A12"/>
    <w:rsid w:val="0019722B"/>
    <w:rsid w:val="001B5646"/>
    <w:rsid w:val="001C2FEF"/>
    <w:rsid w:val="001C40AB"/>
    <w:rsid w:val="001C4E04"/>
    <w:rsid w:val="001E6C94"/>
    <w:rsid w:val="001F0572"/>
    <w:rsid w:val="001F503B"/>
    <w:rsid w:val="001F67AB"/>
    <w:rsid w:val="001F7C5D"/>
    <w:rsid w:val="002144D0"/>
    <w:rsid w:val="00217B70"/>
    <w:rsid w:val="00222BAD"/>
    <w:rsid w:val="00231CE0"/>
    <w:rsid w:val="002346F8"/>
    <w:rsid w:val="00234950"/>
    <w:rsid w:val="00243E38"/>
    <w:rsid w:val="00244B36"/>
    <w:rsid w:val="0025153F"/>
    <w:rsid w:val="00255D27"/>
    <w:rsid w:val="002565D3"/>
    <w:rsid w:val="00264BE4"/>
    <w:rsid w:val="002711E8"/>
    <w:rsid w:val="0027333D"/>
    <w:rsid w:val="00273E56"/>
    <w:rsid w:val="00274662"/>
    <w:rsid w:val="00283145"/>
    <w:rsid w:val="002942C8"/>
    <w:rsid w:val="002B5CF3"/>
    <w:rsid w:val="002C34DF"/>
    <w:rsid w:val="002C4422"/>
    <w:rsid w:val="002D0BAC"/>
    <w:rsid w:val="002D2C58"/>
    <w:rsid w:val="002D33F6"/>
    <w:rsid w:val="002D4308"/>
    <w:rsid w:val="002E6859"/>
    <w:rsid w:val="002F3879"/>
    <w:rsid w:val="002F5016"/>
    <w:rsid w:val="00313C45"/>
    <w:rsid w:val="00320435"/>
    <w:rsid w:val="003233B1"/>
    <w:rsid w:val="00326BF9"/>
    <w:rsid w:val="0032700D"/>
    <w:rsid w:val="00327F8B"/>
    <w:rsid w:val="00341874"/>
    <w:rsid w:val="00364473"/>
    <w:rsid w:val="0036546B"/>
    <w:rsid w:val="003815E0"/>
    <w:rsid w:val="003906BE"/>
    <w:rsid w:val="003921A3"/>
    <w:rsid w:val="00396FF8"/>
    <w:rsid w:val="003B0FBD"/>
    <w:rsid w:val="003C0439"/>
    <w:rsid w:val="003C5D30"/>
    <w:rsid w:val="003E6C7E"/>
    <w:rsid w:val="00402974"/>
    <w:rsid w:val="00407951"/>
    <w:rsid w:val="0041032D"/>
    <w:rsid w:val="00415035"/>
    <w:rsid w:val="004168E6"/>
    <w:rsid w:val="00416E7E"/>
    <w:rsid w:val="004200A0"/>
    <w:rsid w:val="00430D44"/>
    <w:rsid w:val="00441873"/>
    <w:rsid w:val="00442D64"/>
    <w:rsid w:val="00455810"/>
    <w:rsid w:val="0045738A"/>
    <w:rsid w:val="0047626F"/>
    <w:rsid w:val="004848FA"/>
    <w:rsid w:val="00491C37"/>
    <w:rsid w:val="004940CA"/>
    <w:rsid w:val="004A32D8"/>
    <w:rsid w:val="004B1070"/>
    <w:rsid w:val="004B5307"/>
    <w:rsid w:val="004B60A9"/>
    <w:rsid w:val="004B6CFD"/>
    <w:rsid w:val="004C09CB"/>
    <w:rsid w:val="004C40FB"/>
    <w:rsid w:val="004C5D1A"/>
    <w:rsid w:val="004D5A22"/>
    <w:rsid w:val="005028B8"/>
    <w:rsid w:val="0051465C"/>
    <w:rsid w:val="0052407D"/>
    <w:rsid w:val="005354BF"/>
    <w:rsid w:val="00535CF0"/>
    <w:rsid w:val="005364F5"/>
    <w:rsid w:val="005539D5"/>
    <w:rsid w:val="0055558E"/>
    <w:rsid w:val="00555B98"/>
    <w:rsid w:val="0056044B"/>
    <w:rsid w:val="00560E19"/>
    <w:rsid w:val="00561C25"/>
    <w:rsid w:val="0056548B"/>
    <w:rsid w:val="00572C07"/>
    <w:rsid w:val="005854EC"/>
    <w:rsid w:val="005A28BA"/>
    <w:rsid w:val="005A2B35"/>
    <w:rsid w:val="005B4AC8"/>
    <w:rsid w:val="005B5934"/>
    <w:rsid w:val="005B6BDC"/>
    <w:rsid w:val="005C4D34"/>
    <w:rsid w:val="005D293D"/>
    <w:rsid w:val="005E3538"/>
    <w:rsid w:val="005F4F11"/>
    <w:rsid w:val="005F4F94"/>
    <w:rsid w:val="005F7542"/>
    <w:rsid w:val="00610D35"/>
    <w:rsid w:val="00612A8F"/>
    <w:rsid w:val="00613555"/>
    <w:rsid w:val="006173D0"/>
    <w:rsid w:val="00632E3B"/>
    <w:rsid w:val="006377E7"/>
    <w:rsid w:val="0065282F"/>
    <w:rsid w:val="00664FF4"/>
    <w:rsid w:val="006733D7"/>
    <w:rsid w:val="00680F40"/>
    <w:rsid w:val="006902CA"/>
    <w:rsid w:val="006905F3"/>
    <w:rsid w:val="00696594"/>
    <w:rsid w:val="00697BCA"/>
    <w:rsid w:val="006A2B12"/>
    <w:rsid w:val="006C1562"/>
    <w:rsid w:val="006C4B26"/>
    <w:rsid w:val="006D2BC0"/>
    <w:rsid w:val="006D42C4"/>
    <w:rsid w:val="006F4B85"/>
    <w:rsid w:val="007059DA"/>
    <w:rsid w:val="007136A8"/>
    <w:rsid w:val="00713E8E"/>
    <w:rsid w:val="007157CA"/>
    <w:rsid w:val="007238B0"/>
    <w:rsid w:val="00733B77"/>
    <w:rsid w:val="007523BB"/>
    <w:rsid w:val="007526EA"/>
    <w:rsid w:val="007529FB"/>
    <w:rsid w:val="00753DDE"/>
    <w:rsid w:val="00754DD5"/>
    <w:rsid w:val="007707CE"/>
    <w:rsid w:val="00775B67"/>
    <w:rsid w:val="007833A9"/>
    <w:rsid w:val="0079021E"/>
    <w:rsid w:val="007A4675"/>
    <w:rsid w:val="007C21EA"/>
    <w:rsid w:val="007C4790"/>
    <w:rsid w:val="007C625D"/>
    <w:rsid w:val="007D19D9"/>
    <w:rsid w:val="007D3F77"/>
    <w:rsid w:val="007D55D1"/>
    <w:rsid w:val="007D65EC"/>
    <w:rsid w:val="007E6F1D"/>
    <w:rsid w:val="007F382C"/>
    <w:rsid w:val="007F5B16"/>
    <w:rsid w:val="007F72F0"/>
    <w:rsid w:val="007F7F64"/>
    <w:rsid w:val="00812A6E"/>
    <w:rsid w:val="00820782"/>
    <w:rsid w:val="00821610"/>
    <w:rsid w:val="00836334"/>
    <w:rsid w:val="008415D7"/>
    <w:rsid w:val="00841F4E"/>
    <w:rsid w:val="00854332"/>
    <w:rsid w:val="0086631F"/>
    <w:rsid w:val="00880FE6"/>
    <w:rsid w:val="00887F64"/>
    <w:rsid w:val="00891F51"/>
    <w:rsid w:val="008A20BD"/>
    <w:rsid w:val="008B062B"/>
    <w:rsid w:val="008B198A"/>
    <w:rsid w:val="008B1A6E"/>
    <w:rsid w:val="008C1494"/>
    <w:rsid w:val="008D7BFD"/>
    <w:rsid w:val="008E7F6D"/>
    <w:rsid w:val="008F5027"/>
    <w:rsid w:val="00902917"/>
    <w:rsid w:val="00907E41"/>
    <w:rsid w:val="00911D22"/>
    <w:rsid w:val="0092258D"/>
    <w:rsid w:val="00922D03"/>
    <w:rsid w:val="0092510F"/>
    <w:rsid w:val="0093191E"/>
    <w:rsid w:val="00945109"/>
    <w:rsid w:val="0094658C"/>
    <w:rsid w:val="00954536"/>
    <w:rsid w:val="00962713"/>
    <w:rsid w:val="0096585D"/>
    <w:rsid w:val="0097379B"/>
    <w:rsid w:val="009854E4"/>
    <w:rsid w:val="009C1C59"/>
    <w:rsid w:val="009C1E8A"/>
    <w:rsid w:val="009D02C6"/>
    <w:rsid w:val="009D0AE4"/>
    <w:rsid w:val="009E43E3"/>
    <w:rsid w:val="009E6341"/>
    <w:rsid w:val="009F5DF4"/>
    <w:rsid w:val="00A17BBF"/>
    <w:rsid w:val="00A32D2B"/>
    <w:rsid w:val="00A33A1E"/>
    <w:rsid w:val="00A469C5"/>
    <w:rsid w:val="00A624C4"/>
    <w:rsid w:val="00A71C25"/>
    <w:rsid w:val="00A83F4E"/>
    <w:rsid w:val="00A94B73"/>
    <w:rsid w:val="00AA0076"/>
    <w:rsid w:val="00AA03A7"/>
    <w:rsid w:val="00AA0B2A"/>
    <w:rsid w:val="00AA3C19"/>
    <w:rsid w:val="00AB7737"/>
    <w:rsid w:val="00AC6EED"/>
    <w:rsid w:val="00AD070B"/>
    <w:rsid w:val="00AD13E2"/>
    <w:rsid w:val="00AD6022"/>
    <w:rsid w:val="00AE0D35"/>
    <w:rsid w:val="00AE3EB2"/>
    <w:rsid w:val="00AF266F"/>
    <w:rsid w:val="00AF51C5"/>
    <w:rsid w:val="00AF5F69"/>
    <w:rsid w:val="00AF75A8"/>
    <w:rsid w:val="00B07B65"/>
    <w:rsid w:val="00B12C2C"/>
    <w:rsid w:val="00B149C7"/>
    <w:rsid w:val="00B15DA4"/>
    <w:rsid w:val="00B221D1"/>
    <w:rsid w:val="00B24B0F"/>
    <w:rsid w:val="00B427AC"/>
    <w:rsid w:val="00B841EF"/>
    <w:rsid w:val="00B87B31"/>
    <w:rsid w:val="00B95BC8"/>
    <w:rsid w:val="00BA3EAE"/>
    <w:rsid w:val="00BA54BE"/>
    <w:rsid w:val="00BB4E16"/>
    <w:rsid w:val="00BC3E43"/>
    <w:rsid w:val="00BD03DB"/>
    <w:rsid w:val="00BD1F25"/>
    <w:rsid w:val="00BD294E"/>
    <w:rsid w:val="00BD4E5D"/>
    <w:rsid w:val="00BD7195"/>
    <w:rsid w:val="00BD7374"/>
    <w:rsid w:val="00BE0762"/>
    <w:rsid w:val="00BE640F"/>
    <w:rsid w:val="00C07937"/>
    <w:rsid w:val="00C1394E"/>
    <w:rsid w:val="00C24A62"/>
    <w:rsid w:val="00C3172A"/>
    <w:rsid w:val="00C369B4"/>
    <w:rsid w:val="00C376B8"/>
    <w:rsid w:val="00C40CDD"/>
    <w:rsid w:val="00C53F3A"/>
    <w:rsid w:val="00C55FCD"/>
    <w:rsid w:val="00C62500"/>
    <w:rsid w:val="00C73C0E"/>
    <w:rsid w:val="00C808AC"/>
    <w:rsid w:val="00C80FCB"/>
    <w:rsid w:val="00CA06CD"/>
    <w:rsid w:val="00CA15AB"/>
    <w:rsid w:val="00CA29BA"/>
    <w:rsid w:val="00CA60FB"/>
    <w:rsid w:val="00CA7C4E"/>
    <w:rsid w:val="00CB133E"/>
    <w:rsid w:val="00CD6600"/>
    <w:rsid w:val="00CD71FF"/>
    <w:rsid w:val="00CD7F93"/>
    <w:rsid w:val="00CE45A2"/>
    <w:rsid w:val="00CF2854"/>
    <w:rsid w:val="00CF4D07"/>
    <w:rsid w:val="00D06233"/>
    <w:rsid w:val="00D06EBA"/>
    <w:rsid w:val="00D15BF8"/>
    <w:rsid w:val="00D24902"/>
    <w:rsid w:val="00D25A0C"/>
    <w:rsid w:val="00D35DB6"/>
    <w:rsid w:val="00D56746"/>
    <w:rsid w:val="00D61EE5"/>
    <w:rsid w:val="00D61F86"/>
    <w:rsid w:val="00D63FD7"/>
    <w:rsid w:val="00D753DB"/>
    <w:rsid w:val="00D81585"/>
    <w:rsid w:val="00D81DFD"/>
    <w:rsid w:val="00D86F88"/>
    <w:rsid w:val="00D914CA"/>
    <w:rsid w:val="00DA0339"/>
    <w:rsid w:val="00DA4887"/>
    <w:rsid w:val="00DA5758"/>
    <w:rsid w:val="00DA5A1B"/>
    <w:rsid w:val="00DA5B44"/>
    <w:rsid w:val="00DA7095"/>
    <w:rsid w:val="00DB0791"/>
    <w:rsid w:val="00DB456D"/>
    <w:rsid w:val="00DC0E88"/>
    <w:rsid w:val="00DD3A67"/>
    <w:rsid w:val="00DD3FE0"/>
    <w:rsid w:val="00DF3A90"/>
    <w:rsid w:val="00DF3A98"/>
    <w:rsid w:val="00E02CAD"/>
    <w:rsid w:val="00E03BA8"/>
    <w:rsid w:val="00E06380"/>
    <w:rsid w:val="00E16EC9"/>
    <w:rsid w:val="00E32320"/>
    <w:rsid w:val="00E33685"/>
    <w:rsid w:val="00E43FDF"/>
    <w:rsid w:val="00E53E0D"/>
    <w:rsid w:val="00E541DB"/>
    <w:rsid w:val="00E56EDC"/>
    <w:rsid w:val="00E60A4B"/>
    <w:rsid w:val="00E70E90"/>
    <w:rsid w:val="00E822F6"/>
    <w:rsid w:val="00EC07F9"/>
    <w:rsid w:val="00ED50EA"/>
    <w:rsid w:val="00ED7B70"/>
    <w:rsid w:val="00EE41BA"/>
    <w:rsid w:val="00EE74AD"/>
    <w:rsid w:val="00EF5CBD"/>
    <w:rsid w:val="00F00027"/>
    <w:rsid w:val="00F12479"/>
    <w:rsid w:val="00F1360E"/>
    <w:rsid w:val="00F15555"/>
    <w:rsid w:val="00F169C9"/>
    <w:rsid w:val="00F33CC8"/>
    <w:rsid w:val="00F3763E"/>
    <w:rsid w:val="00F53ED0"/>
    <w:rsid w:val="00F63D78"/>
    <w:rsid w:val="00F82499"/>
    <w:rsid w:val="00F83FDE"/>
    <w:rsid w:val="00F86DF9"/>
    <w:rsid w:val="00F93335"/>
    <w:rsid w:val="00F951A9"/>
    <w:rsid w:val="00FA0686"/>
    <w:rsid w:val="00FA11F7"/>
    <w:rsid w:val="00FA17A1"/>
    <w:rsid w:val="00FB555E"/>
    <w:rsid w:val="00FC3D4B"/>
    <w:rsid w:val="00FD0FEA"/>
    <w:rsid w:val="00FD2719"/>
    <w:rsid w:val="00FD422D"/>
    <w:rsid w:val="00FD62C8"/>
    <w:rsid w:val="00FE1E3B"/>
    <w:rsid w:val="00FE4342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B08CB"/>
  <w15:chartTrackingRefBased/>
  <w15:docId w15:val="{7B99A771-A300-4E3C-AD9F-77AF058E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A6E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36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503B"/>
    <w:pPr>
      <w:keepNext/>
      <w:keepLines/>
      <w:suppressAutoHyphens w:val="0"/>
      <w:overflowPunct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0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0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0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0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0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0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03B"/>
    <w:pPr>
      <w:suppressAutoHyphens w:val="0"/>
      <w:overflowPunct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03B"/>
    <w:pPr>
      <w:numPr>
        <w:ilvl w:val="1"/>
      </w:numPr>
      <w:suppressAutoHyphens w:val="0"/>
      <w:overflowPunct/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03B"/>
    <w:pPr>
      <w:suppressAutoHyphens w:val="0"/>
      <w:overflowPunct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50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503B"/>
    <w:pPr>
      <w:suppressAutoHyphens w:val="0"/>
      <w:overflowPunct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50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0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0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503B"/>
    <w:pPr>
      <w:tabs>
        <w:tab w:val="center" w:pos="4536"/>
        <w:tab w:val="right" w:pos="9072"/>
      </w:tabs>
      <w:suppressAutoHyphens w:val="0"/>
      <w:overflowPunct/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1F503B"/>
  </w:style>
  <w:style w:type="paragraph" w:styleId="Zpat">
    <w:name w:val="footer"/>
    <w:basedOn w:val="Normln"/>
    <w:link w:val="ZpatChar"/>
    <w:uiPriority w:val="99"/>
    <w:unhideWhenUsed/>
    <w:rsid w:val="001F503B"/>
    <w:pPr>
      <w:tabs>
        <w:tab w:val="center" w:pos="4536"/>
        <w:tab w:val="right" w:pos="9072"/>
      </w:tabs>
      <w:suppressAutoHyphens w:val="0"/>
      <w:overflowPunct/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1F503B"/>
  </w:style>
  <w:style w:type="paragraph" w:customStyle="1" w:styleId="Zkladnodstavec">
    <w:name w:val="[Základní odstavec]"/>
    <w:basedOn w:val="Normln"/>
    <w:uiPriority w:val="99"/>
    <w:rsid w:val="0065282F"/>
    <w:pPr>
      <w:suppressAutoHyphens w:val="0"/>
      <w:overflowPunct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7238B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3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eliasova\Downloads\varianta-1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varianta-1 (1).dotx</Template>
  <TotalTime>120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Lenka | Sociální služby Haná</dc:creator>
  <cp:keywords/>
  <dc:description/>
  <cp:lastModifiedBy>Hajduková Monika | Sociální služby Haná</cp:lastModifiedBy>
  <cp:revision>118</cp:revision>
  <cp:lastPrinted>2026-05-21T07:33:00Z</cp:lastPrinted>
  <dcterms:created xsi:type="dcterms:W3CDTF">2026-04-27T07:35:00Z</dcterms:created>
  <dcterms:modified xsi:type="dcterms:W3CDTF">2026-06-24T09:43:00Z</dcterms:modified>
</cp:coreProperties>
</file>