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168B" w14:textId="0F0ACBAD" w:rsidR="00CF4D07" w:rsidRDefault="006905F3" w:rsidP="00BE640F">
      <w:pPr>
        <w:jc w:val="center"/>
        <w:rPr>
          <w:b/>
        </w:rPr>
      </w:pPr>
      <w:r>
        <w:rPr>
          <w:b/>
        </w:rPr>
        <w:t xml:space="preserve"> </w:t>
      </w:r>
    </w:p>
    <w:p w14:paraId="22526100" w14:textId="3AAE30AC" w:rsidR="00733B77" w:rsidRDefault="00812A6E" w:rsidP="00BE640F">
      <w:pPr>
        <w:jc w:val="center"/>
        <w:rPr>
          <w:b/>
        </w:rPr>
      </w:pPr>
      <w:r>
        <w:rPr>
          <w:b/>
        </w:rPr>
        <w:t>OBJEDNÁVKA</w:t>
      </w:r>
    </w:p>
    <w:p w14:paraId="597A147F" w14:textId="77777777" w:rsidR="00E32320" w:rsidRDefault="00E32320" w:rsidP="00733B77">
      <w:pPr>
        <w:jc w:val="center"/>
        <w:rPr>
          <w:b/>
        </w:rPr>
      </w:pPr>
    </w:p>
    <w:p w14:paraId="192EAFF8" w14:textId="646EBCAA" w:rsidR="00812A6E" w:rsidRPr="00733B77" w:rsidRDefault="00812A6E" w:rsidP="00733B77">
      <w:pPr>
        <w:jc w:val="both"/>
        <w:rPr>
          <w:b/>
        </w:rPr>
      </w:pPr>
      <w:r>
        <w:rPr>
          <w:color w:val="000000"/>
          <w:sz w:val="24"/>
          <w:szCs w:val="24"/>
        </w:rPr>
        <w:t xml:space="preserve">Ze dne: </w:t>
      </w:r>
      <w:r w:rsidR="00DA0B9F">
        <w:rPr>
          <w:color w:val="000000"/>
          <w:sz w:val="24"/>
          <w:szCs w:val="24"/>
        </w:rPr>
        <w:t>2</w:t>
      </w:r>
      <w:r w:rsidR="00E3797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.0</w:t>
      </w:r>
      <w:r w:rsidR="00E3797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.2026 vyřizuje: Mgr., Bc. Alena Novotná</w:t>
      </w:r>
    </w:p>
    <w:p w14:paraId="2F217EA8" w14:textId="21BCE5C3" w:rsidR="00812A6E" w:rsidRDefault="00733B77" w:rsidP="00733B77">
      <w:pPr>
        <w:tabs>
          <w:tab w:val="left" w:pos="1701"/>
        </w:tabs>
        <w:ind w:lef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812A6E">
        <w:rPr>
          <w:color w:val="000000"/>
          <w:sz w:val="24"/>
          <w:szCs w:val="24"/>
        </w:rPr>
        <w:t xml:space="preserve">telefon/email: tel: </w:t>
      </w:r>
      <w:proofErr w:type="spellStart"/>
      <w:r w:rsidR="00D06A1C">
        <w:rPr>
          <w:color w:val="000000"/>
          <w:sz w:val="24"/>
          <w:szCs w:val="24"/>
        </w:rPr>
        <w:t>xxx</w:t>
      </w:r>
      <w:proofErr w:type="spellEnd"/>
    </w:p>
    <w:p w14:paraId="3304CA66" w14:textId="77777777" w:rsidR="00812A6E" w:rsidRDefault="00812A6E" w:rsidP="00812A6E">
      <w:pPr>
        <w:tabs>
          <w:tab w:val="left" w:pos="1701"/>
        </w:tabs>
        <w:ind w:left="-284"/>
      </w:pPr>
      <w:r>
        <w:rPr>
          <w:color w:val="000000"/>
          <w:sz w:val="24"/>
          <w:szCs w:val="24"/>
        </w:rPr>
        <w:tab/>
      </w:r>
      <w:r>
        <w:t xml:space="preserve">          </w:t>
      </w: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812A6E" w14:paraId="784A1D43" w14:textId="77777777" w:rsidTr="00E57BC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7CF3" w14:textId="77777777" w:rsidR="00812A6E" w:rsidRDefault="00812A6E" w:rsidP="00E57B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6492" w14:textId="77777777" w:rsidR="00812A6E" w:rsidRDefault="00812A6E" w:rsidP="00E57B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812A6E" w14:paraId="5AB967E5" w14:textId="77777777" w:rsidTr="00E57BC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86A7" w14:textId="77777777" w:rsidR="00812A6E" w:rsidRDefault="00812A6E" w:rsidP="00E57BC4">
            <w:pPr>
              <w:rPr>
                <w:b/>
                <w:bCs/>
                <w:sz w:val="24"/>
                <w:szCs w:val="24"/>
              </w:rPr>
            </w:pPr>
          </w:p>
          <w:p w14:paraId="7C5CE7AF" w14:textId="3BD42786" w:rsidR="00173B24" w:rsidRDefault="00E03BA8" w:rsidP="00E57B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Bronislav Frank</w:t>
            </w:r>
          </w:p>
          <w:p w14:paraId="0CA376AC" w14:textId="64EF9CA6" w:rsidR="00E03BA8" w:rsidRPr="00E37973" w:rsidRDefault="00E03BA8" w:rsidP="00E57BC4">
            <w:pPr>
              <w:rPr>
                <w:sz w:val="24"/>
                <w:szCs w:val="24"/>
              </w:rPr>
            </w:pPr>
            <w:r w:rsidRPr="00E37973">
              <w:rPr>
                <w:sz w:val="24"/>
                <w:szCs w:val="24"/>
              </w:rPr>
              <w:t>Pokrývačské a klempířské práce</w:t>
            </w:r>
          </w:p>
          <w:p w14:paraId="2688E76C" w14:textId="734CE49B" w:rsidR="00E03BA8" w:rsidRPr="00E37973" w:rsidRDefault="00E03BA8" w:rsidP="00E57BC4">
            <w:pPr>
              <w:rPr>
                <w:sz w:val="24"/>
                <w:szCs w:val="24"/>
              </w:rPr>
            </w:pPr>
            <w:r w:rsidRPr="00E37973">
              <w:rPr>
                <w:sz w:val="24"/>
                <w:szCs w:val="24"/>
              </w:rPr>
              <w:t>Kostelany 64</w:t>
            </w:r>
            <w:r w:rsidR="00E37973">
              <w:rPr>
                <w:sz w:val="24"/>
                <w:szCs w:val="24"/>
              </w:rPr>
              <w:t xml:space="preserve">, </w:t>
            </w:r>
            <w:r w:rsidRPr="00E37973">
              <w:rPr>
                <w:sz w:val="24"/>
                <w:szCs w:val="24"/>
              </w:rPr>
              <w:t>76701 Kroměříž</w:t>
            </w:r>
          </w:p>
          <w:p w14:paraId="31664CEA" w14:textId="77777777" w:rsidR="00812A6E" w:rsidRDefault="00812A6E" w:rsidP="00E37973">
            <w:pPr>
              <w:ind w:left="-246"/>
              <w:rPr>
                <w:b/>
                <w:bCs/>
                <w:sz w:val="24"/>
                <w:szCs w:val="24"/>
              </w:rPr>
            </w:pPr>
          </w:p>
          <w:p w14:paraId="3CA18426" w14:textId="4ECAA6AB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IČO: </w:t>
            </w:r>
            <w:r w:rsidR="00255D27">
              <w:rPr>
                <w:sz w:val="24"/>
                <w:szCs w:val="24"/>
              </w:rPr>
              <w:t>46297464</w:t>
            </w:r>
          </w:p>
          <w:p w14:paraId="1B57892A" w14:textId="2E1BF3E9" w:rsidR="00812A6E" w:rsidRDefault="00812A6E" w:rsidP="00E57BC4">
            <w:r>
              <w:rPr>
                <w:sz w:val="24"/>
                <w:szCs w:val="24"/>
              </w:rPr>
              <w:t xml:space="preserve">DIČ: </w:t>
            </w:r>
            <w:r w:rsidR="00255D27">
              <w:rPr>
                <w:sz w:val="24"/>
                <w:szCs w:val="24"/>
              </w:rPr>
              <w:t>7207254417</w:t>
            </w:r>
          </w:p>
          <w:p w14:paraId="10CE1E8B" w14:textId="66C73CDC" w:rsidR="00812A6E" w:rsidRDefault="00812A6E" w:rsidP="00D06A1C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6B93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3009BF45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0FB7DE1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4B18E2F9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14C85A2E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65384EFB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3C3ADCD5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3936B591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02E03B85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1F249D76" w14:textId="4E7F99F0" w:rsidR="00812A6E" w:rsidRDefault="00D06A1C" w:rsidP="00D06A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  <w:tr w:rsidR="00812A6E" w14:paraId="25839F76" w14:textId="77777777" w:rsidTr="00E57BC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A698" w14:textId="77777777" w:rsidR="00812A6E" w:rsidRDefault="00812A6E" w:rsidP="00E57BC4">
            <w:pPr>
              <w:rPr>
                <w:b/>
                <w:sz w:val="24"/>
                <w:szCs w:val="24"/>
              </w:rPr>
            </w:pPr>
          </w:p>
          <w:p w14:paraId="73AAC5FF" w14:textId="77777777" w:rsidR="00812A6E" w:rsidRDefault="00812A6E" w:rsidP="00E57BC4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</w:p>
          <w:p w14:paraId="797AAAFD" w14:textId="77777777" w:rsidR="00812A6E" w:rsidRDefault="00812A6E" w:rsidP="00E57BC4">
            <w:r>
              <w:rPr>
                <w:b/>
                <w:sz w:val="24"/>
                <w:szCs w:val="24"/>
              </w:rPr>
              <w:t>Místo dodání: DZR Kvasice</w:t>
            </w:r>
          </w:p>
          <w:p w14:paraId="71FEA6B7" w14:textId="77777777" w:rsidR="00812A6E" w:rsidRDefault="00812A6E" w:rsidP="00E57BC4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514EAF98" w14:textId="77777777" w:rsidR="00812A6E" w:rsidRDefault="00812A6E" w:rsidP="00E57BC4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3076" w14:textId="77777777" w:rsidR="00812A6E" w:rsidRDefault="00812A6E" w:rsidP="00E57BC4">
            <w:pPr>
              <w:rPr>
                <w:b/>
                <w:sz w:val="24"/>
                <w:szCs w:val="24"/>
              </w:rPr>
            </w:pPr>
          </w:p>
          <w:p w14:paraId="3F56FB54" w14:textId="77777777" w:rsidR="00812A6E" w:rsidRDefault="00812A6E" w:rsidP="00E57BC4">
            <w:r>
              <w:rPr>
                <w:b/>
                <w:sz w:val="24"/>
                <w:szCs w:val="24"/>
              </w:rPr>
              <w:t xml:space="preserve">Zařízení: </w:t>
            </w:r>
            <w:r>
              <w:rPr>
                <w:b/>
                <w:color w:val="000000"/>
                <w:sz w:val="24"/>
                <w:szCs w:val="24"/>
              </w:rPr>
              <w:t>Domov se zvláštním režimem</w:t>
            </w:r>
          </w:p>
          <w:p w14:paraId="06F4A4E7" w14:textId="77777777" w:rsidR="00812A6E" w:rsidRDefault="00812A6E" w:rsidP="00E57BC4">
            <w:r>
              <w:t xml:space="preserve">           </w:t>
            </w:r>
            <w:r>
              <w:rPr>
                <w:sz w:val="24"/>
                <w:szCs w:val="24"/>
              </w:rPr>
              <w:t>Parková 21</w:t>
            </w:r>
          </w:p>
          <w:p w14:paraId="7266EE28" w14:textId="77777777" w:rsidR="00812A6E" w:rsidRDefault="00812A6E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768 21 Kvasice</w:t>
            </w:r>
          </w:p>
          <w:p w14:paraId="71CB763B" w14:textId="77777777" w:rsidR="00812A6E" w:rsidRDefault="00812A6E" w:rsidP="00E57BC4">
            <w:pPr>
              <w:rPr>
                <w:sz w:val="24"/>
                <w:szCs w:val="24"/>
              </w:rPr>
            </w:pPr>
          </w:p>
        </w:tc>
      </w:tr>
    </w:tbl>
    <w:p w14:paraId="4589263E" w14:textId="77777777" w:rsidR="00812A6E" w:rsidRDefault="00812A6E" w:rsidP="00812A6E">
      <w:pPr>
        <w:rPr>
          <w:sz w:val="24"/>
          <w:szCs w:val="24"/>
        </w:rPr>
      </w:pPr>
    </w:p>
    <w:tbl>
      <w:tblPr>
        <w:tblW w:w="977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1276"/>
        <w:gridCol w:w="1296"/>
        <w:gridCol w:w="711"/>
        <w:gridCol w:w="1676"/>
      </w:tblGrid>
      <w:tr w:rsidR="00812A6E" w14:paraId="054D1A21" w14:textId="77777777" w:rsidTr="00E37973">
        <w:trPr>
          <w:trHeight w:val="3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F117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CDA7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78C0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4BF7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jedn.bez</w:t>
            </w:r>
            <w:proofErr w:type="spellEnd"/>
            <w:r>
              <w:rPr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4A5B" w14:textId="77777777" w:rsidR="00812A6E" w:rsidRDefault="00812A6E" w:rsidP="00E57B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DPH %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4072" w14:textId="32606DCD" w:rsidR="00812A6E" w:rsidRPr="00E37973" w:rsidRDefault="00812A6E" w:rsidP="00E37973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  <w:r w:rsidR="00E37973">
              <w:rPr>
                <w:b/>
                <w:sz w:val="22"/>
                <w:szCs w:val="22"/>
              </w:rPr>
              <w:br/>
              <w:t>bez DPH</w:t>
            </w:r>
          </w:p>
        </w:tc>
      </w:tr>
      <w:tr w:rsidR="00812A6E" w14:paraId="142585F5" w14:textId="77777777" w:rsidTr="00E37973">
        <w:trPr>
          <w:trHeight w:val="18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06C0" w14:textId="77777777" w:rsidR="00812A6E" w:rsidRDefault="00812A6E" w:rsidP="00E57BC4">
            <w:pPr>
              <w:rPr>
                <w:color w:val="000000"/>
                <w:sz w:val="24"/>
                <w:szCs w:val="24"/>
              </w:rPr>
            </w:pPr>
            <w:bookmarkStart w:id="0" w:name="_Hlk202877247"/>
            <w:r>
              <w:rPr>
                <w:color w:val="000000"/>
                <w:sz w:val="24"/>
                <w:szCs w:val="24"/>
              </w:rPr>
              <w:t>Objednáváme u Vás:</w:t>
            </w:r>
          </w:p>
          <w:p w14:paraId="70684661" w14:textId="67F320CE" w:rsidR="00E53E0D" w:rsidRPr="00E53E0D" w:rsidRDefault="007526EA" w:rsidP="00E53E0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</w:t>
            </w:r>
            <w:r w:rsidR="00E53E0D" w:rsidRPr="00E53E0D">
              <w:rPr>
                <w:color w:val="000000"/>
                <w:sz w:val="24"/>
                <w:szCs w:val="24"/>
              </w:rPr>
              <w:t>pláštění komínů, vč</w:t>
            </w:r>
            <w:r w:rsidR="00E37973">
              <w:rPr>
                <w:color w:val="000000"/>
                <w:sz w:val="24"/>
                <w:szCs w:val="24"/>
              </w:rPr>
              <w:t xml:space="preserve">. </w:t>
            </w:r>
            <w:r w:rsidR="00E53E0D" w:rsidRPr="00E53E0D">
              <w:rPr>
                <w:color w:val="000000"/>
                <w:sz w:val="24"/>
                <w:szCs w:val="24"/>
              </w:rPr>
              <w:t>dodávky veškerého potřebného materiálu a provedení montážních prací.</w:t>
            </w:r>
          </w:p>
          <w:p w14:paraId="6B60F677" w14:textId="20B93D12" w:rsidR="00E53E0D" w:rsidRPr="00E53E0D" w:rsidRDefault="00E53E0D" w:rsidP="00E53E0D">
            <w:pPr>
              <w:rPr>
                <w:color w:val="000000"/>
                <w:sz w:val="24"/>
                <w:szCs w:val="24"/>
              </w:rPr>
            </w:pPr>
            <w:r w:rsidRPr="00E53E0D">
              <w:rPr>
                <w:color w:val="000000"/>
                <w:sz w:val="24"/>
                <w:szCs w:val="24"/>
              </w:rPr>
              <w:t>Termín realizace: dle dohody.</w:t>
            </w:r>
            <w:r w:rsidRPr="00E53E0D">
              <w:rPr>
                <w:color w:val="000000"/>
                <w:sz w:val="24"/>
                <w:szCs w:val="24"/>
              </w:rPr>
              <w:br/>
              <w:t xml:space="preserve">Cena: dle cenové nabídky </w:t>
            </w:r>
          </w:p>
          <w:p w14:paraId="15276A81" w14:textId="3C1636C8" w:rsidR="00CD6600" w:rsidRDefault="00CD6600" w:rsidP="00E57BC4">
            <w:pPr>
              <w:rPr>
                <w:color w:val="000000"/>
                <w:sz w:val="24"/>
                <w:szCs w:val="24"/>
              </w:rPr>
            </w:pPr>
          </w:p>
          <w:p w14:paraId="55D0AB94" w14:textId="77777777" w:rsidR="00812A6E" w:rsidRDefault="00812A6E" w:rsidP="00E57B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2674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2DF71A3E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7BB677CA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221E7439" w14:textId="77777777" w:rsidR="00812A6E" w:rsidRDefault="00812A6E" w:rsidP="00E57BC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81A8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6F43C06D" w14:textId="77777777" w:rsidR="00812A6E" w:rsidRDefault="00812A6E" w:rsidP="00E57BC4">
            <w:pPr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10DC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35D08289" w14:textId="77777777" w:rsidR="00E37973" w:rsidRDefault="00E37973" w:rsidP="00E57BC4">
            <w:pPr>
              <w:rPr>
                <w:sz w:val="24"/>
                <w:szCs w:val="24"/>
              </w:rPr>
            </w:pPr>
          </w:p>
          <w:p w14:paraId="6FA573C1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395696EB" w14:textId="77777777" w:rsidR="00812A6E" w:rsidRDefault="00812A6E" w:rsidP="00E57BC4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8D1D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7510A2E1" w14:textId="22D624E0" w:rsidR="00E37973" w:rsidRDefault="00E37973" w:rsidP="00E57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  <w:p w14:paraId="797A5FE8" w14:textId="77777777" w:rsidR="00812A6E" w:rsidRDefault="00812A6E" w:rsidP="00E57BC4">
            <w:pPr>
              <w:rPr>
                <w:sz w:val="24"/>
                <w:szCs w:val="24"/>
              </w:rPr>
            </w:pPr>
          </w:p>
          <w:p w14:paraId="66BE4755" w14:textId="6DF2F233" w:rsidR="00812A6E" w:rsidRDefault="00812A6E" w:rsidP="00E57BC4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720E" w14:textId="77777777" w:rsidR="00812A6E" w:rsidRDefault="00812A6E" w:rsidP="00E57BC4">
            <w:pPr>
              <w:rPr>
                <w:color w:val="000000"/>
                <w:sz w:val="16"/>
                <w:szCs w:val="16"/>
              </w:rPr>
            </w:pPr>
          </w:p>
          <w:p w14:paraId="60FB4552" w14:textId="77777777" w:rsidR="00812A6E" w:rsidRDefault="00812A6E" w:rsidP="00E57B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</w:p>
          <w:p w14:paraId="229F4A82" w14:textId="77777777" w:rsidR="00812A6E" w:rsidRDefault="00812A6E" w:rsidP="00E57BC4">
            <w:pPr>
              <w:rPr>
                <w:color w:val="000000"/>
                <w:sz w:val="24"/>
                <w:szCs w:val="24"/>
              </w:rPr>
            </w:pPr>
          </w:p>
          <w:p w14:paraId="53FA3065" w14:textId="38612D1C" w:rsidR="00812A6E" w:rsidRDefault="00812A6E" w:rsidP="00E57B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01F845C" w14:textId="77777777" w:rsidR="00812A6E" w:rsidRDefault="00812A6E" w:rsidP="00E57B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</w:p>
        </w:tc>
      </w:tr>
      <w:bookmarkEnd w:id="0"/>
      <w:tr w:rsidR="00812A6E" w14:paraId="25DCBC56" w14:textId="77777777" w:rsidTr="00E37973">
        <w:trPr>
          <w:trHeight w:val="5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B4E2" w14:textId="77777777" w:rsidR="00812A6E" w:rsidRDefault="00812A6E" w:rsidP="00E57B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3ABD" w14:textId="77777777" w:rsidR="00812A6E" w:rsidRDefault="00812A6E" w:rsidP="00E57BC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2938" w14:textId="77777777" w:rsidR="00812A6E" w:rsidRDefault="00812A6E" w:rsidP="00E57BC4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2AE7" w14:textId="77777777" w:rsidR="00812A6E" w:rsidRDefault="00812A6E" w:rsidP="00E57BC4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A692" w14:textId="77777777" w:rsidR="00812A6E" w:rsidRDefault="00812A6E" w:rsidP="00E57BC4">
            <w:pPr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3A42" w14:textId="33569FA6" w:rsidR="00812A6E" w:rsidRPr="00E37973" w:rsidRDefault="00E37973" w:rsidP="00E37973">
            <w:pPr>
              <w:jc w:val="center"/>
              <w:rPr>
                <w:b/>
                <w:bCs/>
              </w:rPr>
            </w:pPr>
            <w:r w:rsidRPr="00E37973">
              <w:rPr>
                <w:b/>
                <w:bCs/>
                <w:sz w:val="24"/>
                <w:szCs w:val="24"/>
              </w:rPr>
              <w:t>82.280 Kč</w:t>
            </w:r>
          </w:p>
        </w:tc>
      </w:tr>
    </w:tbl>
    <w:p w14:paraId="2031F83A" w14:textId="77777777" w:rsidR="00812A6E" w:rsidRDefault="00812A6E" w:rsidP="00812A6E">
      <w:pPr>
        <w:ind w:left="-284"/>
        <w:rPr>
          <w:sz w:val="22"/>
          <w:szCs w:val="22"/>
        </w:rPr>
      </w:pPr>
    </w:p>
    <w:p w14:paraId="380C7966" w14:textId="42E6C7EB" w:rsidR="00812A6E" w:rsidRDefault="00812A6E" w:rsidP="00812A6E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V Kvasicích dne </w:t>
      </w:r>
      <w:r w:rsidR="00DA0B9F">
        <w:rPr>
          <w:sz w:val="24"/>
          <w:szCs w:val="24"/>
        </w:rPr>
        <w:t>2</w:t>
      </w:r>
      <w:r w:rsidR="00E37973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E37973">
        <w:rPr>
          <w:sz w:val="24"/>
          <w:szCs w:val="24"/>
        </w:rPr>
        <w:t>6</w:t>
      </w:r>
      <w:r>
        <w:rPr>
          <w:sz w:val="24"/>
          <w:szCs w:val="24"/>
        </w:rPr>
        <w:t xml:space="preserve">.2026                                                                           </w:t>
      </w:r>
    </w:p>
    <w:p w14:paraId="519A1DF6" w14:textId="029B026C" w:rsidR="00812A6E" w:rsidRDefault="00812A6E" w:rsidP="00812A6E">
      <w:pPr>
        <w:tabs>
          <w:tab w:val="left" w:pos="4536"/>
        </w:tabs>
        <w:ind w:left="-284"/>
      </w:pPr>
      <w:r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>Podpis a razítko:</w:t>
      </w:r>
    </w:p>
    <w:p w14:paraId="207C5364" w14:textId="3D21B1D0" w:rsidR="00812A6E" w:rsidRDefault="00812A6E" w:rsidP="00E37973">
      <w:pPr>
        <w:tabs>
          <w:tab w:val="left" w:pos="4820"/>
        </w:tabs>
      </w:pPr>
      <w:r>
        <w:t xml:space="preserve">                                                     </w:t>
      </w:r>
      <w:r>
        <w:rPr>
          <w:sz w:val="24"/>
          <w:szCs w:val="24"/>
        </w:rPr>
        <w:t>Příkazce operace:</w:t>
      </w:r>
      <w:r w:rsidR="00D06A1C">
        <w:rPr>
          <w:sz w:val="24"/>
          <w:szCs w:val="24"/>
        </w:rPr>
        <w:t xml:space="preserve"> </w:t>
      </w:r>
      <w:proofErr w:type="spellStart"/>
      <w:r w:rsidR="00D06A1C">
        <w:rPr>
          <w:sz w:val="24"/>
          <w:szCs w:val="24"/>
        </w:rPr>
        <w:t>xxx</w:t>
      </w:r>
      <w:proofErr w:type="spellEnd"/>
    </w:p>
    <w:p w14:paraId="5C97E1D1" w14:textId="77777777" w:rsidR="00812A6E" w:rsidRDefault="00812A6E" w:rsidP="00812A6E">
      <w:pPr>
        <w:tabs>
          <w:tab w:val="left" w:pos="4536"/>
        </w:tabs>
        <w:rPr>
          <w:sz w:val="24"/>
          <w:szCs w:val="24"/>
        </w:rPr>
      </w:pPr>
    </w:p>
    <w:p w14:paraId="49BEFB7F" w14:textId="77777777" w:rsidR="00812A6E" w:rsidRDefault="00812A6E" w:rsidP="00812A6E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14:paraId="27CA74DE" w14:textId="77777777" w:rsidR="00E37973" w:rsidRDefault="00812A6E" w:rsidP="00812A6E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14:paraId="3EC3188B" w14:textId="75356CDA" w:rsidR="00812A6E" w:rsidRDefault="00E37973" w:rsidP="00E37973">
      <w:pPr>
        <w:ind w:left="3964" w:firstLine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12A6E">
        <w:rPr>
          <w:sz w:val="24"/>
          <w:szCs w:val="24"/>
        </w:rPr>
        <w:t xml:space="preserve">     Správce rozpočtu: </w:t>
      </w:r>
      <w:proofErr w:type="spellStart"/>
      <w:r w:rsidR="00D06A1C">
        <w:rPr>
          <w:sz w:val="24"/>
          <w:szCs w:val="24"/>
        </w:rPr>
        <w:t>xxx</w:t>
      </w:r>
      <w:proofErr w:type="spellEnd"/>
    </w:p>
    <w:p w14:paraId="5D916B6E" w14:textId="77777777" w:rsidR="00812A6E" w:rsidRDefault="00812A6E" w:rsidP="00812A6E">
      <w:pPr>
        <w:ind w:left="-284"/>
        <w:rPr>
          <w:sz w:val="24"/>
          <w:szCs w:val="24"/>
        </w:rPr>
      </w:pPr>
    </w:p>
    <w:p w14:paraId="2ED33A1F" w14:textId="77777777" w:rsidR="00812A6E" w:rsidRDefault="00812A6E" w:rsidP="00812A6E">
      <w:pPr>
        <w:ind w:left="-284"/>
        <w:rPr>
          <w:sz w:val="24"/>
          <w:szCs w:val="24"/>
        </w:rPr>
      </w:pPr>
    </w:p>
    <w:p w14:paraId="0E2AC171" w14:textId="75F29EBF" w:rsidR="0065282F" w:rsidRPr="001C40AB" w:rsidRDefault="00D06A1C" w:rsidP="00E37973">
      <w:pPr>
        <w:ind w:left="708"/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0FF24" wp14:editId="63BBB0ED">
                <wp:simplePos x="0" y="0"/>
                <wp:positionH relativeFrom="column">
                  <wp:posOffset>4853305</wp:posOffset>
                </wp:positionH>
                <wp:positionV relativeFrom="paragraph">
                  <wp:posOffset>967740</wp:posOffset>
                </wp:positionV>
                <wp:extent cx="1076325" cy="171450"/>
                <wp:effectExtent l="0" t="0" r="28575" b="19050"/>
                <wp:wrapNone/>
                <wp:docPr id="940414062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437C5" id="Obdélník 8" o:spid="_x0000_s1026" style="position:absolute;margin-left:382.15pt;margin-top:76.2pt;width:84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" fillcolor="black [3200]" strokecolor="black [480]" strokeweight="1pt"/>
            </w:pict>
          </mc:Fallback>
        </mc:AlternateContent>
      </w: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BACA4" wp14:editId="4DD18774">
                <wp:simplePos x="0" y="0"/>
                <wp:positionH relativeFrom="column">
                  <wp:posOffset>3014980</wp:posOffset>
                </wp:positionH>
                <wp:positionV relativeFrom="paragraph">
                  <wp:posOffset>967740</wp:posOffset>
                </wp:positionV>
                <wp:extent cx="1095375" cy="171450"/>
                <wp:effectExtent l="0" t="0" r="28575" b="19050"/>
                <wp:wrapNone/>
                <wp:docPr id="1113969554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33270" id="Obdélník 7" o:spid="_x0000_s1026" style="position:absolute;margin-left:237.4pt;margin-top:76.2pt;width:86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" fillcolor="black [3200]" strokecolor="black [480]" strokeweight="1pt"/>
            </w:pict>
          </mc:Fallback>
        </mc:AlternateContent>
      </w: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4F6DB" wp14:editId="00BEC14B">
                <wp:simplePos x="0" y="0"/>
                <wp:positionH relativeFrom="column">
                  <wp:posOffset>-42545</wp:posOffset>
                </wp:positionH>
                <wp:positionV relativeFrom="paragraph">
                  <wp:posOffset>710565</wp:posOffset>
                </wp:positionV>
                <wp:extent cx="885825" cy="266700"/>
                <wp:effectExtent l="0" t="0" r="28575" b="19050"/>
                <wp:wrapNone/>
                <wp:docPr id="1068447700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440F0" id="Obdélník 6" o:spid="_x0000_s1026" style="position:absolute;margin-left:-3.35pt;margin-top:55.95pt;width:69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" fillcolor="black [3200]" strokecolor="black [480]" strokeweight="1pt"/>
            </w:pict>
          </mc:Fallback>
        </mc:AlternateContent>
      </w:r>
      <w:r w:rsidR="00812A6E">
        <w:rPr>
          <w:sz w:val="24"/>
          <w:szCs w:val="24"/>
        </w:rPr>
        <w:tab/>
      </w:r>
      <w:r w:rsidR="00812A6E">
        <w:rPr>
          <w:sz w:val="24"/>
          <w:szCs w:val="24"/>
        </w:rPr>
        <w:tab/>
      </w:r>
      <w:r w:rsidR="00812A6E">
        <w:rPr>
          <w:sz w:val="24"/>
          <w:szCs w:val="24"/>
        </w:rPr>
        <w:tab/>
      </w:r>
      <w:r w:rsidR="00812A6E">
        <w:rPr>
          <w:sz w:val="24"/>
          <w:szCs w:val="24"/>
        </w:rPr>
        <w:tab/>
        <w:t xml:space="preserve">  </w:t>
      </w:r>
      <w:r w:rsidR="00812A6E">
        <w:rPr>
          <w:sz w:val="24"/>
          <w:szCs w:val="24"/>
        </w:rPr>
        <w:tab/>
      </w:r>
      <w:r w:rsidR="00812A6E">
        <w:rPr>
          <w:sz w:val="24"/>
          <w:szCs w:val="24"/>
        </w:rPr>
        <w:tab/>
      </w:r>
    </w:p>
    <w:sectPr w:rsidR="0065282F" w:rsidRPr="001C40AB" w:rsidSect="00CF4D07">
      <w:headerReference w:type="default" r:id="rId6"/>
      <w:footerReference w:type="default" r:id="rId7"/>
      <w:pgSz w:w="11906" w:h="16838"/>
      <w:pgMar w:top="1417" w:right="1417" w:bottom="1417" w:left="1417" w:header="680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8C42" w14:textId="77777777" w:rsidR="009A6A8E" w:rsidRDefault="009A6A8E" w:rsidP="001F503B">
      <w:r>
        <w:separator/>
      </w:r>
    </w:p>
  </w:endnote>
  <w:endnote w:type="continuationSeparator" w:id="0">
    <w:p w14:paraId="1E0E2796" w14:textId="77777777" w:rsidR="009A6A8E" w:rsidRDefault="009A6A8E" w:rsidP="001F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237E" w14:textId="2F5DF8E8" w:rsidR="001F503B" w:rsidRDefault="00320435" w:rsidP="001F503B">
    <w:pPr>
      <w:pStyle w:val="Zpat"/>
      <w:tabs>
        <w:tab w:val="clear" w:pos="4536"/>
        <w:tab w:val="clear" w:pos="9072"/>
        <w:tab w:val="left" w:pos="50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755096B" wp14:editId="47DEFFBC">
          <wp:simplePos x="0" y="0"/>
          <wp:positionH relativeFrom="column">
            <wp:posOffset>-943610</wp:posOffset>
          </wp:positionH>
          <wp:positionV relativeFrom="paragraph">
            <wp:posOffset>-2077720</wp:posOffset>
          </wp:positionV>
          <wp:extent cx="7556500" cy="2298700"/>
          <wp:effectExtent l="0" t="0" r="0" b="0"/>
          <wp:wrapNone/>
          <wp:docPr id="165200601" name="Obrázek 2" descr="Obsah obrázku černá, Grafika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00601" name="Obrázek 2" descr="Obsah obrázku černá, Grafika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229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82F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D9C4F5" wp14:editId="3E65E822">
              <wp:simplePos x="0" y="0"/>
              <wp:positionH relativeFrom="page">
                <wp:posOffset>2273300</wp:posOffset>
              </wp:positionH>
              <wp:positionV relativeFrom="page">
                <wp:posOffset>9855200</wp:posOffset>
              </wp:positionV>
              <wp:extent cx="1430655" cy="419100"/>
              <wp:effectExtent l="0" t="0" r="4445" b="0"/>
              <wp:wrapNone/>
              <wp:docPr id="854463307" name="Textové pole 854463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423D8" w14:textId="77777777" w:rsidR="00073474" w:rsidRDefault="00073474" w:rsidP="00F33CC8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</w:p>
                        <w:p w14:paraId="4F246BDD" w14:textId="2846EB0D" w:rsidR="00F33CC8" w:rsidRDefault="0065282F" w:rsidP="00F33CC8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IČO: 17330947</w:t>
                          </w:r>
                        </w:p>
                        <w:p w14:paraId="434ACBE3" w14:textId="77777777" w:rsidR="00F33CC8" w:rsidRPr="00F33CC8" w:rsidRDefault="00F33CC8" w:rsidP="00F33CC8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Datová schránka</w:t>
                          </w:r>
                          <w:r w:rsidR="0065282F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: x9ruw5p</w:t>
                          </w:r>
                        </w:p>
                        <w:p w14:paraId="277C8BB3" w14:textId="77777777" w:rsidR="00F33CC8" w:rsidRDefault="00F33CC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9C4F5" id="_x0000_t202" coordsize="21600,21600" o:spt="202" path="m,l,21600r21600,l21600,xe">
              <v:stroke joinstyle="miter"/>
              <v:path gradientshapeok="t" o:connecttype="rect"/>
            </v:shapetype>
            <v:shape id="Textové pole 854463307" o:spid="_x0000_s1027" type="#_x0000_t202" style="position:absolute;margin-left:179pt;margin-top:776pt;width:112.6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" filled="f" stroked="f" strokeweight=".5pt">
              <v:textbox inset="0,0,0,0">
                <w:txbxContent>
                  <w:p w14:paraId="43B423D8" w14:textId="77777777" w:rsidR="00073474" w:rsidRDefault="00073474" w:rsidP="00F33CC8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</w:p>
                  <w:p w14:paraId="4F246BDD" w14:textId="2846EB0D" w:rsidR="00F33CC8" w:rsidRDefault="0065282F" w:rsidP="00F33CC8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IČO: 17330947</w:t>
                    </w:r>
                  </w:p>
                  <w:p w14:paraId="434ACBE3" w14:textId="77777777" w:rsidR="00F33CC8" w:rsidRPr="00F33CC8" w:rsidRDefault="00F33CC8" w:rsidP="00F33CC8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Datová schránka</w:t>
                    </w:r>
                    <w:r w:rsidR="0065282F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: x9ruw5p</w:t>
                    </w:r>
                  </w:p>
                  <w:p w14:paraId="277C8BB3" w14:textId="77777777" w:rsidR="00F33CC8" w:rsidRDefault="00F33CC8"/>
                </w:txbxContent>
              </v:textbox>
              <w10:wrap anchorx="page" anchory="page"/>
            </v:shape>
          </w:pict>
        </mc:Fallback>
      </mc:AlternateContent>
    </w:r>
    <w:r w:rsidR="0065282F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874760" wp14:editId="6ECA24B5">
              <wp:simplePos x="0" y="0"/>
              <wp:positionH relativeFrom="page">
                <wp:posOffset>3940810</wp:posOffset>
              </wp:positionH>
              <wp:positionV relativeFrom="page">
                <wp:posOffset>9855835</wp:posOffset>
              </wp:positionV>
              <wp:extent cx="1430655" cy="419100"/>
              <wp:effectExtent l="0" t="0" r="4445" b="0"/>
              <wp:wrapNone/>
              <wp:docPr id="1167539317" name="Textové pole 1167539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D70CF" w14:textId="77777777" w:rsidR="0065282F" w:rsidRDefault="0065282F" w:rsidP="0065282F">
                          <w:pPr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</w:pPr>
                          <w:r w:rsidRPr="0065282F"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3EBD9EA0" w14:textId="77777777" w:rsidR="0065282F" w:rsidRDefault="0065282F" w:rsidP="0065282F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Pro klienty a opatrovníky</w:t>
                          </w:r>
                        </w:p>
                        <w:p w14:paraId="0B7B297C" w14:textId="77777777" w:rsidR="0065282F" w:rsidRDefault="0065282F" w:rsidP="0065282F"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123-7813350237/0100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874760" id="Textové pole 1167539317" o:spid="_x0000_s1028" type="#_x0000_t202" style="position:absolute;margin-left:310.3pt;margin-top:776.05pt;width:112.6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" filled="f" stroked="f" strokeweight=".5pt">
              <v:textbox inset="0,0,0,0">
                <w:txbxContent>
                  <w:p w14:paraId="7F5D70CF" w14:textId="77777777" w:rsidR="0065282F" w:rsidRDefault="0065282F" w:rsidP="0065282F">
                    <w:pPr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</w:pPr>
                    <w:r w:rsidRPr="0065282F"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Bankovní spojení</w:t>
                    </w:r>
                  </w:p>
                  <w:p w14:paraId="3EBD9EA0" w14:textId="77777777" w:rsidR="0065282F" w:rsidRDefault="0065282F" w:rsidP="0065282F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Pro klienty a opatrovníky</w:t>
                    </w:r>
                  </w:p>
                  <w:p w14:paraId="0B7B297C" w14:textId="77777777" w:rsidR="0065282F" w:rsidRDefault="0065282F" w:rsidP="0065282F"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123-7813350237/0100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282F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EF371A" wp14:editId="0321CA53">
              <wp:simplePos x="0" y="0"/>
              <wp:positionH relativeFrom="page">
                <wp:posOffset>5781675</wp:posOffset>
              </wp:positionH>
              <wp:positionV relativeFrom="page">
                <wp:posOffset>9862185</wp:posOffset>
              </wp:positionV>
              <wp:extent cx="1430867" cy="419100"/>
              <wp:effectExtent l="0" t="0" r="4445" b="0"/>
              <wp:wrapNone/>
              <wp:docPr id="1735388266" name="Textové pole 1735388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867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66ADD" w14:textId="77777777" w:rsidR="0065282F" w:rsidRDefault="0065282F" w:rsidP="0065282F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 w:rsidRPr="0065282F"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Bankovní spojení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Provozní, dotační:</w:t>
                          </w:r>
                        </w:p>
                        <w:p w14:paraId="59DE68D1" w14:textId="77777777" w:rsidR="0065282F" w:rsidRDefault="0065282F" w:rsidP="0065282F"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123-7813340207/0100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EF371A" id="Textové pole 1735388266" o:spid="_x0000_s1029" type="#_x0000_t202" style="position:absolute;margin-left:455.25pt;margin-top:776.55pt;width:112.6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" filled="f" stroked="f" strokeweight=".5pt">
              <v:textbox inset="0,0,0,0">
                <w:txbxContent>
                  <w:p w14:paraId="21266ADD" w14:textId="77777777" w:rsidR="0065282F" w:rsidRDefault="0065282F" w:rsidP="0065282F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 w:rsidRPr="0065282F"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Bankovní spojení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Provozní, dotační:</w:t>
                    </w:r>
                  </w:p>
                  <w:p w14:paraId="59DE68D1" w14:textId="77777777" w:rsidR="0065282F" w:rsidRDefault="0065282F" w:rsidP="0065282F"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123-7813340207/0100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3CC8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5B7884" wp14:editId="77014A9A">
              <wp:simplePos x="0" y="0"/>
              <wp:positionH relativeFrom="page">
                <wp:posOffset>520700</wp:posOffset>
              </wp:positionH>
              <wp:positionV relativeFrom="page">
                <wp:posOffset>9854776</wp:posOffset>
              </wp:positionV>
              <wp:extent cx="1430867" cy="419100"/>
              <wp:effectExtent l="0" t="0" r="4445" b="0"/>
              <wp:wrapNone/>
              <wp:docPr id="1856145858" name="Textové pole 18561458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867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28341" w14:textId="77777777" w:rsidR="00F33CC8" w:rsidRPr="00F33CC8" w:rsidRDefault="00F33CC8" w:rsidP="00F33CC8">
                          <w:pP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Telefon: +420 731 627 756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E-mail: info@sslhana.cz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 xml:space="preserve"> www.sslhana.cz</w:t>
                          </w:r>
                        </w:p>
                        <w:p w14:paraId="15723F64" w14:textId="77777777" w:rsidR="00F33CC8" w:rsidRDefault="00F33CC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B7884" id="Textové pole 1856145858" o:spid="_x0000_s1030" type="#_x0000_t202" style="position:absolute;margin-left:41pt;margin-top:775.95pt;width:112.6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" filled="f" stroked="f" strokeweight=".5pt">
              <v:textbox inset="0,0,0,0">
                <w:txbxContent>
                  <w:p w14:paraId="62028341" w14:textId="77777777" w:rsidR="00F33CC8" w:rsidRPr="00F33CC8" w:rsidRDefault="00F33CC8" w:rsidP="00F33CC8">
                    <w:pP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Telefon: +420 731 627 756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E-mail: info@sslhana.cz</w:t>
                    </w:r>
                    <w:r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 xml:space="preserve"> www.sslhana.cz</w:t>
                    </w:r>
                  </w:p>
                  <w:p w14:paraId="15723F64" w14:textId="77777777" w:rsidR="00F33CC8" w:rsidRDefault="00F33CC8"/>
                </w:txbxContent>
              </v:textbox>
              <w10:wrap anchorx="page" anchory="page"/>
            </v:shape>
          </w:pict>
        </mc:Fallback>
      </mc:AlternateContent>
    </w:r>
    <w:r w:rsidR="001F503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AECF" w14:textId="77777777" w:rsidR="009A6A8E" w:rsidRDefault="009A6A8E" w:rsidP="001F503B">
      <w:r>
        <w:separator/>
      </w:r>
    </w:p>
  </w:footnote>
  <w:footnote w:type="continuationSeparator" w:id="0">
    <w:p w14:paraId="767D21F3" w14:textId="77777777" w:rsidR="009A6A8E" w:rsidRDefault="009A6A8E" w:rsidP="001F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F41E" w14:textId="5C416868" w:rsidR="001F503B" w:rsidRDefault="0032043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BCC90D" wp14:editId="544F3FC9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7546798" cy="1230347"/>
          <wp:effectExtent l="0" t="0" r="0" b="0"/>
          <wp:wrapNone/>
          <wp:docPr id="863279900" name="Obrázek 1" descr="Obsah obrázku snímek obrazovky, černá, tm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79900" name="Obrázek 1" descr="Obsah obrázku snímek obrazovky, černá, tm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798" cy="1230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CC8" w:rsidRPr="00162E0E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8C4A9" wp14:editId="3F6B67B7">
              <wp:simplePos x="0" y="0"/>
              <wp:positionH relativeFrom="page">
                <wp:posOffset>4893522</wp:posOffset>
              </wp:positionH>
              <wp:positionV relativeFrom="page">
                <wp:posOffset>139700</wp:posOffset>
              </wp:positionV>
              <wp:extent cx="2253600" cy="946800"/>
              <wp:effectExtent l="0" t="0" r="13970" b="5715"/>
              <wp:wrapNone/>
              <wp:docPr id="76" name="Textové po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3600" cy="94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564E4" w14:textId="77777777" w:rsidR="00F33CC8" w:rsidRPr="00F33CC8" w:rsidRDefault="00F33CC8" w:rsidP="00F33CC8">
                          <w:pPr>
                            <w:jc w:val="right"/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</w:pPr>
                          <w:r w:rsidRPr="00F33CC8">
                            <w:rPr>
                              <w:rFonts w:ascii="Aptos" w:hAnsi="Aptos"/>
                              <w:b/>
                              <w:bCs/>
                              <w:color w:val="0E404D"/>
                              <w:sz w:val="16"/>
                              <w:szCs w:val="16"/>
                            </w:rPr>
                            <w:t>Sociální služby Haná,</w:t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  <w:t>příspěvková organizace</w:t>
                          </w:r>
                          <w:r w:rsidRPr="00F33CC8"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ptos Light" w:hAnsi="Aptos Light"/>
                              <w:color w:val="0E404D"/>
                              <w:sz w:val="16"/>
                              <w:szCs w:val="16"/>
                            </w:rPr>
                            <w:t>Parková 21, 768 21 Kvasice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8C4A9" id="_x0000_t202" coordsize="21600,21600" o:spt="202" path="m,l,21600r21600,l21600,xe">
              <v:stroke joinstyle="miter"/>
              <v:path gradientshapeok="t" o:connecttype="rect"/>
            </v:shapetype>
            <v:shape id="Textové pole 76" o:spid="_x0000_s1026" type="#_x0000_t202" style="position:absolute;margin-left:385.3pt;margin-top:11pt;width:177.45pt;height: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" filled="f" stroked="f" strokeweight=".5pt">
              <v:textbox inset="0,0,0,0">
                <w:txbxContent>
                  <w:p w14:paraId="42F564E4" w14:textId="77777777" w:rsidR="00F33CC8" w:rsidRPr="00F33CC8" w:rsidRDefault="00F33CC8" w:rsidP="00F33CC8">
                    <w:pPr>
                      <w:jc w:val="right"/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</w:pPr>
                    <w:r w:rsidRPr="00F33CC8">
                      <w:rPr>
                        <w:rFonts w:ascii="Aptos" w:hAnsi="Aptos"/>
                        <w:b/>
                        <w:bCs/>
                        <w:color w:val="0E404D"/>
                        <w:sz w:val="16"/>
                        <w:szCs w:val="16"/>
                      </w:rPr>
                      <w:t>Sociální služby Haná,</w:t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  <w:t>příspěvková organizace</w:t>
                    </w:r>
                    <w:r w:rsidRPr="00F33CC8"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ptos Light" w:hAnsi="Aptos Light"/>
                        <w:color w:val="0E404D"/>
                        <w:sz w:val="16"/>
                        <w:szCs w:val="16"/>
                      </w:rPr>
                      <w:t>Parková 21, 768 21 Kvasice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37"/>
    <w:rsid w:val="00073474"/>
    <w:rsid w:val="0008526B"/>
    <w:rsid w:val="000D1611"/>
    <w:rsid w:val="000E3C2A"/>
    <w:rsid w:val="00112CC9"/>
    <w:rsid w:val="00121E6F"/>
    <w:rsid w:val="00173B24"/>
    <w:rsid w:val="0018767B"/>
    <w:rsid w:val="001C40AB"/>
    <w:rsid w:val="001F503B"/>
    <w:rsid w:val="002144D0"/>
    <w:rsid w:val="00234950"/>
    <w:rsid w:val="00255D27"/>
    <w:rsid w:val="002942C8"/>
    <w:rsid w:val="002B5CF3"/>
    <w:rsid w:val="002D0BAC"/>
    <w:rsid w:val="00320435"/>
    <w:rsid w:val="003233B1"/>
    <w:rsid w:val="00415035"/>
    <w:rsid w:val="004200A0"/>
    <w:rsid w:val="00441873"/>
    <w:rsid w:val="00455810"/>
    <w:rsid w:val="004631D0"/>
    <w:rsid w:val="00464051"/>
    <w:rsid w:val="004C40FB"/>
    <w:rsid w:val="0056044B"/>
    <w:rsid w:val="00561C25"/>
    <w:rsid w:val="0056548B"/>
    <w:rsid w:val="005F4F11"/>
    <w:rsid w:val="005F4F94"/>
    <w:rsid w:val="0065282F"/>
    <w:rsid w:val="00680F40"/>
    <w:rsid w:val="006902CA"/>
    <w:rsid w:val="006905F3"/>
    <w:rsid w:val="006C1562"/>
    <w:rsid w:val="006D42C4"/>
    <w:rsid w:val="00733B77"/>
    <w:rsid w:val="007526EA"/>
    <w:rsid w:val="00754DD5"/>
    <w:rsid w:val="007E268F"/>
    <w:rsid w:val="00812A6E"/>
    <w:rsid w:val="008B198A"/>
    <w:rsid w:val="008B5D35"/>
    <w:rsid w:val="008C1494"/>
    <w:rsid w:val="008F5027"/>
    <w:rsid w:val="00902917"/>
    <w:rsid w:val="00910EAA"/>
    <w:rsid w:val="009A6A8E"/>
    <w:rsid w:val="009F5DF4"/>
    <w:rsid w:val="00A02856"/>
    <w:rsid w:val="00A33A1E"/>
    <w:rsid w:val="00A624C4"/>
    <w:rsid w:val="00AA0B2A"/>
    <w:rsid w:val="00AD13E2"/>
    <w:rsid w:val="00AF5F69"/>
    <w:rsid w:val="00B176F1"/>
    <w:rsid w:val="00B92F86"/>
    <w:rsid w:val="00BD1F25"/>
    <w:rsid w:val="00BD7195"/>
    <w:rsid w:val="00BD7374"/>
    <w:rsid w:val="00BE640F"/>
    <w:rsid w:val="00C07937"/>
    <w:rsid w:val="00C93A71"/>
    <w:rsid w:val="00CD6600"/>
    <w:rsid w:val="00CD71FF"/>
    <w:rsid w:val="00CF4D07"/>
    <w:rsid w:val="00D06A1C"/>
    <w:rsid w:val="00D13E73"/>
    <w:rsid w:val="00D56746"/>
    <w:rsid w:val="00DA0B9F"/>
    <w:rsid w:val="00DB456D"/>
    <w:rsid w:val="00E03BA8"/>
    <w:rsid w:val="00E20FB9"/>
    <w:rsid w:val="00E32320"/>
    <w:rsid w:val="00E37973"/>
    <w:rsid w:val="00E53E0D"/>
    <w:rsid w:val="00ED50EA"/>
    <w:rsid w:val="00F232CD"/>
    <w:rsid w:val="00F33CC8"/>
    <w:rsid w:val="00F53ED0"/>
    <w:rsid w:val="00FC3D4B"/>
    <w:rsid w:val="00FE1E3B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B08CB"/>
  <w15:chartTrackingRefBased/>
  <w15:docId w15:val="{7B99A771-A300-4E3C-AD9F-77AF058E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2A6E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36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503B"/>
    <w:pPr>
      <w:keepNext/>
      <w:keepLines/>
      <w:suppressAutoHyphens w:val="0"/>
      <w:overflowPunct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503B"/>
    <w:pPr>
      <w:keepNext/>
      <w:keepLines/>
      <w:suppressAutoHyphens w:val="0"/>
      <w:overflowPunct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50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0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50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50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50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50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503B"/>
    <w:pPr>
      <w:suppressAutoHyphens w:val="0"/>
      <w:overflowPunct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F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503B"/>
    <w:pPr>
      <w:numPr>
        <w:ilvl w:val="1"/>
      </w:numPr>
      <w:suppressAutoHyphens w:val="0"/>
      <w:overflowPunct/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F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503B"/>
    <w:pPr>
      <w:suppressAutoHyphens w:val="0"/>
      <w:overflowPunct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F50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503B"/>
    <w:pPr>
      <w:suppressAutoHyphens w:val="0"/>
      <w:overflowPunct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F50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50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50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503B"/>
    <w:pPr>
      <w:tabs>
        <w:tab w:val="center" w:pos="4536"/>
        <w:tab w:val="right" w:pos="9072"/>
      </w:tabs>
      <w:suppressAutoHyphens w:val="0"/>
      <w:overflowPunct/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1F503B"/>
  </w:style>
  <w:style w:type="paragraph" w:styleId="Zpat">
    <w:name w:val="footer"/>
    <w:basedOn w:val="Normln"/>
    <w:link w:val="ZpatChar"/>
    <w:uiPriority w:val="99"/>
    <w:unhideWhenUsed/>
    <w:rsid w:val="001F503B"/>
    <w:pPr>
      <w:tabs>
        <w:tab w:val="center" w:pos="4536"/>
        <w:tab w:val="right" w:pos="9072"/>
      </w:tabs>
      <w:suppressAutoHyphens w:val="0"/>
      <w:overflowPunct/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1F503B"/>
  </w:style>
  <w:style w:type="paragraph" w:customStyle="1" w:styleId="Zkladnodstavec">
    <w:name w:val="[Základní odstavec]"/>
    <w:basedOn w:val="Normln"/>
    <w:uiPriority w:val="99"/>
    <w:rsid w:val="0065282F"/>
    <w:pPr>
      <w:suppressAutoHyphens w:val="0"/>
      <w:overflowPunct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eliasova\Downloads\varianta-1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varianta-1 (1).dotx</Template>
  <TotalTime>2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Lenka | Sociální služby Haná</dc:creator>
  <cp:keywords/>
  <dc:description/>
  <cp:lastModifiedBy>Hajduková Monika | Sociální služby Haná</cp:lastModifiedBy>
  <cp:revision>4</cp:revision>
  <cp:lastPrinted>2026-06-22T12:18:00Z</cp:lastPrinted>
  <dcterms:created xsi:type="dcterms:W3CDTF">2026-06-22T12:19:00Z</dcterms:created>
  <dcterms:modified xsi:type="dcterms:W3CDTF">2026-06-29T06:04:00Z</dcterms:modified>
</cp:coreProperties>
</file>