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F16C" w14:textId="0B7F881D" w:rsidR="00E83814" w:rsidRDefault="00E83814" w:rsidP="00E83814">
      <w:pPr>
        <w:pStyle w:val="Zhlav"/>
        <w:ind w:firstLine="2520"/>
      </w:pPr>
      <w:r>
        <w:tab/>
      </w:r>
      <w:r w:rsidR="005024F4">
        <w:rPr>
          <w:noProof/>
        </w:rPr>
        <w:drawing>
          <wp:anchor distT="0" distB="0" distL="114300" distR="114300" simplePos="0" relativeHeight="251658240" behindDoc="0" locked="0" layoutInCell="1" allowOverlap="1" wp14:anchorId="0A55FBAB" wp14:editId="3695825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1D6CAAE8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6CE5449F" w14:textId="18B011AF" w:rsidR="00E83814" w:rsidRDefault="005024F4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A48F7D" wp14:editId="60A79F9D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4182081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60B198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" strokeweight="2pt"/>
            </w:pict>
          </mc:Fallback>
        </mc:AlternateContent>
      </w:r>
      <w:r w:rsidR="00D84307">
        <w:rPr>
          <w:rFonts w:ascii="Verdana" w:hAnsi="Verdana"/>
          <w:sz w:val="6"/>
          <w:szCs w:val="6"/>
        </w:rPr>
        <w:t xml:space="preserve">                                             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</w:p>
    <w:p w14:paraId="32866666" w14:textId="77777777" w:rsidR="00E83814" w:rsidRDefault="00E83814" w:rsidP="00E83814">
      <w:pPr>
        <w:ind w:left="3540" w:firstLine="708"/>
      </w:pPr>
    </w:p>
    <w:p w14:paraId="69131A6A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2D14B046" w14:textId="77777777" w:rsidTr="00A65F54">
        <w:tc>
          <w:tcPr>
            <w:tcW w:w="7621" w:type="dxa"/>
          </w:tcPr>
          <w:p w14:paraId="1CE939AA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3A55EA7A" w14:textId="1960DD5C" w:rsidR="009D6C91" w:rsidRDefault="005024F4" w:rsidP="009D6C91">
            <w:r>
              <w:rPr>
                <w:b/>
                <w:noProof/>
              </w:rPr>
              <w:t>Jaroslav Girga</w:t>
            </w:r>
          </w:p>
          <w:p w14:paraId="513607D6" w14:textId="77777777" w:rsidR="00D84307" w:rsidRDefault="00D84307" w:rsidP="00F25872"/>
          <w:p w14:paraId="06BEAEDB" w14:textId="77777777" w:rsidR="00D84307" w:rsidRDefault="00D84307" w:rsidP="00F25872"/>
          <w:p w14:paraId="44D7FD14" w14:textId="20D782B9" w:rsidR="00702576" w:rsidRDefault="004114CE" w:rsidP="00F25872">
            <w:r>
              <w:t xml:space="preserve">IČ </w:t>
            </w:r>
            <w:r w:rsidR="005024F4">
              <w:rPr>
                <w:b/>
                <w:noProof/>
              </w:rPr>
              <w:t>63247143</w:t>
            </w:r>
            <w:r w:rsidR="009D6C91">
              <w:t xml:space="preserve"> , DIČ: </w:t>
            </w:r>
            <w:r w:rsidR="005024F4">
              <w:rPr>
                <w:b/>
                <w:noProof/>
              </w:rPr>
              <w:t>00000000</w:t>
            </w:r>
          </w:p>
        </w:tc>
      </w:tr>
    </w:tbl>
    <w:p w14:paraId="0DBB3643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621D7118" w14:textId="4086DDEC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5024F4">
        <w:rPr>
          <w:b/>
          <w:noProof/>
          <w:sz w:val="28"/>
        </w:rPr>
        <w:t>82/1/26/1</w:t>
      </w:r>
      <w:r w:rsidR="00F25872" w:rsidRPr="009D6C91">
        <w:rPr>
          <w:b/>
          <w:sz w:val="28"/>
          <w:szCs w:val="28"/>
        </w:rPr>
        <w:t xml:space="preserve">  </w:t>
      </w:r>
    </w:p>
    <w:p w14:paraId="1E888DDF" w14:textId="5AF19839" w:rsidR="008527E9" w:rsidRDefault="000A1D69" w:rsidP="00014670">
      <w:r>
        <w:t>Zapsána dne:</w:t>
      </w:r>
      <w:r w:rsidR="008527E9" w:rsidRPr="008527E9">
        <w:t xml:space="preserve"> </w:t>
      </w:r>
      <w:r w:rsidR="005024F4">
        <w:rPr>
          <w:noProof/>
        </w:rPr>
        <w:t>24. 6. 2026</w:t>
      </w:r>
    </w:p>
    <w:p w14:paraId="77B769EB" w14:textId="5C46AB26" w:rsidR="00014670" w:rsidRPr="008527E9" w:rsidRDefault="008527E9" w:rsidP="00014670">
      <w:r>
        <w:t>Pracovník zodpovědný za uskutečnění objednávky:</w:t>
      </w:r>
      <w:r w:rsidR="008C1CCF">
        <w:t xml:space="preserve"> </w:t>
      </w:r>
    </w:p>
    <w:p w14:paraId="52674844" w14:textId="77777777" w:rsidR="00C936D1" w:rsidRDefault="00C936D1" w:rsidP="00014670">
      <w:pPr>
        <w:rPr>
          <w:b/>
          <w:sz w:val="28"/>
          <w:szCs w:val="28"/>
        </w:rPr>
      </w:pPr>
    </w:p>
    <w:p w14:paraId="5F4C481F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248A18BF" w14:textId="77777777" w:rsidTr="00702576">
        <w:tc>
          <w:tcPr>
            <w:tcW w:w="9212" w:type="dxa"/>
          </w:tcPr>
          <w:p w14:paraId="0C77AAED" w14:textId="22108B67" w:rsidR="00F25872" w:rsidRDefault="005024F4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w:t>výmalba v objektu školy v ulici Dukelská, viz cenová nabídka</w:t>
            </w:r>
          </w:p>
          <w:p w14:paraId="65E4FB85" w14:textId="10B9BAEB" w:rsidR="00F25872" w:rsidRDefault="005024F4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C920AB7" w14:textId="77777777" w:rsidR="00F25872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9B1C973" w14:textId="77777777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0E4144D" w14:textId="77777777" w:rsidR="004114CE" w:rsidRDefault="004114CE" w:rsidP="006B44DB">
      <w:pPr>
        <w:spacing w:line="360" w:lineRule="auto"/>
      </w:pPr>
    </w:p>
    <w:p w14:paraId="28EBC1AA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52D49377" w14:textId="77777777" w:rsidTr="00702576">
        <w:tc>
          <w:tcPr>
            <w:tcW w:w="9212" w:type="dxa"/>
          </w:tcPr>
          <w:p w14:paraId="77715B9D" w14:textId="485695D9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5024F4">
              <w:rPr>
                <w:b/>
                <w:bCs/>
                <w:noProof/>
              </w:rPr>
              <w:t>89 130,00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402A18C4" w14:textId="77777777" w:rsidR="004114CE" w:rsidRDefault="004114CE" w:rsidP="00E83814">
      <w:pPr>
        <w:rPr>
          <w:u w:val="single"/>
        </w:rPr>
      </w:pPr>
    </w:p>
    <w:p w14:paraId="2A04FD8F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1C800F13" w14:textId="1B7A4651" w:rsidR="006576D1" w:rsidRDefault="00C9731B" w:rsidP="006576D1">
      <w:r>
        <w:t xml:space="preserve">Mgr. </w:t>
      </w:r>
      <w:r w:rsidR="005024F4">
        <w:t>Růžena Koubová</w:t>
      </w:r>
      <w:r>
        <w:t>, ředitel</w:t>
      </w:r>
      <w:r w:rsidR="005024F4">
        <w:t>ka</w:t>
      </w:r>
      <w:r>
        <w:t xml:space="preserve"> školy</w:t>
      </w:r>
      <w:r w:rsidR="006576D1">
        <w:t xml:space="preserve">               Dne:</w:t>
      </w:r>
      <w:r w:rsidR="00E56F76" w:rsidRPr="00E56F76">
        <w:t xml:space="preserve"> </w:t>
      </w:r>
      <w:r w:rsidR="005024F4">
        <w:rPr>
          <w:noProof/>
        </w:rPr>
        <w:t>24. 6. 2026</w:t>
      </w:r>
      <w:r w:rsidR="00705D30">
        <w:t xml:space="preserve">             </w:t>
      </w:r>
      <w:r w:rsidR="00702576">
        <w:t xml:space="preserve"> Podpis:</w:t>
      </w:r>
    </w:p>
    <w:p w14:paraId="77CF0140" w14:textId="77777777" w:rsidR="00C9731B" w:rsidRDefault="00C9731B" w:rsidP="00E83814"/>
    <w:p w14:paraId="5B6FDAAD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4B84A60A" w14:textId="77777777" w:rsidTr="00702576">
        <w:tc>
          <w:tcPr>
            <w:tcW w:w="9212" w:type="dxa"/>
          </w:tcPr>
          <w:p w14:paraId="6D250460" w14:textId="77777777" w:rsidR="00353544" w:rsidRDefault="006576D1" w:rsidP="00353544">
            <w:r>
              <w:t xml:space="preserve">Jedná se o: </w:t>
            </w:r>
          </w:p>
          <w:p w14:paraId="4025B56F" w14:textId="77777777" w:rsidR="006576D1" w:rsidRDefault="006576D1" w:rsidP="00353544">
            <w:r>
              <w:t xml:space="preserve">a) limitovaný příslib    ⸏      </w:t>
            </w:r>
          </w:p>
          <w:p w14:paraId="01AE4629" w14:textId="77777777" w:rsidR="006576D1" w:rsidRDefault="006576D1" w:rsidP="00353544">
            <w:r>
              <w:t>b) individuální příslib    ⸏     , přičemž:</w:t>
            </w:r>
          </w:p>
          <w:p w14:paraId="15C6366A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702237BB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6BC0ECC1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634790A3" w14:textId="6FFFA410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5024F4">
              <w:rPr>
                <w:noProof/>
              </w:rPr>
              <w:t>24. 6. 2026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3AE2ABE5" w14:textId="77777777" w:rsidR="00B6518F" w:rsidRDefault="006576D1" w:rsidP="006576D1">
      <w:r>
        <w:t xml:space="preserve">   </w:t>
      </w:r>
    </w:p>
    <w:p w14:paraId="24E93700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21EFC76E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06C284EE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6F725A40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10FD4782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5FACFC40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F4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024F4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84307"/>
    <w:rsid w:val="00D955EE"/>
    <w:rsid w:val="00DA2301"/>
    <w:rsid w:val="00DA38B2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F3014"/>
  <w15:chartTrackingRefBased/>
  <w15:docId w15:val="{2ECD34E8-16FE-4CBD-8323-8D2CB6D7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2\fenix\objednavky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Dukelska.dot</Template>
  <TotalTime>2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Cruzová Karolína</dc:creator>
  <cp:keywords/>
  <cp:lastModifiedBy>Marie Járová</cp:lastModifiedBy>
  <cp:revision>3</cp:revision>
  <cp:lastPrinted>2024-01-08T11:10:00Z</cp:lastPrinted>
  <dcterms:created xsi:type="dcterms:W3CDTF">2026-06-25T11:58:00Z</dcterms:created>
  <dcterms:modified xsi:type="dcterms:W3CDTF">2026-06-25T12:04:00Z</dcterms:modified>
</cp:coreProperties>
</file>