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60C7" w14:textId="77777777" w:rsidR="00084460" w:rsidRPr="00A910F5" w:rsidRDefault="00084460">
      <w:pPr>
        <w:pStyle w:val="Nadpis1"/>
        <w:rPr>
          <w:rFonts w:ascii="Garamond" w:hAnsi="Garamond"/>
        </w:rPr>
      </w:pPr>
      <w:r w:rsidRPr="00A910F5">
        <w:rPr>
          <w:rFonts w:ascii="Garamond" w:hAnsi="Garamond"/>
        </w:rPr>
        <w:t>Objednávka</w:t>
      </w:r>
    </w:p>
    <w:p w14:paraId="2B428CBC" w14:textId="77777777" w:rsidR="00084460" w:rsidRPr="00A910F5" w:rsidRDefault="00084460" w:rsidP="0008446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84460" w:rsidRPr="00A910F5" w14:paraId="3163DC09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1DC4FD" w14:textId="77777777" w:rsidR="00084460" w:rsidRPr="00A910F5" w:rsidRDefault="0008446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A910F5">
              <w:rPr>
                <w:rFonts w:ascii="Garamond" w:hAnsi="Garamond" w:cs="Arial"/>
                <w:b/>
                <w:bCs/>
              </w:rPr>
              <w:t>ODBĚRATEL:</w:t>
            </w:r>
          </w:p>
          <w:p w14:paraId="181AFCB2" w14:textId="77777777" w:rsidR="00084460" w:rsidRPr="00A910F5" w:rsidRDefault="00084460">
            <w:pPr>
              <w:rPr>
                <w:rFonts w:ascii="Garamond" w:hAnsi="Garamond" w:cs="Arial"/>
                <w:b/>
                <w:bCs/>
              </w:rPr>
            </w:pPr>
          </w:p>
          <w:p w14:paraId="5E5D09E3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Okresní soud v České Lípě</w:t>
            </w:r>
          </w:p>
          <w:p w14:paraId="32511F69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Děčínská 390</w:t>
            </w:r>
          </w:p>
          <w:p w14:paraId="6D2EBFBB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470 52 Česká Lípa</w:t>
            </w:r>
          </w:p>
          <w:p w14:paraId="357E58CD" w14:textId="77777777" w:rsidR="00084460" w:rsidRPr="00A910F5" w:rsidRDefault="00084460">
            <w:pPr>
              <w:rPr>
                <w:rFonts w:ascii="Garamond" w:hAnsi="Garamond" w:cs="Arial"/>
              </w:rPr>
            </w:pPr>
          </w:p>
          <w:p w14:paraId="4B2191A7" w14:textId="7E2D9430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 xml:space="preserve">Účet: </w:t>
            </w:r>
          </w:p>
          <w:p w14:paraId="61DDA40F" w14:textId="77777777" w:rsidR="00084460" w:rsidRPr="00A910F5" w:rsidRDefault="003B545B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Odběratel není plátcem DPH.</w:t>
            </w:r>
          </w:p>
          <w:p w14:paraId="0EEBBEFA" w14:textId="77777777" w:rsidR="00084460" w:rsidRPr="00A910F5" w:rsidRDefault="00084460">
            <w:pPr>
              <w:rPr>
                <w:rFonts w:ascii="Garamond" w:hAnsi="Garamond" w:cs="Arial"/>
                <w:b/>
                <w:bCs/>
              </w:rPr>
            </w:pPr>
            <w:r w:rsidRPr="00A910F5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0A230A" w14:textId="77777777" w:rsidR="00084460" w:rsidRPr="00A910F5" w:rsidRDefault="00084460">
            <w:pPr>
              <w:spacing w:before="60"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  <w:b/>
                <w:bCs/>
              </w:rPr>
              <w:t xml:space="preserve">IČ:  </w:t>
            </w:r>
            <w:r w:rsidRPr="00A910F5">
              <w:rPr>
                <w:rFonts w:ascii="Garamond" w:hAnsi="Garamond" w:cs="Arial"/>
              </w:rPr>
              <w:t>00024821</w:t>
            </w:r>
          </w:p>
          <w:p w14:paraId="70EEDC2B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15DE7" w14:textId="77777777" w:rsidR="00084460" w:rsidRPr="00A910F5" w:rsidRDefault="00084460">
            <w:pPr>
              <w:spacing w:before="60"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 xml:space="preserve">Číslo objednávky: </w:t>
            </w:r>
          </w:p>
          <w:p w14:paraId="7BFC1931" w14:textId="77777777" w:rsidR="00084460" w:rsidRPr="00A910F5" w:rsidRDefault="00084460">
            <w:pPr>
              <w:spacing w:before="60"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2026 / OBJ / 64</w:t>
            </w:r>
          </w:p>
          <w:p w14:paraId="115F6870" w14:textId="77777777" w:rsidR="00084460" w:rsidRPr="00A910F5" w:rsidRDefault="00084460">
            <w:pPr>
              <w:rPr>
                <w:rFonts w:ascii="Garamond" w:hAnsi="Garamond" w:cs="Arial"/>
              </w:rPr>
            </w:pPr>
          </w:p>
          <w:p w14:paraId="14363914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Spisová značka:</w:t>
            </w:r>
          </w:p>
          <w:p w14:paraId="7F386411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 xml:space="preserve"> </w:t>
            </w:r>
          </w:p>
        </w:tc>
      </w:tr>
      <w:tr w:rsidR="00084460" w:rsidRPr="00A910F5" w14:paraId="48F6CAA1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D027C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Děčínská 390</w:t>
            </w:r>
          </w:p>
          <w:p w14:paraId="2B55383F" w14:textId="77777777" w:rsidR="00084460" w:rsidRPr="00A910F5" w:rsidRDefault="00084460">
            <w:pPr>
              <w:spacing w:after="120"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470 52 Česká Lípa</w:t>
            </w:r>
          </w:p>
          <w:p w14:paraId="7F5BA39F" w14:textId="77777777" w:rsidR="0001500D" w:rsidRPr="00A910F5" w:rsidRDefault="0001500D">
            <w:pPr>
              <w:spacing w:after="120"/>
              <w:rPr>
                <w:b/>
                <w:sz w:val="28"/>
                <w:szCs w:val="28"/>
              </w:rPr>
            </w:pPr>
            <w:r w:rsidRPr="00A910F5">
              <w:rPr>
                <w:rFonts w:ascii="Garamond" w:hAnsi="Garamond" w:cs="Arial"/>
                <w:b/>
                <w:sz w:val="28"/>
                <w:szCs w:val="28"/>
              </w:rPr>
              <w:t xml:space="preserve">Fakturační adresa: </w:t>
            </w:r>
            <w:r w:rsidRPr="00A910F5">
              <w:rPr>
                <w:rFonts w:ascii="Garamond" w:hAnsi="Garamond" w:cs="Arial"/>
                <w:b/>
                <w:sz w:val="28"/>
                <w:szCs w:val="28"/>
                <w:u w:val="single"/>
              </w:rPr>
              <w:t>podatelna@osoud.cli.justice.cz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A109B0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1FD99C0" w14:textId="77777777" w:rsidR="00084460" w:rsidRPr="00A910F5" w:rsidRDefault="00084460">
            <w:pPr>
              <w:rPr>
                <w:rFonts w:ascii="Garamond" w:hAnsi="Garamond" w:cs="Arial"/>
                <w:sz w:val="28"/>
                <w:szCs w:val="28"/>
              </w:rPr>
            </w:pPr>
            <w:r w:rsidRPr="00A910F5">
              <w:rPr>
                <w:rFonts w:ascii="Garamond" w:hAnsi="Garamond" w:cs="Arial"/>
              </w:rPr>
              <w:t>IČ: 07622325</w:t>
            </w:r>
          </w:p>
          <w:p w14:paraId="69003B7B" w14:textId="77777777" w:rsidR="00084460" w:rsidRPr="00A910F5" w:rsidRDefault="0008446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DIČ: CZ07622325</w:t>
            </w:r>
          </w:p>
        </w:tc>
      </w:tr>
      <w:tr w:rsidR="00084460" w:rsidRPr="00A910F5" w14:paraId="7B513B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C86060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260D35" w14:textId="77777777" w:rsidR="00084460" w:rsidRPr="00A910F5" w:rsidRDefault="00084460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D564EC" w14:textId="77777777" w:rsidR="00084460" w:rsidRPr="00A910F5" w:rsidRDefault="00084460">
            <w:pPr>
              <w:rPr>
                <w:rFonts w:ascii="Garamond" w:hAnsi="Garamond" w:cs="Arial"/>
              </w:rPr>
            </w:pPr>
            <w:proofErr w:type="spellStart"/>
            <w:r w:rsidRPr="00A910F5">
              <w:rPr>
                <w:rFonts w:ascii="Garamond" w:hAnsi="Garamond" w:cs="Arial"/>
              </w:rPr>
              <w:t>MediCredit</w:t>
            </w:r>
            <w:proofErr w:type="spellEnd"/>
            <w:r w:rsidRPr="00A910F5">
              <w:rPr>
                <w:rFonts w:ascii="Garamond" w:hAnsi="Garamond" w:cs="Arial"/>
              </w:rPr>
              <w:t xml:space="preserve"> a.s.</w:t>
            </w:r>
          </w:p>
          <w:p w14:paraId="538D9430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Branická 213/53</w:t>
            </w:r>
          </w:p>
          <w:p w14:paraId="797AE933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147 00  Praha</w:t>
            </w:r>
          </w:p>
        </w:tc>
      </w:tr>
      <w:tr w:rsidR="00084460" w:rsidRPr="00A910F5" w14:paraId="510211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6CD4C9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Datum objednání:</w:t>
            </w:r>
          </w:p>
          <w:p w14:paraId="482C2638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Datum dodání:</w:t>
            </w:r>
          </w:p>
          <w:p w14:paraId="60C30E47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07B520" w14:textId="77777777" w:rsidR="00084460" w:rsidRPr="00A910F5" w:rsidRDefault="0008446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17.06.2026</w:t>
            </w:r>
          </w:p>
          <w:p w14:paraId="60BC65B7" w14:textId="77777777" w:rsidR="00084460" w:rsidRPr="00A910F5" w:rsidRDefault="00084460">
            <w:pPr>
              <w:rPr>
                <w:rFonts w:ascii="Garamond" w:hAnsi="Garamond" w:cs="Arial"/>
              </w:rPr>
            </w:pPr>
          </w:p>
          <w:p w14:paraId="3696F632" w14:textId="77777777" w:rsidR="00084460" w:rsidRPr="00A910F5" w:rsidRDefault="005A68B0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Faktura se splatností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FB866" w14:textId="77777777" w:rsidR="00084460" w:rsidRPr="00A910F5" w:rsidRDefault="00084460">
            <w:pPr>
              <w:rPr>
                <w:rFonts w:ascii="Garamond" w:hAnsi="Garamond" w:cs="Arial"/>
              </w:rPr>
            </w:pPr>
          </w:p>
        </w:tc>
      </w:tr>
      <w:tr w:rsidR="00084460" w:rsidRPr="00A910F5" w14:paraId="4FB9A3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D29" w14:textId="77777777" w:rsidR="00084460" w:rsidRPr="00A910F5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 xml:space="preserve">Text: </w:t>
            </w:r>
          </w:p>
          <w:p w14:paraId="4EE9981C" w14:textId="77777777" w:rsidR="00084460" w:rsidRPr="00A910F5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 xml:space="preserve">objednáváme u Vás </w:t>
            </w:r>
          </w:p>
          <w:p w14:paraId="727D3852" w14:textId="7DD3993D" w:rsidR="00084460" w:rsidRPr="00A910F5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50 krabic papírových ručníků ZZ 200x250 (3000 ks)</w:t>
            </w:r>
            <w:r w:rsidR="00A910F5">
              <w:rPr>
                <w:rFonts w:ascii="Garamond" w:hAnsi="Garamond" w:cs="Arial"/>
              </w:rPr>
              <w:t xml:space="preserve">                                         23 250 Kč s DPH</w:t>
            </w:r>
          </w:p>
          <w:p w14:paraId="661E12B5" w14:textId="5371A38B" w:rsidR="00084460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50 balení toaletních papírů Karen JUMBO 240, 6 ks v</w:t>
            </w:r>
            <w:r w:rsidR="00A910F5">
              <w:rPr>
                <w:rFonts w:ascii="Garamond" w:hAnsi="Garamond" w:cs="Arial"/>
              </w:rPr>
              <w:t> </w:t>
            </w:r>
            <w:r w:rsidRPr="00A910F5">
              <w:rPr>
                <w:rFonts w:ascii="Garamond" w:hAnsi="Garamond" w:cs="Arial"/>
              </w:rPr>
              <w:t>balení</w:t>
            </w:r>
            <w:r w:rsidR="00A910F5">
              <w:rPr>
                <w:rFonts w:ascii="Garamond" w:hAnsi="Garamond" w:cs="Arial"/>
              </w:rPr>
              <w:t xml:space="preserve">                            14 157 Kč s DPH</w:t>
            </w:r>
          </w:p>
          <w:p w14:paraId="41E28559" w14:textId="609288B1" w:rsidR="00A910F5" w:rsidRPr="00403F5F" w:rsidRDefault="00403F5F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>Celkem</w:t>
            </w:r>
            <w:r w:rsidR="00A910F5">
              <w:rPr>
                <w:rFonts w:ascii="Garamond" w:hAnsi="Garamond" w:cs="Arial"/>
              </w:rPr>
              <w:t xml:space="preserve">  </w:t>
            </w:r>
            <w:r>
              <w:rPr>
                <w:rFonts w:ascii="Garamond" w:hAnsi="Garamond" w:cs="Arial"/>
              </w:rPr>
              <w:t xml:space="preserve"> </w:t>
            </w:r>
            <w:r w:rsidR="00A910F5">
              <w:rPr>
                <w:rFonts w:ascii="Garamond" w:hAnsi="Garamond" w:cs="Arial"/>
              </w:rPr>
              <w:t xml:space="preserve">                                                                                                           </w:t>
            </w:r>
            <w:r w:rsidR="00A910F5" w:rsidRPr="00403F5F">
              <w:rPr>
                <w:rFonts w:ascii="Garamond" w:hAnsi="Garamond" w:cs="Arial"/>
                <w:b/>
                <w:bCs/>
              </w:rPr>
              <w:t>37 407 Kč s DPH</w:t>
            </w:r>
          </w:p>
          <w:p w14:paraId="6EBE2112" w14:textId="77777777" w:rsidR="00A910F5" w:rsidRDefault="00A910F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02ADD3C" w14:textId="785CFD7F" w:rsidR="00A910F5" w:rsidRDefault="00A910F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8E68CF0" w14:textId="77777777" w:rsidR="00A910F5" w:rsidRPr="00A910F5" w:rsidRDefault="00A910F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084460" w:rsidRPr="00A910F5" w14:paraId="35F2D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FC7C5" w14:textId="77777777" w:rsidR="00084460" w:rsidRPr="00A910F5" w:rsidRDefault="00084460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A910F5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A910F5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FA05E" w14:textId="77777777" w:rsidR="00084460" w:rsidRPr="00A910F5" w:rsidRDefault="00084460">
            <w:pPr>
              <w:rPr>
                <w:rFonts w:ascii="Garamond" w:hAnsi="Garamond" w:cs="Arial"/>
                <w:b/>
                <w:bCs/>
              </w:rPr>
            </w:pPr>
            <w:r w:rsidRPr="00A910F5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7FAC8" w14:textId="77777777" w:rsidR="00084460" w:rsidRPr="00A910F5" w:rsidRDefault="00084460">
            <w:pPr>
              <w:rPr>
                <w:rFonts w:ascii="Garamond" w:hAnsi="Garamond" w:cs="Arial"/>
                <w:b/>
                <w:bCs/>
              </w:rPr>
            </w:pPr>
            <w:r w:rsidRPr="00A910F5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CB32E" w14:textId="77777777" w:rsidR="00084460" w:rsidRPr="00A910F5" w:rsidRDefault="00084460">
            <w:pPr>
              <w:rPr>
                <w:rFonts w:ascii="Garamond" w:hAnsi="Garamond" w:cs="Arial"/>
                <w:b/>
                <w:bCs/>
              </w:rPr>
            </w:pPr>
            <w:r w:rsidRPr="00A910F5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3FCD8A29" w14:textId="77777777" w:rsidR="00084460" w:rsidRPr="00A910F5" w:rsidRDefault="00084460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66317" w:rsidRPr="00A910F5" w14:paraId="5C6D41C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B3A11D3" w14:textId="77777777" w:rsidR="00566317" w:rsidRPr="00A910F5" w:rsidRDefault="00566317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DCA97B5" w14:textId="77777777" w:rsidR="00566317" w:rsidRPr="00A910F5" w:rsidRDefault="00566317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toaletní papír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2ABC3E" w14:textId="77777777" w:rsidR="00566317" w:rsidRPr="00A910F5" w:rsidRDefault="00566317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BAL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28466EB" w14:textId="77777777" w:rsidR="00566317" w:rsidRPr="00A910F5" w:rsidRDefault="00566317">
            <w:pPr>
              <w:jc w:val="right"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50,00</w:t>
            </w:r>
          </w:p>
        </w:tc>
      </w:tr>
      <w:tr w:rsidR="00566317" w:rsidRPr="00A910F5" w14:paraId="5E27FDDD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68050AB" w14:textId="77777777" w:rsidR="00566317" w:rsidRPr="00A910F5" w:rsidRDefault="00566317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A39BDE" w14:textId="77777777" w:rsidR="00566317" w:rsidRPr="00A910F5" w:rsidRDefault="00566317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papírové ručníky ZZ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9F7522" w14:textId="77777777" w:rsidR="00566317" w:rsidRPr="00A910F5" w:rsidRDefault="00566317">
            <w:pPr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KRAB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E5D58E3" w14:textId="77777777" w:rsidR="00566317" w:rsidRPr="00A910F5" w:rsidRDefault="00566317">
            <w:pPr>
              <w:jc w:val="right"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50,00</w:t>
            </w:r>
          </w:p>
        </w:tc>
      </w:tr>
    </w:tbl>
    <w:p w14:paraId="3F42FBCD" w14:textId="77777777" w:rsidR="00566317" w:rsidRPr="00A910F5" w:rsidRDefault="00566317">
      <w:pPr>
        <w:rPr>
          <w:rFonts w:ascii="Garamond" w:hAnsi="Garamond"/>
        </w:rPr>
      </w:pPr>
    </w:p>
    <w:p w14:paraId="07C2AC43" w14:textId="77777777" w:rsidR="00084460" w:rsidRPr="00A910F5" w:rsidRDefault="0008446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84460" w:rsidRPr="00A910F5" w14:paraId="0C5FD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013" w14:textId="77777777" w:rsidR="00084460" w:rsidRPr="00A910F5" w:rsidRDefault="00084460" w:rsidP="00C1138E">
            <w:pPr>
              <w:keepNext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Počet příloh: 0</w:t>
            </w:r>
          </w:p>
          <w:p w14:paraId="75DC2968" w14:textId="77777777" w:rsidR="00084460" w:rsidRPr="00A910F5" w:rsidRDefault="00084460" w:rsidP="00C1138E">
            <w:pPr>
              <w:keepNext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D7930" w14:textId="77777777" w:rsidR="00084460" w:rsidRPr="00A910F5" w:rsidRDefault="00084460" w:rsidP="00C1138E">
            <w:pPr>
              <w:keepNext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Vyřizuje:</w:t>
            </w:r>
          </w:p>
          <w:p w14:paraId="5D8EEA65" w14:textId="77777777" w:rsidR="00084460" w:rsidRPr="00A910F5" w:rsidRDefault="00084460" w:rsidP="00C1138E">
            <w:pPr>
              <w:keepNext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Telefon:</w:t>
            </w:r>
          </w:p>
          <w:p w14:paraId="4EC31B3A" w14:textId="77777777" w:rsidR="00084460" w:rsidRPr="00A910F5" w:rsidRDefault="00084460" w:rsidP="00C1138E">
            <w:pPr>
              <w:keepNext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939C8" w14:textId="77777777" w:rsidR="00084460" w:rsidRPr="00A910F5" w:rsidRDefault="00084460" w:rsidP="00C1138E">
            <w:pPr>
              <w:keepNext/>
              <w:rPr>
                <w:rFonts w:ascii="Garamond" w:hAnsi="Garamond" w:cs="Arial"/>
              </w:rPr>
            </w:pPr>
          </w:p>
          <w:p w14:paraId="501A71EA" w14:textId="77777777" w:rsidR="00084460" w:rsidRPr="00A910F5" w:rsidRDefault="00084460" w:rsidP="00C1138E">
            <w:pPr>
              <w:keepNext/>
              <w:rPr>
                <w:rFonts w:ascii="Garamond" w:hAnsi="Garamond" w:cs="Arial"/>
              </w:rPr>
            </w:pPr>
          </w:p>
          <w:p w14:paraId="21910A0E" w14:textId="77777777" w:rsidR="00084460" w:rsidRPr="00A910F5" w:rsidRDefault="00084460" w:rsidP="00C1138E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214" w14:textId="77777777" w:rsidR="00084460" w:rsidRPr="00A910F5" w:rsidRDefault="00084460" w:rsidP="00C1138E">
            <w:pPr>
              <w:keepNext/>
              <w:rPr>
                <w:rFonts w:ascii="Garamond" w:hAnsi="Garamond" w:cs="Arial"/>
              </w:rPr>
            </w:pPr>
            <w:r w:rsidRPr="00A910F5">
              <w:rPr>
                <w:rFonts w:ascii="Garamond" w:hAnsi="Garamond" w:cs="Arial"/>
              </w:rPr>
              <w:t>Razítko a podpis:</w:t>
            </w:r>
          </w:p>
        </w:tc>
      </w:tr>
    </w:tbl>
    <w:p w14:paraId="54EEBC1C" w14:textId="77777777" w:rsidR="00084460" w:rsidRPr="00A910F5" w:rsidRDefault="00084460" w:rsidP="00C1138E">
      <w:pPr>
        <w:keepNext/>
        <w:rPr>
          <w:rFonts w:ascii="Garamond" w:hAnsi="Garamond" w:cs="Arial"/>
        </w:rPr>
      </w:pPr>
    </w:p>
    <w:p w14:paraId="65B36486" w14:textId="77777777" w:rsidR="002468B6" w:rsidRPr="00A910F5" w:rsidRDefault="002468B6" w:rsidP="00C1138E">
      <w:pPr>
        <w:keepNext/>
        <w:rPr>
          <w:rFonts w:ascii="Garamond" w:hAnsi="Garamond" w:cs="Arial"/>
        </w:rPr>
      </w:pPr>
    </w:p>
    <w:p w14:paraId="2E24472A" w14:textId="77777777" w:rsidR="00084460" w:rsidRPr="00A910F5" w:rsidRDefault="00084460" w:rsidP="00C1138E">
      <w:pPr>
        <w:keepNext/>
        <w:rPr>
          <w:rFonts w:ascii="Garamond" w:hAnsi="Garamond" w:cs="Arial"/>
        </w:rPr>
      </w:pPr>
    </w:p>
    <w:sectPr w:rsidR="00084460" w:rsidRPr="00A910F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7345" w14:textId="77777777" w:rsidR="006A665F" w:rsidRDefault="006A665F">
      <w:r>
        <w:separator/>
      </w:r>
    </w:p>
  </w:endnote>
  <w:endnote w:type="continuationSeparator" w:id="0">
    <w:p w14:paraId="25C313CD" w14:textId="77777777" w:rsidR="006A665F" w:rsidRDefault="006A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7324" w14:textId="77777777" w:rsidR="00084460" w:rsidRDefault="0008446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32D5" w14:textId="77777777" w:rsidR="006A665F" w:rsidRDefault="006A665F">
      <w:r>
        <w:separator/>
      </w:r>
    </w:p>
  </w:footnote>
  <w:footnote w:type="continuationSeparator" w:id="0">
    <w:p w14:paraId="3214802B" w14:textId="77777777" w:rsidR="006A665F" w:rsidRDefault="006A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DOKUMENT_ULOZIT_JAKO_PDF" w:val="NE"/>
    <w:docVar w:name="ODD_POLI" w:val="`"/>
    <w:docVar w:name="ODD_ZAZNAMU" w:val="^"/>
    <w:docVar w:name="PODMINKA" w:val="A.Id_skupiny = 14406340"/>
    <w:docVar w:name="SOUBOR_DOC" w:val="C:\TMP\"/>
  </w:docVars>
  <w:rsids>
    <w:rsidRoot w:val="00084460"/>
    <w:rsid w:val="0001500D"/>
    <w:rsid w:val="00084460"/>
    <w:rsid w:val="0010094C"/>
    <w:rsid w:val="001B3124"/>
    <w:rsid w:val="001F228E"/>
    <w:rsid w:val="002468B6"/>
    <w:rsid w:val="002507AA"/>
    <w:rsid w:val="003B545B"/>
    <w:rsid w:val="00403F5F"/>
    <w:rsid w:val="004E2E3A"/>
    <w:rsid w:val="00566317"/>
    <w:rsid w:val="005A68B0"/>
    <w:rsid w:val="006368C6"/>
    <w:rsid w:val="006A665F"/>
    <w:rsid w:val="007105E2"/>
    <w:rsid w:val="00981A8C"/>
    <w:rsid w:val="00A910F5"/>
    <w:rsid w:val="00B75869"/>
    <w:rsid w:val="00C1138E"/>
    <w:rsid w:val="00C41FFE"/>
    <w:rsid w:val="00C479F2"/>
    <w:rsid w:val="00E4644F"/>
    <w:rsid w:val="00E52E1C"/>
    <w:rsid w:val="00EA03B6"/>
    <w:rsid w:val="00F505FF"/>
    <w:rsid w:val="00F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F9F94"/>
  <w14:defaultImageDpi w14:val="0"/>
  <w15:docId w15:val="{4E938A60-6DA1-43E8-9410-FFF7920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4</cp:revision>
  <dcterms:created xsi:type="dcterms:W3CDTF">2026-06-25T08:29:00Z</dcterms:created>
  <dcterms:modified xsi:type="dcterms:W3CDTF">2026-06-25T08:29:00Z</dcterms:modified>
</cp:coreProperties>
</file>