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122C8" w:rsidRPr="00C34284" w14:paraId="5B84DEF6" w14:textId="77777777" w:rsidTr="00D2447F">
        <w:trPr>
          <w:trHeight w:val="425"/>
        </w:trPr>
        <w:tc>
          <w:tcPr>
            <w:tcW w:w="4677" w:type="dxa"/>
          </w:tcPr>
          <w:p w14:paraId="48F65809" w14:textId="3D579410" w:rsidR="009122C8" w:rsidRPr="00C34284" w:rsidRDefault="009122C8" w:rsidP="009122C8">
            <w:pPr>
              <w:pStyle w:val="Bezmezer"/>
            </w:pPr>
            <w:r w:rsidRPr="00C34284">
              <w:t>Objednávka</w:t>
            </w:r>
            <w:r w:rsidR="00DF44D5" w:rsidRPr="00C34284">
              <w:t xml:space="preserve"> č. </w:t>
            </w:r>
            <w:r w:rsidR="005E6B04" w:rsidRPr="00C3428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6B04" w:rsidRPr="00C34284">
              <w:instrText xml:space="preserve"> FORMTEXT </w:instrText>
            </w:r>
            <w:r w:rsidR="005E6B04" w:rsidRPr="00C34284">
              <w:fldChar w:fldCharType="separate"/>
            </w:r>
            <w:r w:rsidR="00D050E3">
              <w:t>45890.6.3.37101.18</w:t>
            </w:r>
            <w:r w:rsidR="005E6B04" w:rsidRPr="00C34284">
              <w:fldChar w:fldCharType="end"/>
            </w:r>
          </w:p>
        </w:tc>
        <w:tc>
          <w:tcPr>
            <w:tcW w:w="4677" w:type="dxa"/>
          </w:tcPr>
          <w:p w14:paraId="2D9C2D5C" w14:textId="4E95EAFE" w:rsidR="009122C8" w:rsidRPr="00C34284" w:rsidRDefault="009122C8" w:rsidP="009122C8">
            <w:pPr>
              <w:pStyle w:val="Bezmezer"/>
              <w:jc w:val="right"/>
            </w:pPr>
            <w:r w:rsidRPr="00C34284">
              <w:t xml:space="preserve">v Praze dne </w:t>
            </w:r>
            <w:sdt>
              <w:sdtPr>
                <w:id w:val="-1860658547"/>
                <w:placeholder>
                  <w:docPart w:val="F8D1032853B14A28924E348CC1E5D10F"/>
                </w:placeholder>
                <w:date w:fullDate="2026-05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D34116">
                  <w:t>20.05.2026</w:t>
                </w:r>
              </w:sdtContent>
            </w:sdt>
          </w:p>
        </w:tc>
      </w:tr>
    </w:tbl>
    <w:p w14:paraId="3A00142A" w14:textId="77777777" w:rsidR="00AF0FB1" w:rsidRDefault="00AF0FB1" w:rsidP="009122C8">
      <w:pPr>
        <w:spacing w:after="280"/>
        <w:sectPr w:rsidR="00AF0FB1" w:rsidSect="00D2447F">
          <w:headerReference w:type="default" r:id="rId8"/>
          <w:footerReference w:type="default" r:id="rId9"/>
          <w:type w:val="continuous"/>
          <w:pgSz w:w="11906" w:h="16838"/>
          <w:pgMar w:top="2438" w:right="1276" w:bottom="1985" w:left="1276" w:header="709" w:footer="652" w:gutter="0"/>
          <w:cols w:space="708"/>
          <w:docGrid w:linePitch="360"/>
        </w:sect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9122C8" w:rsidRPr="00C34284" w14:paraId="0A8501A1" w14:textId="77777777" w:rsidTr="00D2447F">
        <w:trPr>
          <w:jc w:val="right"/>
        </w:trPr>
        <w:tc>
          <w:tcPr>
            <w:tcW w:w="4677" w:type="dxa"/>
          </w:tcPr>
          <w:p w14:paraId="76ED593A" w14:textId="77777777" w:rsidR="009122C8" w:rsidRPr="00C34284" w:rsidRDefault="009122C8" w:rsidP="005C2A0B">
            <w:pPr>
              <w:pStyle w:val="Bezmezer"/>
              <w:rPr>
                <w:rStyle w:val="Siln"/>
              </w:rPr>
            </w:pPr>
            <w:r w:rsidRPr="00C34284">
              <w:rPr>
                <w:rStyle w:val="Siln"/>
              </w:rPr>
              <w:t>OBJEDNATEL:</w:t>
            </w:r>
          </w:p>
        </w:tc>
      </w:tr>
      <w:tr w:rsidR="009122C8" w:rsidRPr="00C34284" w14:paraId="2517627C" w14:textId="77777777" w:rsidTr="00D2447F">
        <w:trPr>
          <w:jc w:val="right"/>
        </w:trPr>
        <w:tc>
          <w:tcPr>
            <w:tcW w:w="4677" w:type="dxa"/>
          </w:tcPr>
          <w:p w14:paraId="2B9C4532" w14:textId="77777777" w:rsidR="009122C8" w:rsidRPr="00C34284" w:rsidRDefault="009122C8" w:rsidP="009122C8">
            <w:pPr>
              <w:pStyle w:val="Bezmezer"/>
            </w:pPr>
          </w:p>
        </w:tc>
      </w:tr>
      <w:tr w:rsidR="009122C8" w:rsidRPr="00C34284" w14:paraId="55E4CBE8" w14:textId="77777777" w:rsidTr="00D2447F">
        <w:trPr>
          <w:jc w:val="right"/>
        </w:trPr>
        <w:tc>
          <w:tcPr>
            <w:tcW w:w="4677" w:type="dxa"/>
          </w:tcPr>
          <w:p w14:paraId="0D2A084A" w14:textId="77777777" w:rsidR="009122C8" w:rsidRPr="00C34284" w:rsidRDefault="009122C8" w:rsidP="009122C8">
            <w:pPr>
              <w:pStyle w:val="Bezmezer"/>
            </w:pPr>
            <w:r w:rsidRPr="00C34284">
              <w:t>Pražská developerská společnost p. o.</w:t>
            </w:r>
          </w:p>
          <w:p w14:paraId="208CBF2C" w14:textId="77777777" w:rsidR="009122C8" w:rsidRPr="00C34284" w:rsidRDefault="009122C8" w:rsidP="009122C8">
            <w:pPr>
              <w:pStyle w:val="Bezmezer"/>
            </w:pPr>
            <w:r w:rsidRPr="00C34284">
              <w:t>se sídlem:</w:t>
            </w:r>
            <w:r w:rsidR="00DF44D5" w:rsidRPr="00C34284">
              <w:t xml:space="preserve"> U </w:t>
            </w:r>
            <w:r w:rsidRPr="00C34284">
              <w:t>Radnice 10/2, 11</w:t>
            </w:r>
            <w:r w:rsidR="00DF44D5" w:rsidRPr="00C34284">
              <w:t>0 </w:t>
            </w:r>
            <w:proofErr w:type="gramStart"/>
            <w:r w:rsidR="00DF44D5" w:rsidRPr="00C34284">
              <w:t>0</w:t>
            </w:r>
            <w:r w:rsidRPr="00C34284">
              <w:t xml:space="preserve">0 </w:t>
            </w:r>
            <w:r w:rsidR="006E291F" w:rsidRPr="00C34284">
              <w:t xml:space="preserve"> </w:t>
            </w:r>
            <w:r w:rsidRPr="00C34284">
              <w:t>Praha</w:t>
            </w:r>
            <w:proofErr w:type="gramEnd"/>
            <w:r w:rsidRPr="00C34284">
              <w:t xml:space="preserve"> 1</w:t>
            </w:r>
          </w:p>
          <w:p w14:paraId="528ECEFA" w14:textId="77777777" w:rsidR="009122C8" w:rsidRPr="00C34284" w:rsidRDefault="009122C8" w:rsidP="009122C8">
            <w:pPr>
              <w:pStyle w:val="Bezmezer"/>
            </w:pPr>
            <w:r w:rsidRPr="00C34284">
              <w:t>zastoupena: Petrem Urbánkem</w:t>
            </w:r>
          </w:p>
          <w:p w14:paraId="4BA73E69" w14:textId="77777777" w:rsidR="009122C8" w:rsidRPr="00C34284" w:rsidRDefault="009122C8" w:rsidP="009122C8">
            <w:pPr>
              <w:pStyle w:val="Bezmezer"/>
            </w:pPr>
            <w:r w:rsidRPr="00C34284">
              <w:t>IČO: 09</w:t>
            </w:r>
            <w:r w:rsidR="00DF44D5" w:rsidRPr="00C34284">
              <w:t>2 11 3</w:t>
            </w:r>
            <w:r w:rsidRPr="00C34284">
              <w:t>22</w:t>
            </w:r>
          </w:p>
          <w:p w14:paraId="6A122A11" w14:textId="77777777" w:rsidR="009122C8" w:rsidRPr="00C34284" w:rsidRDefault="009E071B" w:rsidP="009122C8">
            <w:pPr>
              <w:pStyle w:val="Bezmezer"/>
            </w:pPr>
            <w:r w:rsidRPr="00C34284">
              <w:fldChar w:fldCharType="begin">
                <w:ffData>
                  <w:name w:val=""/>
                  <w:enabled/>
                  <w:calcOnExit w:val="0"/>
                  <w:textInput>
                    <w:default w:val="bankovní účet: 2031590006/6000"/>
                  </w:textInput>
                </w:ffData>
              </w:fldChar>
            </w:r>
            <w:r w:rsidRPr="00C34284">
              <w:instrText xml:space="preserve"> FORMTEXT </w:instrText>
            </w:r>
            <w:r w:rsidRPr="00C34284">
              <w:fldChar w:fldCharType="separate"/>
            </w:r>
            <w:r w:rsidRPr="00C34284">
              <w:rPr>
                <w:noProof/>
              </w:rPr>
              <w:t>bankovní účet: 2031590006/6000</w:t>
            </w:r>
            <w:r w:rsidRPr="00C34284">
              <w:fldChar w:fldCharType="end"/>
            </w:r>
          </w:p>
        </w:tc>
      </w:tr>
      <w:tr w:rsidR="009122C8" w:rsidRPr="00C34284" w14:paraId="5B238DA4" w14:textId="77777777" w:rsidTr="00D2447F">
        <w:trPr>
          <w:trHeight w:val="510"/>
          <w:jc w:val="right"/>
        </w:trPr>
        <w:tc>
          <w:tcPr>
            <w:tcW w:w="4677" w:type="dxa"/>
          </w:tcPr>
          <w:p w14:paraId="456F552E" w14:textId="77777777" w:rsidR="009122C8" w:rsidRPr="00C34284" w:rsidRDefault="009122C8" w:rsidP="009122C8">
            <w:pPr>
              <w:pStyle w:val="Bezmezer"/>
            </w:pPr>
          </w:p>
        </w:tc>
      </w:tr>
      <w:tr w:rsidR="009122C8" w:rsidRPr="00C34284" w14:paraId="090E0FB7" w14:textId="77777777" w:rsidTr="00D2447F">
        <w:trPr>
          <w:jc w:val="right"/>
        </w:trPr>
        <w:tc>
          <w:tcPr>
            <w:tcW w:w="4677" w:type="dxa"/>
          </w:tcPr>
          <w:p w14:paraId="7DFDB4CD" w14:textId="77777777" w:rsidR="009122C8" w:rsidRPr="00C34284" w:rsidRDefault="009122C8" w:rsidP="005C2A0B">
            <w:pPr>
              <w:pStyle w:val="Bezmezer"/>
              <w:rPr>
                <w:rStyle w:val="Siln"/>
              </w:rPr>
            </w:pPr>
            <w:r w:rsidRPr="00C34284">
              <w:rPr>
                <w:rStyle w:val="Siln"/>
              </w:rPr>
              <w:t>DODAVATEL:</w:t>
            </w:r>
          </w:p>
        </w:tc>
      </w:tr>
      <w:tr w:rsidR="009122C8" w:rsidRPr="00C34284" w14:paraId="1D97FA5D" w14:textId="77777777" w:rsidTr="00D2447F">
        <w:trPr>
          <w:jc w:val="right"/>
        </w:trPr>
        <w:tc>
          <w:tcPr>
            <w:tcW w:w="4677" w:type="dxa"/>
          </w:tcPr>
          <w:p w14:paraId="7B7DA10A" w14:textId="77777777" w:rsidR="009122C8" w:rsidRPr="00C34284" w:rsidRDefault="009122C8" w:rsidP="009122C8">
            <w:pPr>
              <w:pStyle w:val="Bezmezer"/>
            </w:pPr>
          </w:p>
        </w:tc>
      </w:tr>
      <w:tr w:rsidR="009122C8" w:rsidRPr="00C34284" w14:paraId="48453DF2" w14:textId="77777777" w:rsidTr="00D2447F">
        <w:trPr>
          <w:jc w:val="right"/>
        </w:trPr>
        <w:tc>
          <w:tcPr>
            <w:tcW w:w="4677" w:type="dxa"/>
          </w:tcPr>
          <w:p w14:paraId="06D3F8E6" w14:textId="39CD3407" w:rsidR="009C09B1" w:rsidRPr="00C34284" w:rsidRDefault="005C2A0B" w:rsidP="005C2A0B">
            <w:pPr>
              <w:pStyle w:val="Bezmezer"/>
              <w:rPr>
                <w:rStyle w:val="Siln"/>
              </w:rPr>
            </w:pPr>
            <w:r w:rsidRPr="00C34284">
              <w:rPr>
                <w:rStyle w:val="Sil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C34284">
              <w:rPr>
                <w:rStyle w:val="Siln"/>
              </w:rPr>
              <w:instrText xml:space="preserve"> FORMTEXT </w:instrText>
            </w:r>
            <w:r w:rsidRPr="00C34284">
              <w:rPr>
                <w:rStyle w:val="Siln"/>
              </w:rPr>
            </w:r>
            <w:r w:rsidRPr="00C34284">
              <w:rPr>
                <w:rStyle w:val="Siln"/>
              </w:rPr>
              <w:fldChar w:fldCharType="separate"/>
            </w:r>
            <w:r w:rsidR="00D050E3" w:rsidRPr="00D050E3">
              <w:rPr>
                <w:rStyle w:val="Siln"/>
              </w:rPr>
              <w:t xml:space="preserve">CCS </w:t>
            </w:r>
            <w:proofErr w:type="spellStart"/>
            <w:r w:rsidR="00D050E3" w:rsidRPr="00D050E3">
              <w:rPr>
                <w:rStyle w:val="Siln"/>
              </w:rPr>
              <w:t>Legal</w:t>
            </w:r>
            <w:proofErr w:type="spellEnd"/>
            <w:r w:rsidR="00D050E3" w:rsidRPr="00D050E3">
              <w:rPr>
                <w:rStyle w:val="Siln"/>
              </w:rPr>
              <w:t xml:space="preserve"> s.r.o., advokátní kancelář</w:t>
            </w:r>
            <w:r w:rsidRPr="00C34284">
              <w:rPr>
                <w:rStyle w:val="Siln"/>
              </w:rPr>
              <w:fldChar w:fldCharType="end"/>
            </w:r>
          </w:p>
          <w:p w14:paraId="17D09C50" w14:textId="7EDEFCAE" w:rsidR="009C09B1" w:rsidRPr="00C34284" w:rsidRDefault="005C2A0B" w:rsidP="005C2A0B">
            <w:pPr>
              <w:pStyle w:val="Bezmezer"/>
            </w:pPr>
            <w:r w:rsidRPr="00C34284">
              <w:t xml:space="preserve">se sídlem: </w:t>
            </w:r>
            <w:r w:rsidR="00A47572" w:rsidRPr="00C34284"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="00A47572" w:rsidRPr="00C34284">
              <w:instrText xml:space="preserve"> FORMTEXT </w:instrText>
            </w:r>
            <w:r w:rsidR="00A47572" w:rsidRPr="00C34284">
              <w:fldChar w:fldCharType="separate"/>
            </w:r>
            <w:r w:rsidR="00D050E3" w:rsidRPr="00D050E3">
              <w:t>Konviktská 291/24, 110 00 Praha 1</w:t>
            </w:r>
            <w:r w:rsidR="00A47572" w:rsidRPr="00C34284">
              <w:fldChar w:fldCharType="end"/>
            </w:r>
          </w:p>
          <w:p w14:paraId="03C4D8E0" w14:textId="2D177251" w:rsidR="005C2A0B" w:rsidRPr="00C34284" w:rsidRDefault="005C2A0B" w:rsidP="005C2A0B">
            <w:pPr>
              <w:pStyle w:val="Bezmezer"/>
            </w:pPr>
            <w:r w:rsidRPr="00C34284">
              <w:t xml:space="preserve">IČO: </w:t>
            </w:r>
            <w:r w:rsidRPr="00C34284"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C34284">
              <w:instrText xml:space="preserve"> FORMTEXT </w:instrText>
            </w:r>
            <w:r w:rsidRPr="00C34284">
              <w:fldChar w:fldCharType="separate"/>
            </w:r>
            <w:r w:rsidR="00D050E3" w:rsidRPr="00D050E3">
              <w:t>26745020</w:t>
            </w:r>
            <w:r w:rsidRPr="00C34284">
              <w:fldChar w:fldCharType="end"/>
            </w:r>
          </w:p>
          <w:p w14:paraId="31C0B0A3" w14:textId="155FD6C3" w:rsidR="009122C8" w:rsidRPr="00C34284" w:rsidRDefault="005C2A0B" w:rsidP="005C2A0B">
            <w:pPr>
              <w:pStyle w:val="Bezmezer"/>
            </w:pPr>
            <w:r w:rsidRPr="00C34284">
              <w:t xml:space="preserve">bankovní účet: </w:t>
            </w:r>
            <w:r w:rsidRPr="00C34284"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C34284">
              <w:instrText xml:space="preserve"> FORMTEXT </w:instrText>
            </w:r>
            <w:r w:rsidRPr="00C34284">
              <w:fldChar w:fldCharType="separate"/>
            </w:r>
            <w:r w:rsidR="00256C5D">
              <w:t>501390000/2700</w:t>
            </w:r>
            <w:r w:rsidRPr="00C34284">
              <w:fldChar w:fldCharType="end"/>
            </w:r>
          </w:p>
        </w:tc>
      </w:tr>
    </w:tbl>
    <w:p w14:paraId="236659DD" w14:textId="6F11BED5" w:rsidR="009122C8" w:rsidRPr="00C34284" w:rsidRDefault="005C2A0B" w:rsidP="005C2A0B">
      <w:pPr>
        <w:pStyle w:val="Nzev"/>
      </w:pPr>
      <w:r w:rsidRPr="00C34284">
        <w:t>Objednávka</w:t>
      </w:r>
      <w:r w:rsidR="00DF44D5" w:rsidRPr="00C34284">
        <w:t xml:space="preserve"> č. </w:t>
      </w:r>
      <w:r w:rsidR="006E291F" w:rsidRPr="00C34284">
        <w:fldChar w:fldCharType="begin">
          <w:ffData>
            <w:name w:val=""/>
            <w:enabled/>
            <w:calcOnExit w:val="0"/>
            <w:textInput/>
          </w:ffData>
        </w:fldChar>
      </w:r>
      <w:r w:rsidR="006E291F" w:rsidRPr="00C34284">
        <w:instrText xml:space="preserve"> FORMTEXT </w:instrText>
      </w:r>
      <w:r w:rsidR="006E291F" w:rsidRPr="00C34284">
        <w:fldChar w:fldCharType="separate"/>
      </w:r>
      <w:r w:rsidR="00D050E3">
        <w:t>45890.6.3.37101.18</w:t>
      </w:r>
      <w:r w:rsidR="006E291F" w:rsidRPr="00C34284">
        <w:fldChar w:fldCharType="end"/>
      </w:r>
    </w:p>
    <w:p w14:paraId="41072CC7" w14:textId="01AD542F" w:rsidR="00A243B7" w:rsidRDefault="005C2A0B" w:rsidP="005C2A0B">
      <w:pPr>
        <w:sectPr w:rsidR="00A243B7" w:rsidSect="00D2447F">
          <w:type w:val="continuous"/>
          <w:pgSz w:w="11906" w:h="16838"/>
          <w:pgMar w:top="2438" w:right="1276" w:bottom="1985" w:left="1276" w:header="709" w:footer="652" w:gutter="0"/>
          <w:cols w:space="708"/>
          <w:docGrid w:linePitch="360"/>
        </w:sectPr>
      </w:pPr>
      <w:r w:rsidRPr="00C34284">
        <w:t xml:space="preserve">Ve smyslu </w:t>
      </w:r>
      <w:r w:rsidR="00DF44D5" w:rsidRPr="00C34284">
        <w:t>§ </w:t>
      </w:r>
      <w:r w:rsidRPr="00C34284">
        <w:t>27</w:t>
      </w:r>
      <w:r w:rsidR="00DF44D5" w:rsidRPr="00C34284">
        <w:t xml:space="preserve"> a § </w:t>
      </w:r>
      <w:r w:rsidRPr="00C34284">
        <w:t>31 zákona</w:t>
      </w:r>
      <w:r w:rsidR="00DF44D5" w:rsidRPr="00C34284">
        <w:t xml:space="preserve"> č. </w:t>
      </w:r>
      <w:r w:rsidRPr="00C34284">
        <w:t>134/2016</w:t>
      </w:r>
      <w:r w:rsidR="00DF44D5" w:rsidRPr="00C34284">
        <w:t> Sb.</w:t>
      </w:r>
      <w:r w:rsidRPr="00C34284">
        <w:t>,</w:t>
      </w:r>
      <w:r w:rsidR="00DF44D5" w:rsidRPr="00C34284">
        <w:t xml:space="preserve"> o </w:t>
      </w:r>
      <w:r w:rsidRPr="00C34284">
        <w:t>zadávání veřejných zakázek,</w:t>
      </w:r>
      <w:r w:rsidR="00DF44D5" w:rsidRPr="00C34284">
        <w:t xml:space="preserve"> v </w:t>
      </w:r>
      <w:r w:rsidRPr="00C34284">
        <w:t xml:space="preserve">platném znění (dále </w:t>
      </w:r>
      <w:r w:rsidRPr="00C34284">
        <w:rPr>
          <w:rStyle w:val="Siln"/>
        </w:rPr>
        <w:t>„ZZVZ“</w:t>
      </w:r>
      <w:r w:rsidRPr="00C34284">
        <w:t>),</w:t>
      </w:r>
      <w:r w:rsidR="00DF44D5" w:rsidRPr="00C34284">
        <w:t xml:space="preserve"> u </w:t>
      </w:r>
      <w:r w:rsidRPr="00C34284">
        <w:t>Vás objednávám</w:t>
      </w:r>
      <w:r w:rsidR="00A243B7">
        <w:t>e</w:t>
      </w:r>
      <w:r w:rsidR="009C09B1">
        <w:t xml:space="preserve"> </w:t>
      </w:r>
      <w:r w:rsidR="009C09B1" w:rsidRPr="00C34284">
        <w:fldChar w:fldCharType="begin">
          <w:ffData>
            <w:name w:val=""/>
            <w:enabled/>
            <w:calcOnExit w:val="0"/>
            <w:textInput/>
          </w:ffData>
        </w:fldChar>
      </w:r>
      <w:r w:rsidR="009C09B1" w:rsidRPr="00C34284">
        <w:instrText xml:space="preserve"> FORMTEXT </w:instrText>
      </w:r>
      <w:r w:rsidR="009C09B1" w:rsidRPr="00C34284">
        <w:fldChar w:fldCharType="separate"/>
      </w:r>
      <w:r w:rsidR="00D050E3">
        <w:t>právní služby k projektu Bytový souboru Jalový Dvůr, číslo investiční akce 45890.</w:t>
      </w:r>
      <w:r w:rsidR="009C09B1" w:rsidRPr="00C34284">
        <w:fldChar w:fldCharType="end"/>
      </w:r>
    </w:p>
    <w:p w14:paraId="3B740999" w14:textId="19862553" w:rsidR="00D050E3" w:rsidRDefault="00D050E3" w:rsidP="005C2A0B">
      <w:pPr>
        <w:sectPr w:rsidR="00D050E3" w:rsidSect="00D2447F">
          <w:type w:val="continuous"/>
          <w:pgSz w:w="11906" w:h="16838"/>
          <w:pgMar w:top="2438" w:right="1276" w:bottom="1985" w:left="1276" w:header="709" w:footer="652" w:gutter="0"/>
          <w:cols w:space="708"/>
          <w:formProt w:val="0"/>
          <w:docGrid w:linePitch="360"/>
        </w:sectPr>
      </w:pPr>
      <w:r w:rsidRPr="00D050E3">
        <w:t xml:space="preserve">Na základě příkazní smlouvy o poskytování právních služeb uzavřené dne </w:t>
      </w:r>
      <w:r>
        <w:t>12.11.2020</w:t>
      </w:r>
      <w:r w:rsidRPr="00D050E3">
        <w:t xml:space="preserve"> („Příkazní smlouva) u Vás objednáváme právní poradenství, spočívající </w:t>
      </w:r>
      <w:r>
        <w:t>právním poradenstvím</w:t>
      </w:r>
      <w:r w:rsidRPr="00D050E3">
        <w:t xml:space="preserve"> pro projekt „</w:t>
      </w:r>
      <w:r w:rsidR="00970AE8">
        <w:t xml:space="preserve">BYTOVÝ SOUBOR </w:t>
      </w:r>
      <w:r w:rsidRPr="00D050E3">
        <w:t>JALOVÝ DVŮR“, INVESTIČNÍ AKCE PDS Č. 45890</w:t>
      </w:r>
      <w:r>
        <w:t>.</w:t>
      </w:r>
    </w:p>
    <w:p w14:paraId="4856A3E9" w14:textId="77777777" w:rsidR="009E071B" w:rsidRDefault="005C2A0B" w:rsidP="005C2A0B">
      <w:r w:rsidRPr="00C34284">
        <w:t>V souladu</w:t>
      </w:r>
      <w:r w:rsidR="00DF44D5" w:rsidRPr="00C34284">
        <w:t xml:space="preserve"> s </w:t>
      </w:r>
      <w:r w:rsidRPr="00C34284">
        <w:t>občanským zákoníkem</w:t>
      </w:r>
      <w:r w:rsidR="00DF44D5" w:rsidRPr="00C34284">
        <w:t xml:space="preserve"> se </w:t>
      </w:r>
      <w:r w:rsidRPr="00C34284">
        <w:t>akcep</w:t>
      </w:r>
      <w:r w:rsidR="00E50185" w:rsidRPr="00C34284">
        <w:t>t</w:t>
      </w:r>
      <w:r w:rsidRPr="00C34284">
        <w:t>ací této objednávky zakládá dvoustranný smluvní vztah mezi Objednatelem</w:t>
      </w:r>
      <w:r w:rsidR="00DF44D5" w:rsidRPr="00C34284">
        <w:t xml:space="preserve"> a </w:t>
      </w:r>
      <w:r w:rsidRPr="00C34284">
        <w:t>Dodavatelem. Dodavateli tak vzniká povinnost realizovat předmět plnění</w:t>
      </w:r>
      <w:r w:rsidR="00DF44D5" w:rsidRPr="00C34284">
        <w:t xml:space="preserve"> v </w:t>
      </w:r>
      <w:r w:rsidRPr="00C34284">
        <w:t>požadovaném rozsahu</w:t>
      </w:r>
      <w:r w:rsidR="00DF44D5" w:rsidRPr="00C34284">
        <w:t xml:space="preserve"> a </w:t>
      </w:r>
      <w:r w:rsidRPr="00C34284">
        <w:t>jeho výsledky předat níže uvedenému zástupci Objednatele</w:t>
      </w:r>
      <w:r w:rsidR="00DF44D5" w:rsidRPr="00C34284">
        <w:t xml:space="preserve"> a </w:t>
      </w:r>
      <w:r w:rsidRPr="00C34284">
        <w:t>Objednateli vzniká povinnost zaplatit Dodavateli dohodnutou smluvní odměnu.</w:t>
      </w:r>
    </w:p>
    <w:p w14:paraId="52DAAB0A" w14:textId="77777777" w:rsidR="007D346B" w:rsidRDefault="007D346B" w:rsidP="005C2A0B"/>
    <w:p w14:paraId="1822405C" w14:textId="6C0F3032" w:rsidR="00E00EA8" w:rsidRPr="00C34284" w:rsidRDefault="00E00EA8" w:rsidP="005C2A0B">
      <w:pPr>
        <w:sectPr w:rsidR="00E00EA8" w:rsidRPr="00C34284" w:rsidSect="00D2447F">
          <w:type w:val="continuous"/>
          <w:pgSz w:w="11906" w:h="16838"/>
          <w:pgMar w:top="2438" w:right="1276" w:bottom="1985" w:left="1276" w:header="709" w:footer="652" w:gutter="0"/>
          <w:cols w:space="708"/>
          <w:docGrid w:linePitch="360"/>
        </w:sectPr>
      </w:pPr>
    </w:p>
    <w:p w14:paraId="623D287A" w14:textId="77E38B7D" w:rsidR="005C2A0B" w:rsidRDefault="005C2A0B" w:rsidP="005C2A0B">
      <w:pPr>
        <w:pStyle w:val="lnek1"/>
      </w:pPr>
      <w:r w:rsidRPr="003F4C1B">
        <w:t>Předmět plnění</w:t>
      </w:r>
    </w:p>
    <w:p w14:paraId="19597EE0" w14:textId="1D1D0CE6" w:rsidR="00970AE8" w:rsidRPr="00970AE8" w:rsidRDefault="00970AE8" w:rsidP="00970AE8">
      <w:r w:rsidRPr="00970AE8">
        <w:t xml:space="preserve">Předmětem této Objednávky je závazek Dodavatele realizovat právní poradenství </w:t>
      </w:r>
      <w:r>
        <w:t>k projektu Bytový souboru Jalový Dvůr</w:t>
      </w:r>
      <w:r w:rsidRPr="00970AE8">
        <w:t>.</w:t>
      </w:r>
    </w:p>
    <w:p w14:paraId="19650755" w14:textId="39049732" w:rsidR="00970AE8" w:rsidRPr="00970AE8" w:rsidRDefault="00970AE8" w:rsidP="00970AE8">
      <w:r w:rsidRPr="00970AE8">
        <w:t>Objednatel dále předpokládá průběžné konzultace a poradenství a přípravu podkladů v souvislosti s</w:t>
      </w:r>
      <w:r>
        <w:t xml:space="preserve"> řešením projektové dokumentace</w:t>
      </w:r>
      <w:r w:rsidRPr="00970AE8">
        <w:t>.</w:t>
      </w:r>
    </w:p>
    <w:p w14:paraId="53D704F2" w14:textId="14AD03A3" w:rsidR="00970AE8" w:rsidRPr="00970AE8" w:rsidRDefault="00970AE8" w:rsidP="00970AE8">
      <w:r w:rsidRPr="00970AE8">
        <w:t>Předání výstupů bude uskutečněno</w:t>
      </w:r>
      <w:r w:rsidR="00A43865">
        <w:t xml:space="preserve"> emailem</w:t>
      </w:r>
      <w:r w:rsidRPr="00970AE8">
        <w:t>:</w:t>
      </w:r>
    </w:p>
    <w:p w14:paraId="7AE5932C" w14:textId="77777777" w:rsidR="00970AE8" w:rsidRPr="00970AE8" w:rsidRDefault="00970AE8" w:rsidP="00B13F39">
      <w:pPr>
        <w:pStyle w:val="lnek2"/>
        <w:numPr>
          <w:ilvl w:val="0"/>
          <w:numId w:val="0"/>
        </w:numPr>
        <w:ind w:left="284" w:hanging="284"/>
      </w:pPr>
      <w:r w:rsidRPr="00970AE8">
        <w:t xml:space="preserve">elektronicky v živých formátech (např. doc, </w:t>
      </w:r>
      <w:proofErr w:type="spellStart"/>
      <w:r w:rsidRPr="00970AE8">
        <w:t>xls</w:t>
      </w:r>
      <w:proofErr w:type="spellEnd"/>
      <w:r w:rsidRPr="00970AE8">
        <w:t>).</w:t>
      </w:r>
    </w:p>
    <w:p w14:paraId="39B20240" w14:textId="49B14562" w:rsidR="005C2A0B" w:rsidRDefault="005C2A0B" w:rsidP="005C2A0B">
      <w:pPr>
        <w:pStyle w:val="lnek1"/>
      </w:pPr>
      <w:r w:rsidRPr="003F4C1B">
        <w:t>Rozsah</w:t>
      </w:r>
      <w:r w:rsidR="00DF44D5" w:rsidRPr="003F4C1B">
        <w:t xml:space="preserve"> a </w:t>
      </w:r>
      <w:r w:rsidRPr="003F4C1B">
        <w:t>cena předmětu plnění</w:t>
      </w:r>
    </w:p>
    <w:p w14:paraId="3FD726C5" w14:textId="223A6F01" w:rsidR="00970AE8" w:rsidRPr="00970AE8" w:rsidRDefault="00970AE8" w:rsidP="00970AE8">
      <w:r>
        <w:t>Předpokládaný rozsah hodin činí 25</w:t>
      </w:r>
      <w:r w:rsidR="00B13F39">
        <w:t xml:space="preserve"> </w:t>
      </w:r>
      <w:r>
        <w:t xml:space="preserve">h. </w:t>
      </w:r>
    </w:p>
    <w:p w14:paraId="7D0D2624" w14:textId="77777777" w:rsidR="004B4578" w:rsidRPr="003F4C1B" w:rsidRDefault="004B4578" w:rsidP="004B4578">
      <w:pPr>
        <w:pStyle w:val="lnek1"/>
      </w:pPr>
      <w:r w:rsidRPr="003F4C1B">
        <w:lastRenderedPageBreak/>
        <w:t>Doba plnění</w:t>
      </w:r>
    </w:p>
    <w:p w14:paraId="7C7D2B8F" w14:textId="49F7FC87" w:rsidR="004B4578" w:rsidRPr="003F4C1B" w:rsidRDefault="00970AE8" w:rsidP="004B4578">
      <w:r>
        <w:t>Doba plnění je stanovena do 31.12.2026.</w:t>
      </w:r>
    </w:p>
    <w:p w14:paraId="68FD1026" w14:textId="77777777" w:rsidR="00F474E5" w:rsidRPr="003F4C1B" w:rsidRDefault="004B4578" w:rsidP="004B4578">
      <w:pPr>
        <w:pStyle w:val="lnek1"/>
        <w:sectPr w:rsidR="00F474E5" w:rsidRPr="003F4C1B" w:rsidSect="00D2447F">
          <w:type w:val="continuous"/>
          <w:pgSz w:w="11906" w:h="16838"/>
          <w:pgMar w:top="2438" w:right="1276" w:bottom="1985" w:left="1276" w:header="709" w:footer="652" w:gutter="0"/>
          <w:cols w:space="708"/>
          <w:formProt w:val="0"/>
          <w:docGrid w:linePitch="360"/>
        </w:sectPr>
      </w:pPr>
      <w:r w:rsidRPr="003F4C1B">
        <w:t>Platební podmínky</w:t>
      </w:r>
    </w:p>
    <w:p w14:paraId="0E0C6887" w14:textId="77777777" w:rsidR="00361023" w:rsidRPr="00C34284" w:rsidRDefault="004B4578" w:rsidP="008742B1">
      <w:pPr>
        <w:pStyle w:val="lnek2"/>
      </w:pPr>
      <w:r w:rsidRPr="00C34284">
        <w:t>Cena</w:t>
      </w:r>
      <w:r w:rsidR="00DF44D5" w:rsidRPr="00C34284">
        <w:t xml:space="preserve"> za </w:t>
      </w:r>
      <w:r w:rsidRPr="00C34284">
        <w:t>předmětné plnění bude účtována Objednateli</w:t>
      </w:r>
      <w:r w:rsidR="00DF44D5" w:rsidRPr="00C34284">
        <w:t xml:space="preserve"> na </w:t>
      </w:r>
      <w:r w:rsidRPr="00C34284">
        <w:t>základě vystaveného daňového dokladu (faktury),</w:t>
      </w:r>
      <w:r w:rsidR="00DF44D5" w:rsidRPr="00C34284">
        <w:t xml:space="preserve"> a </w:t>
      </w:r>
      <w:r w:rsidRPr="00C34284">
        <w:t>to</w:t>
      </w:r>
      <w:r w:rsidR="00DF44D5" w:rsidRPr="00C34284">
        <w:t xml:space="preserve"> po </w:t>
      </w:r>
      <w:r w:rsidRPr="00C34284">
        <w:t>dokončení</w:t>
      </w:r>
      <w:r w:rsidR="00DF44D5" w:rsidRPr="00C34284">
        <w:t xml:space="preserve"> a </w:t>
      </w:r>
      <w:r w:rsidRPr="00C34284">
        <w:t>předání předmětu plnění. Faktura musí být vystavena nejpozději</w:t>
      </w:r>
      <w:r w:rsidR="00DF44D5" w:rsidRPr="00C34284">
        <w:t xml:space="preserve"> do </w:t>
      </w:r>
      <w:r w:rsidRPr="00C34284">
        <w:t>14</w:t>
      </w:r>
      <w:r w:rsidR="00CA34B5" w:rsidRPr="00C34284">
        <w:t> </w:t>
      </w:r>
      <w:r w:rsidRPr="00C34284">
        <w:t>dnů ode dne splnění předmětu objednávky.</w:t>
      </w:r>
    </w:p>
    <w:p w14:paraId="655616FD" w14:textId="58569E86" w:rsidR="004B4578" w:rsidRPr="00C34284" w:rsidRDefault="004B4578" w:rsidP="008742B1">
      <w:pPr>
        <w:pStyle w:val="lnek2"/>
      </w:pPr>
      <w:r w:rsidRPr="00C34284">
        <w:t>Faktura bude vystavena</w:t>
      </w:r>
      <w:r w:rsidR="00DF44D5" w:rsidRPr="00C34284">
        <w:t xml:space="preserve"> na </w:t>
      </w:r>
      <w:r w:rsidRPr="00C34284">
        <w:t>adresu sídla Objednatele uvedenou</w:t>
      </w:r>
      <w:r w:rsidR="00DF44D5" w:rsidRPr="00C34284">
        <w:t xml:space="preserve"> v </w:t>
      </w:r>
      <w:r w:rsidRPr="00C34284">
        <w:t>záhlaví objednávky.</w:t>
      </w:r>
    </w:p>
    <w:p w14:paraId="32BCE75D" w14:textId="77777777" w:rsidR="004B4578" w:rsidRPr="00C34284" w:rsidRDefault="005C560B" w:rsidP="008742B1">
      <w:pPr>
        <w:pStyle w:val="lnek2"/>
      </w:pPr>
      <w:r w:rsidRPr="00C34284">
        <w:t xml:space="preserve">Faktura bude doručena na adresu sídla objednatele nebo zaslána v el. podobě na e-mail: </w:t>
      </w:r>
      <w:hyperlink r:id="rId10" w:history="1">
        <w:r w:rsidRPr="00C34284">
          <w:rPr>
            <w:rStyle w:val="Hypertextovodkaz"/>
          </w:rPr>
          <w:t>fakturace@pdspraha.eu</w:t>
        </w:r>
      </w:hyperlink>
      <w:r w:rsidR="004B4578" w:rsidRPr="00C34284">
        <w:t>.</w:t>
      </w:r>
    </w:p>
    <w:p w14:paraId="1404B381" w14:textId="77777777" w:rsidR="004B4578" w:rsidRPr="00C34284" w:rsidRDefault="004B4578" w:rsidP="008742B1">
      <w:pPr>
        <w:pStyle w:val="lnek2"/>
      </w:pPr>
      <w:r w:rsidRPr="00C34284">
        <w:t>Splatnost faktury bude stanovena</w:t>
      </w:r>
      <w:r w:rsidR="00DF44D5" w:rsidRPr="00C34284">
        <w:t xml:space="preserve"> na </w:t>
      </w:r>
      <w:r w:rsidR="009E071B" w:rsidRPr="00C34284"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9E071B" w:rsidRPr="00C34284">
        <w:instrText xml:space="preserve"> FORMTEXT </w:instrText>
      </w:r>
      <w:r w:rsidR="009E071B" w:rsidRPr="00C34284">
        <w:fldChar w:fldCharType="separate"/>
      </w:r>
      <w:r w:rsidR="009E071B" w:rsidRPr="00C34284">
        <w:rPr>
          <w:noProof/>
        </w:rPr>
        <w:t>14</w:t>
      </w:r>
      <w:r w:rsidR="009E071B" w:rsidRPr="00C34284">
        <w:fldChar w:fldCharType="end"/>
      </w:r>
      <w:r w:rsidR="00CA34B5" w:rsidRPr="00C34284">
        <w:t> </w:t>
      </w:r>
      <w:r w:rsidRPr="00C34284">
        <w:t>dnů ode dne doručení faktury Objednateli.</w:t>
      </w:r>
    </w:p>
    <w:p w14:paraId="136711BD" w14:textId="77777777" w:rsidR="004B4578" w:rsidRPr="00C34284" w:rsidRDefault="004B4578" w:rsidP="008742B1">
      <w:pPr>
        <w:pStyle w:val="lnek2"/>
      </w:pPr>
      <w:r w:rsidRPr="00C34284">
        <w:t>Vystavená faktura musí mít veškeré náležitosti daňového dokladu</w:t>
      </w:r>
      <w:r w:rsidR="00DF44D5" w:rsidRPr="00C34284">
        <w:t xml:space="preserve"> ve </w:t>
      </w:r>
      <w:r w:rsidRPr="00C34284">
        <w:t>smyslu zákona</w:t>
      </w:r>
      <w:r w:rsidR="00DF44D5" w:rsidRPr="00C34284">
        <w:t xml:space="preserve"> č. </w:t>
      </w:r>
      <w:r w:rsidRPr="00C34284">
        <w:t>235/2004</w:t>
      </w:r>
      <w:r w:rsidR="00DF44D5" w:rsidRPr="00C34284">
        <w:t> Sb.</w:t>
      </w:r>
      <w:r w:rsidRPr="00C34284">
        <w:t>,</w:t>
      </w:r>
      <w:r w:rsidR="00DF44D5" w:rsidRPr="00C34284">
        <w:t xml:space="preserve"> o </w:t>
      </w:r>
      <w:r w:rsidRPr="00C34284">
        <w:t>dani</w:t>
      </w:r>
      <w:r w:rsidR="00DF44D5" w:rsidRPr="00C34284">
        <w:t xml:space="preserve"> z </w:t>
      </w:r>
      <w:r w:rsidRPr="00C34284">
        <w:t>přidané hodnoty,</w:t>
      </w:r>
      <w:r w:rsidR="00DF44D5" w:rsidRPr="00C34284">
        <w:t xml:space="preserve"> ve </w:t>
      </w:r>
      <w:r w:rsidRPr="00C34284">
        <w:t>znění pozdějších předpisů,</w:t>
      </w:r>
      <w:r w:rsidR="00DF44D5" w:rsidRPr="00C34284">
        <w:t xml:space="preserve"> a </w:t>
      </w:r>
      <w:r w:rsidRPr="00C34284">
        <w:t>musí obsahovat minimálně tyto údaje:</w:t>
      </w:r>
    </w:p>
    <w:p w14:paraId="74204A23" w14:textId="77777777" w:rsidR="004B4578" w:rsidRPr="00C34284" w:rsidRDefault="004B4578" w:rsidP="004B4578">
      <w:pPr>
        <w:pStyle w:val="lnek3"/>
      </w:pPr>
      <w:r w:rsidRPr="00C34284">
        <w:t>označení Objednatele</w:t>
      </w:r>
      <w:r w:rsidR="00DF44D5" w:rsidRPr="00C34284">
        <w:t xml:space="preserve"> a </w:t>
      </w:r>
      <w:r w:rsidRPr="00C34284">
        <w:t>Dodavatele, jejich sídla, jejich IČO</w:t>
      </w:r>
      <w:r w:rsidR="00DF44D5" w:rsidRPr="00C34284">
        <w:t xml:space="preserve"> a </w:t>
      </w:r>
      <w:r w:rsidRPr="00C34284">
        <w:t>DIČ, bankovní spojení</w:t>
      </w:r>
      <w:r w:rsidR="00DF44D5" w:rsidRPr="00C34284">
        <w:t xml:space="preserve"> a </w:t>
      </w:r>
      <w:r w:rsidRPr="00C34284">
        <w:t>údaj</w:t>
      </w:r>
      <w:r w:rsidR="00DF44D5" w:rsidRPr="00C34284">
        <w:t xml:space="preserve"> o </w:t>
      </w:r>
      <w:r w:rsidRPr="00C34284">
        <w:t>zápisu</w:t>
      </w:r>
      <w:r w:rsidR="00DF44D5" w:rsidRPr="00C34284">
        <w:t xml:space="preserve"> v </w:t>
      </w:r>
      <w:r w:rsidRPr="00C34284">
        <w:t>obchodním, živnostenském nebo obdobném rejstříku včetně spisové značky;</w:t>
      </w:r>
    </w:p>
    <w:p w14:paraId="15C90FB0" w14:textId="77777777" w:rsidR="004B4578" w:rsidRPr="00C34284" w:rsidRDefault="004B4578" w:rsidP="004B4578">
      <w:pPr>
        <w:pStyle w:val="lnek3"/>
      </w:pPr>
      <w:r w:rsidRPr="00C34284">
        <w:t>předmět</w:t>
      </w:r>
      <w:r w:rsidR="00DF44D5" w:rsidRPr="00C34284">
        <w:t xml:space="preserve"> a </w:t>
      </w:r>
      <w:r w:rsidRPr="00C34284">
        <w:t>číslo objednávky;</w:t>
      </w:r>
    </w:p>
    <w:p w14:paraId="5D6B86DD" w14:textId="77777777" w:rsidR="004B4578" w:rsidRPr="00C34284" w:rsidRDefault="004B4578" w:rsidP="004B4578">
      <w:pPr>
        <w:pStyle w:val="lnek3"/>
      </w:pPr>
      <w:r w:rsidRPr="00C34284">
        <w:t>číslo faktury, den vystavení faktury, datum splatnosti, den uskutečnění plnění</w:t>
      </w:r>
      <w:r w:rsidR="00DF44D5" w:rsidRPr="00C34284">
        <w:t xml:space="preserve"> a </w:t>
      </w:r>
      <w:r w:rsidRPr="00C34284">
        <w:t>fakturovanou částku;</w:t>
      </w:r>
    </w:p>
    <w:p w14:paraId="0121A168" w14:textId="77777777" w:rsidR="004B4578" w:rsidRPr="00C34284" w:rsidRDefault="004B4578" w:rsidP="004B4578">
      <w:pPr>
        <w:pStyle w:val="lnek3"/>
      </w:pPr>
      <w:r w:rsidRPr="00C34284">
        <w:t>základ daně (DPH), sazbu daně</w:t>
      </w:r>
      <w:r w:rsidR="00DF44D5" w:rsidRPr="00C34284">
        <w:t xml:space="preserve"> a </w:t>
      </w:r>
      <w:r w:rsidRPr="00C34284">
        <w:t>její výši, razítko</w:t>
      </w:r>
      <w:r w:rsidR="00DF44D5" w:rsidRPr="00C34284">
        <w:t xml:space="preserve"> a </w:t>
      </w:r>
      <w:r w:rsidRPr="00C34284">
        <w:t>podpis oprávněné osoby Dodavatele, stvrzující oprávněnost</w:t>
      </w:r>
      <w:r w:rsidR="00DF44D5" w:rsidRPr="00C34284">
        <w:t xml:space="preserve"> a </w:t>
      </w:r>
      <w:r w:rsidRPr="00C34284">
        <w:t>formální</w:t>
      </w:r>
      <w:r w:rsidR="00DF44D5" w:rsidRPr="00C34284">
        <w:t xml:space="preserve"> a </w:t>
      </w:r>
      <w:r w:rsidRPr="00C34284">
        <w:t>věcnou správnost faktury.</w:t>
      </w:r>
    </w:p>
    <w:p w14:paraId="0239D373" w14:textId="77777777" w:rsidR="004B4578" w:rsidRPr="00C34284" w:rsidRDefault="004B4578" w:rsidP="008742B1">
      <w:pPr>
        <w:pStyle w:val="lnek2"/>
      </w:pPr>
      <w:r w:rsidRPr="00C34284">
        <w:t>V případě, že faktura bude obsahovat nesprávné údaje nebo nebude obsahovat právními předpisy vyžadované údaje, je Objednatel oprávněn fakturu vrátit Dodavateli</w:t>
      </w:r>
      <w:r w:rsidR="00DF44D5" w:rsidRPr="00C34284">
        <w:t xml:space="preserve"> k </w:t>
      </w:r>
      <w:r w:rsidRPr="00C34284">
        <w:t>opravě.</w:t>
      </w:r>
    </w:p>
    <w:p w14:paraId="7F718CE2" w14:textId="77777777" w:rsidR="004B4578" w:rsidRPr="00C34284" w:rsidRDefault="004B4578" w:rsidP="008742B1">
      <w:pPr>
        <w:pStyle w:val="lnek2"/>
      </w:pPr>
      <w:r w:rsidRPr="00C34284">
        <w:t>Objednatel uhradí cenu</w:t>
      </w:r>
      <w:r w:rsidR="00DF44D5" w:rsidRPr="00C34284">
        <w:t xml:space="preserve"> za </w:t>
      </w:r>
      <w:r w:rsidRPr="00C34284">
        <w:t>předmět plnění bankovním převodem</w:t>
      </w:r>
      <w:r w:rsidR="00DF44D5" w:rsidRPr="00C34284">
        <w:t xml:space="preserve"> na </w:t>
      </w:r>
      <w:r w:rsidRPr="00C34284">
        <w:t>účet Dodavatele, vedený</w:t>
      </w:r>
      <w:r w:rsidR="00DF44D5" w:rsidRPr="00C34284">
        <w:t xml:space="preserve"> u </w:t>
      </w:r>
      <w:r w:rsidRPr="00C34284">
        <w:t>banky</w:t>
      </w:r>
      <w:r w:rsidR="00DF44D5" w:rsidRPr="00C34284">
        <w:t xml:space="preserve"> v </w:t>
      </w:r>
      <w:r w:rsidRPr="00C34284">
        <w:t>České republice, specifikovaný</w:t>
      </w:r>
      <w:r w:rsidR="00DF44D5" w:rsidRPr="00C34284">
        <w:t xml:space="preserve"> v </w:t>
      </w:r>
      <w:r w:rsidRPr="00C34284">
        <w:t>této objednávce.</w:t>
      </w:r>
      <w:r w:rsidR="00DF44D5" w:rsidRPr="00C34284">
        <w:t xml:space="preserve"> Ke </w:t>
      </w:r>
      <w:r w:rsidRPr="00C34284">
        <w:t>splnění závazku Objednatele dojde odepsáním částky</w:t>
      </w:r>
      <w:r w:rsidR="00DF44D5" w:rsidRPr="00C34284">
        <w:t xml:space="preserve"> z </w:t>
      </w:r>
      <w:r w:rsidRPr="00C34284">
        <w:t>účtu Objednatele.</w:t>
      </w:r>
    </w:p>
    <w:p w14:paraId="4236C8F3" w14:textId="77777777" w:rsidR="004B4578" w:rsidRPr="00C34284" w:rsidRDefault="004B4578" w:rsidP="008742B1">
      <w:pPr>
        <w:pStyle w:val="lnek1"/>
      </w:pPr>
      <w:r w:rsidRPr="00C34284">
        <w:t>Další podmínky</w:t>
      </w:r>
    </w:p>
    <w:p w14:paraId="4AC7F3C2" w14:textId="77777777" w:rsidR="004B4578" w:rsidRPr="00C34284" w:rsidRDefault="004B4578" w:rsidP="008742B1">
      <w:pPr>
        <w:pStyle w:val="lnek2"/>
      </w:pPr>
      <w:r w:rsidRPr="00C34284">
        <w:t>Smluvní strany prohlašují, že skutečnosti uvedené</w:t>
      </w:r>
      <w:r w:rsidR="00DF44D5" w:rsidRPr="00C34284">
        <w:t xml:space="preserve"> v </w:t>
      </w:r>
      <w:r w:rsidRPr="00C34284">
        <w:t>této objednávce nepovažují</w:t>
      </w:r>
      <w:r w:rsidR="00DF44D5" w:rsidRPr="00C34284">
        <w:t xml:space="preserve"> za </w:t>
      </w:r>
      <w:r w:rsidRPr="00C34284">
        <w:t>obchodní tajemství</w:t>
      </w:r>
      <w:r w:rsidR="00DF44D5" w:rsidRPr="00C34284">
        <w:t xml:space="preserve"> ve </w:t>
      </w:r>
      <w:r w:rsidRPr="00C34284">
        <w:t xml:space="preserve">smyslu </w:t>
      </w:r>
      <w:r w:rsidR="00DF44D5" w:rsidRPr="00C34284">
        <w:t>§ </w:t>
      </w:r>
      <w:r w:rsidRPr="00C34284">
        <w:t>504 občanského zákoníku</w:t>
      </w:r>
      <w:r w:rsidR="00DF44D5" w:rsidRPr="00C34284">
        <w:t xml:space="preserve"> a </w:t>
      </w:r>
      <w:r w:rsidRPr="00C34284">
        <w:t>udělují svolení</w:t>
      </w:r>
      <w:r w:rsidR="00DF44D5" w:rsidRPr="00C34284">
        <w:t xml:space="preserve"> k </w:t>
      </w:r>
      <w:r w:rsidRPr="00C34284">
        <w:t>jejich užití</w:t>
      </w:r>
      <w:r w:rsidR="00DF44D5" w:rsidRPr="00C34284">
        <w:t xml:space="preserve"> a </w:t>
      </w:r>
      <w:r w:rsidRPr="00C34284">
        <w:t>zveřejnění bez stanovení jakýchkoliv dalších podmínek.</w:t>
      </w:r>
    </w:p>
    <w:p w14:paraId="73DF3F60" w14:textId="77777777" w:rsidR="004B4578" w:rsidRPr="00C34284" w:rsidRDefault="004B4578" w:rsidP="008742B1">
      <w:pPr>
        <w:pStyle w:val="lnek2"/>
      </w:pPr>
      <w:r w:rsidRPr="00C34284">
        <w:t>Dodavatel bere</w:t>
      </w:r>
      <w:r w:rsidR="00DF44D5" w:rsidRPr="00C34284">
        <w:t xml:space="preserve"> na </w:t>
      </w:r>
      <w:r w:rsidRPr="00C34284">
        <w:t>vědomí, že Objednatel je povinen</w:t>
      </w:r>
      <w:r w:rsidR="00DF44D5" w:rsidRPr="00C34284">
        <w:t xml:space="preserve"> na </w:t>
      </w:r>
      <w:r w:rsidRPr="00C34284">
        <w:t>dotaz třetí osoby poskytovat informace</w:t>
      </w:r>
      <w:r w:rsidR="00DF44D5" w:rsidRPr="00C34284">
        <w:t xml:space="preserve"> v </w:t>
      </w:r>
      <w:r w:rsidRPr="00C34284">
        <w:t>souladu</w:t>
      </w:r>
      <w:r w:rsidR="00DF44D5" w:rsidRPr="00C34284">
        <w:t xml:space="preserve"> se </w:t>
      </w:r>
      <w:r w:rsidRPr="00C34284">
        <w:t>zákonem</w:t>
      </w:r>
      <w:r w:rsidR="00DF44D5" w:rsidRPr="00C34284">
        <w:t xml:space="preserve"> č. </w:t>
      </w:r>
      <w:r w:rsidRPr="00C34284">
        <w:t>106/1999</w:t>
      </w:r>
      <w:r w:rsidR="00DF44D5" w:rsidRPr="00C34284">
        <w:t> Sb.</w:t>
      </w:r>
      <w:r w:rsidRPr="00C34284">
        <w:t>,</w:t>
      </w:r>
      <w:r w:rsidR="00DF44D5" w:rsidRPr="00C34284">
        <w:t xml:space="preserve"> o </w:t>
      </w:r>
      <w:r w:rsidRPr="00C34284">
        <w:t>svobodném přístupu</w:t>
      </w:r>
      <w:r w:rsidR="00DF44D5" w:rsidRPr="00C34284">
        <w:t xml:space="preserve"> k </w:t>
      </w:r>
      <w:r w:rsidRPr="00C34284">
        <w:t>informacím,</w:t>
      </w:r>
      <w:r w:rsidR="00DF44D5" w:rsidRPr="00C34284">
        <w:t xml:space="preserve"> ve </w:t>
      </w:r>
      <w:r w:rsidRPr="00C34284">
        <w:t>znění pozdějších předpisů,</w:t>
      </w:r>
      <w:r w:rsidR="00DF44D5" w:rsidRPr="00C34284">
        <w:t xml:space="preserve"> a </w:t>
      </w:r>
      <w:r w:rsidRPr="00C34284">
        <w:t>souhlasí</w:t>
      </w:r>
      <w:r w:rsidR="00DF44D5" w:rsidRPr="00C34284">
        <w:t xml:space="preserve"> s </w:t>
      </w:r>
      <w:r w:rsidRPr="00C34284">
        <w:t>tím, aby veškeré informace obsažené</w:t>
      </w:r>
      <w:r w:rsidR="00DF44D5" w:rsidRPr="00C34284">
        <w:t xml:space="preserve"> v </w:t>
      </w:r>
      <w:r w:rsidRPr="00C34284">
        <w:t>této objednávce byly</w:t>
      </w:r>
      <w:r w:rsidR="00DF44D5" w:rsidRPr="00C34284">
        <w:t xml:space="preserve"> v </w:t>
      </w:r>
      <w:r w:rsidRPr="00C34284">
        <w:t>souladu</w:t>
      </w:r>
      <w:r w:rsidR="00DF44D5" w:rsidRPr="00C34284">
        <w:t xml:space="preserve"> s </w:t>
      </w:r>
      <w:r w:rsidRPr="00C34284">
        <w:t>citovaným zákonem poskytnuty třetím osobám, pokud</w:t>
      </w:r>
      <w:r w:rsidR="00DF44D5" w:rsidRPr="00C34284">
        <w:t xml:space="preserve"> o </w:t>
      </w:r>
      <w:r w:rsidRPr="00C34284">
        <w:t>ně požádají. Objednatel je povinen</w:t>
      </w:r>
      <w:r w:rsidR="00DF44D5" w:rsidRPr="00C34284">
        <w:t xml:space="preserve"> k </w:t>
      </w:r>
      <w:r w:rsidRPr="00C34284">
        <w:t>uveřejnění smlouvy nad 5</w:t>
      </w:r>
      <w:r w:rsidR="00DF44D5" w:rsidRPr="00C34284">
        <w:t>0 0</w:t>
      </w:r>
      <w:r w:rsidRPr="00C34284">
        <w:t>00</w:t>
      </w:r>
      <w:r w:rsidR="00DF44D5" w:rsidRPr="00C34284">
        <w:t> Kč</w:t>
      </w:r>
      <w:r w:rsidRPr="00C34284">
        <w:t xml:space="preserve"> prostřednictvím registru smluv.</w:t>
      </w:r>
    </w:p>
    <w:p w14:paraId="568F4746" w14:textId="77777777" w:rsidR="004B4578" w:rsidRPr="00C34284" w:rsidRDefault="004B4578" w:rsidP="008742B1">
      <w:pPr>
        <w:pStyle w:val="lnek2"/>
      </w:pPr>
      <w:r w:rsidRPr="00C34284">
        <w:t xml:space="preserve">Dodavatel je podle </w:t>
      </w:r>
      <w:r w:rsidR="00DF44D5" w:rsidRPr="00C34284">
        <w:t>§ </w:t>
      </w:r>
      <w:r w:rsidRPr="00C34284">
        <w:t>2 písm. e) zákona</w:t>
      </w:r>
      <w:r w:rsidR="00DF44D5" w:rsidRPr="00C34284">
        <w:t xml:space="preserve"> č. </w:t>
      </w:r>
      <w:r w:rsidRPr="00C34284">
        <w:t>320/2001</w:t>
      </w:r>
      <w:r w:rsidR="00DF44D5" w:rsidRPr="00C34284">
        <w:t> Sb.</w:t>
      </w:r>
      <w:r w:rsidRPr="00C34284">
        <w:t>,</w:t>
      </w:r>
      <w:r w:rsidR="00DF44D5" w:rsidRPr="00C34284">
        <w:t xml:space="preserve"> o </w:t>
      </w:r>
      <w:r w:rsidRPr="00C34284">
        <w:t>finanční kontrole</w:t>
      </w:r>
      <w:r w:rsidR="00DF44D5" w:rsidRPr="00C34284">
        <w:t xml:space="preserve"> ve </w:t>
      </w:r>
      <w:r w:rsidRPr="00C34284">
        <w:t>veřejné správě</w:t>
      </w:r>
      <w:r w:rsidR="00DF44D5" w:rsidRPr="00C34284">
        <w:t xml:space="preserve"> a o </w:t>
      </w:r>
      <w:r w:rsidRPr="00C34284">
        <w:t>změně některých zákonů (zákon</w:t>
      </w:r>
      <w:r w:rsidR="00DF44D5" w:rsidRPr="00C34284">
        <w:t xml:space="preserve"> o </w:t>
      </w:r>
      <w:r w:rsidRPr="00C34284">
        <w:t>finanční kontrole),</w:t>
      </w:r>
      <w:r w:rsidR="00DF44D5" w:rsidRPr="00C34284">
        <w:t xml:space="preserve"> ve </w:t>
      </w:r>
      <w:r w:rsidRPr="00C34284">
        <w:t>znění pozdějších předpisů, osobou povinnou spolupůsobit při výkonu finanční kontroly prováděné</w:t>
      </w:r>
      <w:r w:rsidR="00DF44D5" w:rsidRPr="00C34284">
        <w:t xml:space="preserve"> v </w:t>
      </w:r>
      <w:r w:rsidRPr="00C34284">
        <w:t>souvislosti</w:t>
      </w:r>
      <w:r w:rsidR="00DF44D5" w:rsidRPr="00C34284">
        <w:t xml:space="preserve"> s </w:t>
      </w:r>
      <w:r w:rsidRPr="00C34284">
        <w:t>úhradou zboží nebo služeb</w:t>
      </w:r>
      <w:r w:rsidR="00DF44D5" w:rsidRPr="00C34284">
        <w:t xml:space="preserve"> z </w:t>
      </w:r>
      <w:r w:rsidRPr="00C34284">
        <w:t>veřejných výdajů včetně prostředků poskytnutých</w:t>
      </w:r>
      <w:r w:rsidR="00DF44D5" w:rsidRPr="00C34284">
        <w:t xml:space="preserve"> z </w:t>
      </w:r>
      <w:r w:rsidRPr="00C34284">
        <w:t>Evropské unie. Toto spolupůsobení je povinen zajistit</w:t>
      </w:r>
      <w:r w:rsidR="00DF44D5" w:rsidRPr="00C34284">
        <w:t xml:space="preserve"> i u </w:t>
      </w:r>
      <w:r w:rsidRPr="00C34284">
        <w:t>svých případných subdodavatelů.</w:t>
      </w:r>
    </w:p>
    <w:p w14:paraId="51AE3CF1" w14:textId="77777777" w:rsidR="004B4578" w:rsidRPr="00C34284" w:rsidRDefault="004B4578" w:rsidP="008742B1">
      <w:pPr>
        <w:pStyle w:val="lnek2"/>
      </w:pPr>
      <w:r w:rsidRPr="00C34284">
        <w:t>Dodavatel není oprávněn postoupit jakékoliv své pohledávky</w:t>
      </w:r>
      <w:r w:rsidR="00DF44D5" w:rsidRPr="00C34284">
        <w:t xml:space="preserve"> z </w:t>
      </w:r>
      <w:r w:rsidRPr="00C34284">
        <w:t>této objednávky</w:t>
      </w:r>
      <w:r w:rsidR="00DF44D5" w:rsidRPr="00C34284">
        <w:t xml:space="preserve"> na </w:t>
      </w:r>
      <w:r w:rsidRPr="00C34284">
        <w:t>třetí osobu bez předchozího písemného souhlasu Objednatele,</w:t>
      </w:r>
      <w:r w:rsidR="00DF44D5" w:rsidRPr="00C34284">
        <w:t xml:space="preserve"> a </w:t>
      </w:r>
      <w:r w:rsidRPr="00C34284">
        <w:t>to ani částečně.</w:t>
      </w:r>
    </w:p>
    <w:p w14:paraId="0D12C176" w14:textId="77777777" w:rsidR="00361023" w:rsidRPr="00C34284" w:rsidRDefault="00361023" w:rsidP="008742B1">
      <w:pPr>
        <w:pStyle w:val="lnek2"/>
        <w:sectPr w:rsidR="00361023" w:rsidRPr="00C34284" w:rsidSect="00D2447F">
          <w:type w:val="continuous"/>
          <w:pgSz w:w="11906" w:h="16838"/>
          <w:pgMar w:top="2438" w:right="1276" w:bottom="1985" w:left="1276" w:header="709" w:footer="652" w:gutter="0"/>
          <w:cols w:space="708"/>
          <w:docGrid w:linePitch="360"/>
        </w:sectPr>
      </w:pPr>
    </w:p>
    <w:p w14:paraId="2464D4B3" w14:textId="77777777" w:rsidR="004B4578" w:rsidRPr="003F4C1B" w:rsidRDefault="004B4578" w:rsidP="008742B1">
      <w:pPr>
        <w:pStyle w:val="lnek2"/>
      </w:pPr>
      <w:r w:rsidRPr="003F4C1B">
        <w:lastRenderedPageBreak/>
        <w:t>Při vytvoření autorského díla či jiných práv duševního vlastnictví</w:t>
      </w:r>
      <w:r w:rsidR="00DF44D5" w:rsidRPr="003F4C1B">
        <w:t xml:space="preserve"> v </w:t>
      </w:r>
      <w:r w:rsidRPr="003F4C1B">
        <w:t>rámci realizace předmětu plnění specifikovaného</w:t>
      </w:r>
      <w:r w:rsidR="00DF44D5" w:rsidRPr="003F4C1B">
        <w:t xml:space="preserve"> v </w:t>
      </w:r>
      <w:r w:rsidRPr="003F4C1B">
        <w:t>bodě 1 této objednávky</w:t>
      </w:r>
      <w:r w:rsidR="00DF44D5" w:rsidRPr="003F4C1B">
        <w:t xml:space="preserve"> se </w:t>
      </w:r>
      <w:r w:rsidRPr="003F4C1B">
        <w:t>aplikuje čl. VI. Rámcové smlouvy (</w:t>
      </w:r>
      <w:r w:rsidRPr="003F4C1B">
        <w:rPr>
          <w:rStyle w:val="Siln"/>
        </w:rPr>
        <w:t>„Duševní vlastnictví“</w:t>
      </w:r>
      <w:r w:rsidRPr="003F4C1B">
        <w:t>).</w:t>
      </w:r>
    </w:p>
    <w:p w14:paraId="4B40A720" w14:textId="77777777" w:rsidR="004B4578" w:rsidRPr="003F4C1B" w:rsidRDefault="004B4578" w:rsidP="004B4578">
      <w:r w:rsidRPr="003F4C1B">
        <w:t>Veškerá převoditelná práva duševního vlastnictví</w:t>
      </w:r>
      <w:r w:rsidR="00DF44D5" w:rsidRPr="003F4C1B">
        <w:t xml:space="preserve"> k </w:t>
      </w:r>
      <w:r w:rsidRPr="003F4C1B">
        <w:t>dílům</w:t>
      </w:r>
      <w:r w:rsidR="00DF44D5" w:rsidRPr="003F4C1B">
        <w:t xml:space="preserve"> a </w:t>
      </w:r>
      <w:r w:rsidRPr="003F4C1B">
        <w:t>pracovním výsledkům vytvořeným Dodavatelem, zaměstnancem Dodavatele či spolupracovníkem Dodavatele</w:t>
      </w:r>
      <w:r w:rsidR="00DF44D5" w:rsidRPr="003F4C1B">
        <w:t xml:space="preserve"> na </w:t>
      </w:r>
      <w:r w:rsidRPr="003F4C1B">
        <w:t>základě</w:t>
      </w:r>
      <w:r w:rsidR="00DF44D5" w:rsidRPr="003F4C1B">
        <w:t xml:space="preserve"> a v </w:t>
      </w:r>
      <w:r w:rsidRPr="003F4C1B">
        <w:t>rámci plnění této objednávky přechází</w:t>
      </w:r>
      <w:r w:rsidR="00DF44D5" w:rsidRPr="003F4C1B">
        <w:t xml:space="preserve"> na </w:t>
      </w:r>
      <w:r w:rsidRPr="003F4C1B">
        <w:t>Objednatele. Odměna</w:t>
      </w:r>
      <w:r w:rsidR="00DF44D5" w:rsidRPr="003F4C1B">
        <w:t xml:space="preserve"> za </w:t>
      </w:r>
      <w:r w:rsidRPr="003F4C1B">
        <w:t>převod těchto práv duševního vlastnictví je zahrnuta</w:t>
      </w:r>
      <w:r w:rsidR="00DF44D5" w:rsidRPr="003F4C1B">
        <w:t xml:space="preserve"> v </w:t>
      </w:r>
      <w:r w:rsidRPr="003F4C1B">
        <w:t>ceně</w:t>
      </w:r>
      <w:r w:rsidR="00DF44D5" w:rsidRPr="003F4C1B">
        <w:t xml:space="preserve"> za </w:t>
      </w:r>
      <w:r w:rsidRPr="003F4C1B">
        <w:t>předmět plnění specifikované</w:t>
      </w:r>
      <w:r w:rsidR="00DF44D5" w:rsidRPr="003F4C1B">
        <w:t xml:space="preserve"> v </w:t>
      </w:r>
      <w:r w:rsidRPr="003F4C1B">
        <w:t>bodě 2 této objednávky.</w:t>
      </w:r>
    </w:p>
    <w:p w14:paraId="0A585723" w14:textId="77777777" w:rsidR="004B4578" w:rsidRPr="003F4C1B" w:rsidRDefault="004B4578" w:rsidP="004B4578">
      <w:r w:rsidRPr="003F4C1B">
        <w:t>Dodavatel</w:t>
      </w:r>
      <w:r w:rsidR="00DF44D5" w:rsidRPr="003F4C1B">
        <w:t xml:space="preserve"> v </w:t>
      </w:r>
      <w:r w:rsidRPr="003F4C1B">
        <w:t>souladu</w:t>
      </w:r>
      <w:r w:rsidR="00DF44D5" w:rsidRPr="003F4C1B">
        <w:t xml:space="preserve"> s </w:t>
      </w:r>
      <w:r w:rsidRPr="003F4C1B">
        <w:t>čl. VI. Rámcové smlouvy zejména poskytuje Objednateli výhradní oprávnění (licenci)</w:t>
      </w:r>
      <w:r w:rsidR="00DF44D5" w:rsidRPr="003F4C1B">
        <w:t xml:space="preserve"> k </w:t>
      </w:r>
      <w:r w:rsidRPr="003F4C1B">
        <w:t>výkonu práva užít autorské dílo specifikované</w:t>
      </w:r>
      <w:r w:rsidR="00DF44D5" w:rsidRPr="003F4C1B">
        <w:t xml:space="preserve"> v </w:t>
      </w:r>
      <w:r w:rsidRPr="003F4C1B">
        <w:t>bodě I. této objednávky vytvořené Dodavatelem pro Objednatele</w:t>
      </w:r>
      <w:r w:rsidR="00DF44D5" w:rsidRPr="003F4C1B">
        <w:t xml:space="preserve"> v </w:t>
      </w:r>
      <w:r w:rsidRPr="003F4C1B">
        <w:t>rámci plnění této zakázky (</w:t>
      </w:r>
      <w:r w:rsidRPr="003F4C1B">
        <w:rPr>
          <w:rStyle w:val="Siln"/>
        </w:rPr>
        <w:t>„Dílo“</w:t>
      </w:r>
      <w:r w:rsidRPr="003F4C1B">
        <w:t>),</w:t>
      </w:r>
      <w:r w:rsidR="00DF44D5" w:rsidRPr="003F4C1B">
        <w:t xml:space="preserve"> a </w:t>
      </w:r>
      <w:r w:rsidRPr="003F4C1B">
        <w:t>to</w:t>
      </w:r>
      <w:r w:rsidR="00DF44D5" w:rsidRPr="003F4C1B">
        <w:t xml:space="preserve"> v </w:t>
      </w:r>
      <w:r w:rsidRPr="003F4C1B">
        <w:t>územně</w:t>
      </w:r>
      <w:r w:rsidR="00DF44D5" w:rsidRPr="003F4C1B">
        <w:t xml:space="preserve"> a </w:t>
      </w:r>
      <w:r w:rsidRPr="003F4C1B">
        <w:t>množstevně neomezeném rozsahu</w:t>
      </w:r>
      <w:r w:rsidR="00DF44D5" w:rsidRPr="003F4C1B">
        <w:t xml:space="preserve"> a </w:t>
      </w:r>
      <w:r w:rsidRPr="003F4C1B">
        <w:t>všemi známými způsoby užití,</w:t>
      </w:r>
      <w:r w:rsidR="00DF44D5" w:rsidRPr="003F4C1B">
        <w:t xml:space="preserve"> a </w:t>
      </w:r>
      <w:r w:rsidRPr="003F4C1B">
        <w:t>to</w:t>
      </w:r>
      <w:r w:rsidR="00DF44D5" w:rsidRPr="003F4C1B">
        <w:t xml:space="preserve"> na </w:t>
      </w:r>
      <w:r w:rsidRPr="003F4C1B">
        <w:t>celou dobu trvání majetkových práv autora,</w:t>
      </w:r>
      <w:r w:rsidR="00DF44D5" w:rsidRPr="003F4C1B">
        <w:t xml:space="preserve"> a k </w:t>
      </w:r>
      <w:r w:rsidRPr="003F4C1B">
        <w:t>postoupení nebo poskytnutí oprávnění tvořících součást této licence (podlicenci) zcela nebo zčásti jakékoliv třetí osobě,</w:t>
      </w:r>
      <w:r w:rsidR="00DF44D5" w:rsidRPr="003F4C1B">
        <w:t xml:space="preserve"> k </w:t>
      </w:r>
      <w:r w:rsidRPr="003F4C1B">
        <w:t>převedení licence</w:t>
      </w:r>
      <w:r w:rsidR="00DF44D5" w:rsidRPr="003F4C1B">
        <w:t xml:space="preserve"> na </w:t>
      </w:r>
      <w:r w:rsidRPr="003F4C1B">
        <w:t>třetí osobu,</w:t>
      </w:r>
      <w:r w:rsidR="00DF44D5" w:rsidRPr="003F4C1B">
        <w:t xml:space="preserve"> a </w:t>
      </w:r>
      <w:r w:rsidRPr="003F4C1B">
        <w:t>to včetně svolení autorská díla měnit, rozpracované Dílo nebo jeho část dokončit, spojovat Dílo</w:t>
      </w:r>
      <w:r w:rsidR="00DF44D5" w:rsidRPr="003F4C1B">
        <w:t xml:space="preserve"> s </w:t>
      </w:r>
      <w:r w:rsidRPr="003F4C1B">
        <w:t>jinými díly</w:t>
      </w:r>
      <w:r w:rsidR="00DF44D5" w:rsidRPr="003F4C1B">
        <w:t xml:space="preserve"> a </w:t>
      </w:r>
      <w:r w:rsidRPr="003F4C1B">
        <w:t>zařazovat je</w:t>
      </w:r>
      <w:r w:rsidR="00DF44D5" w:rsidRPr="003F4C1B">
        <w:t xml:space="preserve"> do </w:t>
      </w:r>
      <w:r w:rsidRPr="003F4C1B">
        <w:t>děl souborných (</w:t>
      </w:r>
      <w:r w:rsidRPr="003F4C1B">
        <w:rPr>
          <w:rStyle w:val="Siln"/>
        </w:rPr>
        <w:t>„Výhradní licence“</w:t>
      </w:r>
      <w:r w:rsidRPr="003F4C1B">
        <w:t>). Odměna</w:t>
      </w:r>
      <w:r w:rsidR="00DF44D5" w:rsidRPr="003F4C1B">
        <w:t xml:space="preserve"> za </w:t>
      </w:r>
      <w:r w:rsidRPr="003F4C1B">
        <w:t>Výhradní licenci je zahrnuta</w:t>
      </w:r>
      <w:r w:rsidR="00DF44D5" w:rsidRPr="003F4C1B">
        <w:t xml:space="preserve"> v </w:t>
      </w:r>
      <w:r w:rsidRPr="003F4C1B">
        <w:t>ceně předmětu plnění specifikované</w:t>
      </w:r>
      <w:r w:rsidR="00DF44D5" w:rsidRPr="003F4C1B">
        <w:t xml:space="preserve"> v </w:t>
      </w:r>
      <w:r w:rsidRPr="003F4C1B">
        <w:t>bodě 2 této objednávky.</w:t>
      </w:r>
    </w:p>
    <w:p w14:paraId="7A138B64" w14:textId="77777777" w:rsidR="004B4578" w:rsidRPr="003F4C1B" w:rsidRDefault="004B4578" w:rsidP="004B4578">
      <w:r w:rsidRPr="003F4C1B">
        <w:t>Výhradní licenci není povinen Objednatel využít. Dodavatel</w:t>
      </w:r>
      <w:r w:rsidR="00DF44D5" w:rsidRPr="003F4C1B">
        <w:t xml:space="preserve"> se </w:t>
      </w:r>
      <w:r w:rsidRPr="003F4C1B">
        <w:t>zavazuje zdržet</w:t>
      </w:r>
      <w:r w:rsidR="00DF44D5" w:rsidRPr="003F4C1B">
        <w:t xml:space="preserve"> se </w:t>
      </w:r>
      <w:r w:rsidRPr="003F4C1B">
        <w:t>užívání</w:t>
      </w:r>
    </w:p>
    <w:p w14:paraId="5AD76593" w14:textId="77777777" w:rsidR="004B4578" w:rsidRPr="003F4C1B" w:rsidRDefault="004B4578" w:rsidP="004B4578">
      <w:r w:rsidRPr="003F4C1B">
        <w:t>Díla</w:t>
      </w:r>
      <w:r w:rsidR="00DF44D5" w:rsidRPr="003F4C1B">
        <w:t xml:space="preserve"> v </w:t>
      </w:r>
      <w:r w:rsidRPr="003F4C1B">
        <w:t>rozsahu této Licence udělené Objednateli.</w:t>
      </w:r>
    </w:p>
    <w:p w14:paraId="1460A820" w14:textId="77777777" w:rsidR="004B4578" w:rsidRPr="003F4C1B" w:rsidRDefault="004B4578" w:rsidP="004B4578">
      <w:r w:rsidRPr="003F4C1B">
        <w:t>Objednatel je oprávněn užívat Dílo podle vlastního uvážení,</w:t>
      </w:r>
      <w:r w:rsidR="00DF44D5" w:rsidRPr="003F4C1B">
        <w:t xml:space="preserve"> a </w:t>
      </w:r>
      <w:r w:rsidRPr="003F4C1B">
        <w:t>to buď</w:t>
      </w:r>
      <w:r w:rsidR="00DF44D5" w:rsidRPr="003F4C1B">
        <w:t xml:space="preserve"> v </w:t>
      </w:r>
      <w:r w:rsidRPr="003F4C1B">
        <w:t>původní Dodavatelem dodané nebo</w:t>
      </w:r>
      <w:r w:rsidR="00DF44D5" w:rsidRPr="003F4C1B">
        <w:t xml:space="preserve"> i v </w:t>
      </w:r>
      <w:r w:rsidRPr="003F4C1B">
        <w:t>pozměněné podobě či jiným zpracované podobě, reprodukovat Dílo</w:t>
      </w:r>
      <w:r w:rsidR="00DF44D5" w:rsidRPr="003F4C1B">
        <w:t xml:space="preserve"> v </w:t>
      </w:r>
      <w:r w:rsidRPr="003F4C1B">
        <w:t>podobě tištěné, fotografické, obrazové, digitální</w:t>
      </w:r>
      <w:r w:rsidR="00DF44D5" w:rsidRPr="003F4C1B">
        <w:t xml:space="preserve"> a v </w:t>
      </w:r>
      <w:r w:rsidRPr="003F4C1B">
        <w:t>dalších formách dle uvážení Objednatele. Objednateli dále náleží právo distribuovat Dílo, zveřejňovat</w:t>
      </w:r>
      <w:r w:rsidR="00DF44D5" w:rsidRPr="003F4C1B">
        <w:t xml:space="preserve"> a </w:t>
      </w:r>
      <w:r w:rsidRPr="003F4C1B">
        <w:t>vystavovat Dílo, upravovat, pozměňovat</w:t>
      </w:r>
      <w:r w:rsidR="00DF44D5" w:rsidRPr="003F4C1B">
        <w:t xml:space="preserve"> a </w:t>
      </w:r>
      <w:r w:rsidRPr="003F4C1B">
        <w:t>také zde doplňovat Dílo, jakož</w:t>
      </w:r>
      <w:r w:rsidR="00DF44D5" w:rsidRPr="003F4C1B">
        <w:t xml:space="preserve"> i </w:t>
      </w:r>
      <w:r w:rsidRPr="003F4C1B">
        <w:t>právo postoupit práva podle dohody uzavřené</w:t>
      </w:r>
      <w:r w:rsidR="00DF44D5" w:rsidRPr="003F4C1B">
        <w:t xml:space="preserve"> v </w:t>
      </w:r>
      <w:r w:rsidRPr="003F4C1B">
        <w:t>souladu</w:t>
      </w:r>
      <w:r w:rsidR="00DF44D5" w:rsidRPr="003F4C1B">
        <w:t xml:space="preserve"> s </w:t>
      </w:r>
      <w:r w:rsidRPr="003F4C1B">
        <w:t>tímto ustanovením třetí straně, včetně práva Dílo změnit</w:t>
      </w:r>
      <w:r w:rsidR="00DF44D5" w:rsidRPr="003F4C1B">
        <w:t xml:space="preserve"> a </w:t>
      </w:r>
      <w:r w:rsidRPr="003F4C1B">
        <w:t>rozpracované Dílo dokončit.</w:t>
      </w:r>
    </w:p>
    <w:p w14:paraId="5B1E806E" w14:textId="77777777" w:rsidR="00CA34B5" w:rsidRPr="003F4C1B" w:rsidRDefault="00CA34B5" w:rsidP="00CA34B5">
      <w:r w:rsidRPr="003F4C1B">
        <w:t>Dodavatel výslovně prohlašuje, že:</w:t>
      </w:r>
    </w:p>
    <w:p w14:paraId="3C31EDA1" w14:textId="77777777" w:rsidR="00CA34B5" w:rsidRPr="003F4C1B" w:rsidRDefault="00CA34B5" w:rsidP="00CA34B5">
      <w:pPr>
        <w:pStyle w:val="slovanseznam"/>
      </w:pPr>
      <w:r w:rsidRPr="003F4C1B">
        <w:t>má plné oprávnění</w:t>
      </w:r>
      <w:r w:rsidR="00DF44D5" w:rsidRPr="003F4C1B">
        <w:t xml:space="preserve"> k </w:t>
      </w:r>
      <w:r w:rsidRPr="003F4C1B">
        <w:t>udělení Výhradní licence</w:t>
      </w:r>
      <w:r w:rsidR="00DF44D5" w:rsidRPr="003F4C1B">
        <w:t xml:space="preserve"> k </w:t>
      </w:r>
      <w:r w:rsidRPr="003F4C1B">
        <w:t>Dílu (zejména je nositelem, respektive vykonavatelem majetkových autorských práv</w:t>
      </w:r>
      <w:r w:rsidR="00DF44D5" w:rsidRPr="003F4C1B">
        <w:t xml:space="preserve"> k </w:t>
      </w:r>
      <w:r w:rsidRPr="003F4C1B">
        <w:t>Dílu</w:t>
      </w:r>
      <w:r w:rsidR="00DF44D5" w:rsidRPr="003F4C1B">
        <w:t xml:space="preserve"> a </w:t>
      </w:r>
      <w:r w:rsidRPr="003F4C1B">
        <w:t>získal všechny nezbytné souhlasy</w:t>
      </w:r>
      <w:r w:rsidR="00DF44D5" w:rsidRPr="003F4C1B">
        <w:t xml:space="preserve"> a </w:t>
      </w:r>
      <w:r w:rsidRPr="003F4C1B">
        <w:t>svolení zaměstnanců</w:t>
      </w:r>
      <w:r w:rsidR="00DF44D5" w:rsidRPr="003F4C1B">
        <w:t xml:space="preserve"> a </w:t>
      </w:r>
      <w:r w:rsidRPr="003F4C1B">
        <w:t>spolupracovníků Dodavatele</w:t>
      </w:r>
      <w:r w:rsidR="00DF44D5" w:rsidRPr="003F4C1B">
        <w:t xml:space="preserve"> k </w:t>
      </w:r>
      <w:r w:rsidRPr="003F4C1B">
        <w:t>udělení Výhradní licence</w:t>
      </w:r>
      <w:r w:rsidR="00DF44D5" w:rsidRPr="003F4C1B">
        <w:t xml:space="preserve"> k </w:t>
      </w:r>
      <w:r w:rsidRPr="003F4C1B">
        <w:t>Dílu);</w:t>
      </w:r>
    </w:p>
    <w:p w14:paraId="62760204" w14:textId="77777777" w:rsidR="00CA34B5" w:rsidRPr="003F4C1B" w:rsidRDefault="00CA34B5" w:rsidP="00CA34B5">
      <w:pPr>
        <w:pStyle w:val="slovanseznam"/>
      </w:pPr>
      <w:r w:rsidRPr="003F4C1B">
        <w:t>nepřevádí (nepřevede) žádné</w:t>
      </w:r>
      <w:r w:rsidR="00DF44D5" w:rsidRPr="003F4C1B">
        <w:t xml:space="preserve"> z </w:t>
      </w:r>
      <w:r w:rsidRPr="003F4C1B">
        <w:t>práv</w:t>
      </w:r>
      <w:r w:rsidR="00DF44D5" w:rsidRPr="003F4C1B">
        <w:t xml:space="preserve"> k </w:t>
      </w:r>
      <w:r w:rsidRPr="003F4C1B">
        <w:t>Dílu</w:t>
      </w:r>
      <w:r w:rsidR="00DF44D5" w:rsidRPr="003F4C1B">
        <w:t xml:space="preserve"> na </w:t>
      </w:r>
      <w:r w:rsidRPr="003F4C1B">
        <w:t>třetí strany;</w:t>
      </w:r>
    </w:p>
    <w:p w14:paraId="64384D0F" w14:textId="77777777" w:rsidR="00CA34B5" w:rsidRPr="003F4C1B" w:rsidRDefault="00CA34B5" w:rsidP="00CA34B5">
      <w:pPr>
        <w:pStyle w:val="slovanseznam"/>
      </w:pPr>
      <w:r w:rsidRPr="003F4C1B">
        <w:t>žádná třetí strana nepoužila ani nepoužívá Dílo ani</w:t>
      </w:r>
      <w:r w:rsidR="00DF44D5" w:rsidRPr="003F4C1B">
        <w:t xml:space="preserve"> k </w:t>
      </w:r>
      <w:r w:rsidRPr="003F4C1B">
        <w:t>nim nemá žádná práva;</w:t>
      </w:r>
    </w:p>
    <w:p w14:paraId="5EF13115" w14:textId="77777777" w:rsidR="00CA34B5" w:rsidRPr="003F4C1B" w:rsidRDefault="00CA34B5" w:rsidP="00CA34B5">
      <w:pPr>
        <w:pStyle w:val="slovanseznam"/>
      </w:pPr>
      <w:r w:rsidRPr="003F4C1B">
        <w:t>neposkytl nebo neposkytuje žádné třetí straně žádná práva</w:t>
      </w:r>
      <w:r w:rsidR="00DF44D5" w:rsidRPr="003F4C1B">
        <w:t xml:space="preserve"> k </w:t>
      </w:r>
      <w:r w:rsidRPr="003F4C1B">
        <w:t>užívání Díla; práva</w:t>
      </w:r>
      <w:r w:rsidR="00DF44D5" w:rsidRPr="003F4C1B">
        <w:t xml:space="preserve"> k </w:t>
      </w:r>
      <w:r w:rsidRPr="003F4C1B">
        <w:t>Dílu nejsou zatížena žádnými nároky třetích stran.</w:t>
      </w:r>
    </w:p>
    <w:p w14:paraId="4CF0980E" w14:textId="77777777" w:rsidR="00C34284" w:rsidRDefault="00CA34B5" w:rsidP="00CA34B5">
      <w:pPr>
        <w:sectPr w:rsidR="00C34284" w:rsidSect="00D2447F">
          <w:type w:val="continuous"/>
          <w:pgSz w:w="11906" w:h="16838"/>
          <w:pgMar w:top="2438" w:right="1276" w:bottom="1985" w:left="1276" w:header="709" w:footer="652" w:gutter="0"/>
          <w:cols w:space="708"/>
          <w:formProt w:val="0"/>
          <w:docGrid w:linePitch="360"/>
        </w:sectPr>
      </w:pPr>
      <w:r w:rsidRPr="003F4C1B">
        <w:t>Dodavatel dále prohlašuje, že autor Díla výslovně udělil Dodavateli bezpodmínečný souhlas</w:t>
      </w:r>
      <w:r w:rsidR="00DF44D5" w:rsidRPr="003F4C1B">
        <w:t xml:space="preserve"> ke </w:t>
      </w:r>
      <w:r w:rsidRPr="003F4C1B">
        <w:t>zveřejnění díla, jeho úpravám, změnám, jeho zpracování včetně překladu, jeho spojení</w:t>
      </w:r>
      <w:r w:rsidR="00DF44D5" w:rsidRPr="003F4C1B">
        <w:t xml:space="preserve"> s </w:t>
      </w:r>
      <w:r w:rsidRPr="003F4C1B">
        <w:t>jiným dílem</w:t>
      </w:r>
      <w:r w:rsidR="00DF44D5" w:rsidRPr="003F4C1B">
        <w:t xml:space="preserve"> a </w:t>
      </w:r>
      <w:r w:rsidRPr="003F4C1B">
        <w:t>zařazení Díla</w:t>
      </w:r>
      <w:r w:rsidR="00DF44D5" w:rsidRPr="003F4C1B">
        <w:t xml:space="preserve"> do </w:t>
      </w:r>
      <w:r w:rsidRPr="003F4C1B">
        <w:t>díla souborného</w:t>
      </w:r>
      <w:r w:rsidR="00DF44D5" w:rsidRPr="003F4C1B">
        <w:t xml:space="preserve"> a </w:t>
      </w:r>
      <w:r w:rsidRPr="003F4C1B">
        <w:t>dále prohlašuje, že autor udělil Dodavateli bezpodmínečný souhlas</w:t>
      </w:r>
      <w:r w:rsidR="00DF44D5" w:rsidRPr="003F4C1B">
        <w:t xml:space="preserve"> k </w:t>
      </w:r>
      <w:r w:rsidRPr="003F4C1B">
        <w:t>výkonu jménem Dodavatele</w:t>
      </w:r>
      <w:r w:rsidR="00DF44D5" w:rsidRPr="003F4C1B">
        <w:t xml:space="preserve"> a na </w:t>
      </w:r>
      <w:r w:rsidRPr="003F4C1B">
        <w:t>jeho účet autorových majetkových práv</w:t>
      </w:r>
      <w:r w:rsidR="00DF44D5" w:rsidRPr="003F4C1B">
        <w:t xml:space="preserve"> k </w:t>
      </w:r>
      <w:r w:rsidRPr="003F4C1B">
        <w:t>Dílu</w:t>
      </w:r>
      <w:r w:rsidR="00DF44D5" w:rsidRPr="003F4C1B">
        <w:t xml:space="preserve"> a </w:t>
      </w:r>
      <w:r w:rsidRPr="003F4C1B">
        <w:t>dále prohlašuje, že autor udělil bezpodmínečný souhlas Dodavateli</w:t>
      </w:r>
      <w:r w:rsidR="00DF44D5" w:rsidRPr="003F4C1B">
        <w:t xml:space="preserve"> k </w:t>
      </w:r>
      <w:r w:rsidRPr="003F4C1B">
        <w:t>postoupení shora uvedených práv třetí osobě.</w:t>
      </w:r>
    </w:p>
    <w:p w14:paraId="7DDE8C09" w14:textId="77777777" w:rsidR="00CA34B5" w:rsidRPr="00C34284" w:rsidRDefault="00CA34B5" w:rsidP="00CA34B5">
      <w:pPr>
        <w:pStyle w:val="lnek2"/>
      </w:pPr>
      <w:r w:rsidRPr="00C34284">
        <w:t>Pro případné spory smluvní strany sjednávají místní příslušnost obecného soudu Objednatele.</w:t>
      </w:r>
    </w:p>
    <w:p w14:paraId="5DAF2A62" w14:textId="77777777" w:rsidR="00CA34B5" w:rsidRPr="00C34284" w:rsidRDefault="00CA34B5" w:rsidP="00CA34B5">
      <w:pPr>
        <w:pStyle w:val="lnek2"/>
      </w:pPr>
      <w:r w:rsidRPr="00C34284">
        <w:t>Tato objednávka je vyhotovena</w:t>
      </w:r>
      <w:r w:rsidR="00DF44D5" w:rsidRPr="00C34284">
        <w:t xml:space="preserve"> ve </w:t>
      </w:r>
      <w:r w:rsidRPr="00C34284">
        <w:t>dvou stejnopisech,</w:t>
      </w:r>
      <w:r w:rsidR="00DF44D5" w:rsidRPr="00C34284">
        <w:t xml:space="preserve"> z </w:t>
      </w:r>
      <w:r w:rsidRPr="00C34284">
        <w:t>nichž jeden obdrží Objednatel</w:t>
      </w:r>
      <w:r w:rsidR="00DF44D5" w:rsidRPr="00C34284">
        <w:t xml:space="preserve"> a </w:t>
      </w:r>
      <w:r w:rsidRPr="00C34284">
        <w:t>jeden Dodavatel.</w:t>
      </w:r>
    </w:p>
    <w:p w14:paraId="23F9C7D9" w14:textId="77777777" w:rsidR="00F474E5" w:rsidRPr="00C34284" w:rsidRDefault="00CA34B5" w:rsidP="00CA34B5">
      <w:pPr>
        <w:pStyle w:val="lnek2"/>
        <w:sectPr w:rsidR="00F474E5" w:rsidRPr="00C34284" w:rsidSect="00D2447F">
          <w:type w:val="continuous"/>
          <w:pgSz w:w="11906" w:h="16838"/>
          <w:pgMar w:top="2438" w:right="1276" w:bottom="1985" w:left="1276" w:header="709" w:footer="652" w:gutter="0"/>
          <w:cols w:space="708"/>
          <w:docGrid w:linePitch="360"/>
        </w:sectPr>
      </w:pPr>
      <w:r w:rsidRPr="00C34284">
        <w:t>Tato objednávka může být měněna nebo zrušena pouze písemně,</w:t>
      </w:r>
      <w:r w:rsidR="00DF44D5" w:rsidRPr="00C34284">
        <w:t xml:space="preserve"> a </w:t>
      </w:r>
      <w:r w:rsidRPr="00C34284">
        <w:t>to</w:t>
      </w:r>
      <w:r w:rsidR="00DF44D5" w:rsidRPr="00C34284">
        <w:t xml:space="preserve"> v </w:t>
      </w:r>
      <w:r w:rsidRPr="00C34284">
        <w:t>případě změn objednávky číslovanými dodatky, které musí být podepsány oběma Smluvními stranami.</w:t>
      </w:r>
    </w:p>
    <w:p w14:paraId="407485EE" w14:textId="77777777" w:rsidR="00CA34B5" w:rsidRPr="003F4C1B" w:rsidRDefault="00F474E5" w:rsidP="00F474E5">
      <w:pPr>
        <w:pStyle w:val="lnek1"/>
      </w:pPr>
      <w:r w:rsidRPr="003F4C1B">
        <w:lastRenderedPageBreak/>
        <w:t>Dodatky</w:t>
      </w:r>
    </w:p>
    <w:p w14:paraId="5142DAD8" w14:textId="77777777" w:rsidR="00F474E5" w:rsidRPr="003F4C1B" w:rsidRDefault="00F474E5" w:rsidP="00F474E5">
      <w:pPr>
        <w:pStyle w:val="lnek2"/>
      </w:pPr>
      <w:r w:rsidRPr="003F4C1B">
        <w:t>Text.</w:t>
      </w:r>
    </w:p>
    <w:p w14:paraId="450623CF" w14:textId="77777777" w:rsidR="00C34284" w:rsidRDefault="00C34284" w:rsidP="00CA34B5">
      <w:pPr>
        <w:sectPr w:rsidR="00C34284" w:rsidSect="00D2447F">
          <w:type w:val="continuous"/>
          <w:pgSz w:w="11906" w:h="16838"/>
          <w:pgMar w:top="2438" w:right="1276" w:bottom="1985" w:left="1276" w:header="709" w:footer="652" w:gutter="0"/>
          <w:cols w:space="708"/>
          <w:formProt w:val="0"/>
          <w:docGrid w:linePitch="360"/>
        </w:sectPr>
      </w:pPr>
    </w:p>
    <w:p w14:paraId="0CD27314" w14:textId="77777777" w:rsidR="00CA34B5" w:rsidRPr="00C34284" w:rsidRDefault="00CA34B5" w:rsidP="00CA34B5"/>
    <w:p w14:paraId="00957B3E" w14:textId="77777777" w:rsidR="00530219" w:rsidRPr="00C34284" w:rsidRDefault="00530219" w:rsidP="00D2447F">
      <w:pPr>
        <w:keepNext/>
        <w:rPr>
          <w:rStyle w:val="Siln"/>
        </w:rPr>
      </w:pPr>
      <w:r w:rsidRPr="00C34284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3"/>
        <w:gridCol w:w="3072"/>
        <w:gridCol w:w="1448"/>
        <w:gridCol w:w="2411"/>
      </w:tblGrid>
      <w:tr w:rsidR="00530219" w:rsidRPr="00C34284" w14:paraId="6E0DE1E2" w14:textId="77777777" w:rsidTr="00530219">
        <w:tc>
          <w:tcPr>
            <w:tcW w:w="1291" w:type="pct"/>
          </w:tcPr>
          <w:p w14:paraId="01A5BD1D" w14:textId="77777777" w:rsidR="00530219" w:rsidRPr="00C34284" w:rsidRDefault="00530219" w:rsidP="00530219">
            <w:pPr>
              <w:pStyle w:val="Bezmezer"/>
            </w:pPr>
            <w:r w:rsidRPr="00C34284">
              <w:t>Funkce:</w:t>
            </w:r>
          </w:p>
        </w:tc>
        <w:tc>
          <w:tcPr>
            <w:tcW w:w="1644" w:type="pct"/>
          </w:tcPr>
          <w:p w14:paraId="4E54AEDE" w14:textId="77777777" w:rsidR="00530219" w:rsidRPr="00C34284" w:rsidRDefault="00530219" w:rsidP="00530219">
            <w:pPr>
              <w:pStyle w:val="Bezmezer"/>
            </w:pPr>
            <w:r w:rsidRPr="00C34284">
              <w:t>Jméno</w:t>
            </w:r>
            <w:r w:rsidR="00DF44D5" w:rsidRPr="00C34284">
              <w:t xml:space="preserve"> a </w:t>
            </w:r>
            <w:r w:rsidRPr="00C34284">
              <w:t>příjmení:</w:t>
            </w:r>
          </w:p>
        </w:tc>
        <w:tc>
          <w:tcPr>
            <w:tcW w:w="775" w:type="pct"/>
          </w:tcPr>
          <w:p w14:paraId="21C55BDE" w14:textId="77777777" w:rsidR="00530219" w:rsidRPr="00C34284" w:rsidRDefault="00530219" w:rsidP="00530219">
            <w:pPr>
              <w:pStyle w:val="Bezmezer"/>
            </w:pPr>
            <w:r w:rsidRPr="00C34284">
              <w:t>Datum přijetí objednávky:</w:t>
            </w:r>
          </w:p>
        </w:tc>
        <w:tc>
          <w:tcPr>
            <w:tcW w:w="1290" w:type="pct"/>
          </w:tcPr>
          <w:p w14:paraId="2B621D61" w14:textId="77777777" w:rsidR="00530219" w:rsidRPr="00C34284" w:rsidRDefault="00530219" w:rsidP="00530219">
            <w:pPr>
              <w:pStyle w:val="Bezmezer"/>
            </w:pPr>
            <w:r w:rsidRPr="00C34284">
              <w:t>Podpis:</w:t>
            </w:r>
          </w:p>
        </w:tc>
      </w:tr>
      <w:tr w:rsidR="00530219" w:rsidRPr="00C34284" w14:paraId="13810865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259F9E87" w14:textId="79E8EF3D" w:rsidR="00530219" w:rsidRPr="00C34284" w:rsidRDefault="00970AE8" w:rsidP="00530219">
            <w:pPr>
              <w:pStyle w:val="Bezmezer"/>
            </w:pPr>
            <w:r>
              <w:t>jednatelka</w:t>
            </w:r>
          </w:p>
        </w:tc>
        <w:tc>
          <w:tcPr>
            <w:tcW w:w="1644" w:type="pct"/>
            <w:vAlign w:val="center"/>
          </w:tcPr>
          <w:p w14:paraId="77916B98" w14:textId="1B3462B1" w:rsidR="00530219" w:rsidRPr="00C34284" w:rsidRDefault="00970AE8" w:rsidP="00530219">
            <w:pPr>
              <w:pStyle w:val="Bezmezer"/>
            </w:pPr>
            <w:r>
              <w:t>Mgr. Zuzana Straková</w:t>
            </w:r>
          </w:p>
        </w:tc>
        <w:tc>
          <w:tcPr>
            <w:tcW w:w="775" w:type="pct"/>
            <w:vAlign w:val="center"/>
          </w:tcPr>
          <w:p w14:paraId="20D99C28" w14:textId="77777777" w:rsidR="00530219" w:rsidRPr="00C34284" w:rsidRDefault="00530219" w:rsidP="00530219">
            <w:pPr>
              <w:pStyle w:val="Bezmezer"/>
            </w:pPr>
          </w:p>
        </w:tc>
        <w:tc>
          <w:tcPr>
            <w:tcW w:w="1290" w:type="pct"/>
            <w:vAlign w:val="center"/>
          </w:tcPr>
          <w:p w14:paraId="574880C6" w14:textId="77777777" w:rsidR="00530219" w:rsidRPr="00C34284" w:rsidRDefault="00530219" w:rsidP="00530219">
            <w:pPr>
              <w:pStyle w:val="Bezmezer"/>
            </w:pPr>
          </w:p>
        </w:tc>
      </w:tr>
    </w:tbl>
    <w:p w14:paraId="582BC3B6" w14:textId="77777777" w:rsidR="00CA34B5" w:rsidRPr="00C34284" w:rsidRDefault="00CA34B5" w:rsidP="00CA34B5"/>
    <w:p w14:paraId="21FFFFBA" w14:textId="77777777" w:rsidR="00530219" w:rsidRPr="00C34284" w:rsidRDefault="00530219" w:rsidP="00D2447F">
      <w:pPr>
        <w:keepNext/>
        <w:rPr>
          <w:rStyle w:val="Siln"/>
        </w:rPr>
      </w:pPr>
      <w:r w:rsidRPr="00C34284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3"/>
        <w:gridCol w:w="3072"/>
        <w:gridCol w:w="1448"/>
        <w:gridCol w:w="2411"/>
      </w:tblGrid>
      <w:tr w:rsidR="00530219" w:rsidRPr="00C34284" w14:paraId="5381C987" w14:textId="77777777" w:rsidTr="00FF5ECD">
        <w:tc>
          <w:tcPr>
            <w:tcW w:w="1291" w:type="pct"/>
          </w:tcPr>
          <w:p w14:paraId="7502378B" w14:textId="77777777" w:rsidR="00530219" w:rsidRPr="00C34284" w:rsidRDefault="00530219" w:rsidP="00FF5ECD">
            <w:pPr>
              <w:pStyle w:val="Bezmezer"/>
            </w:pPr>
            <w:r w:rsidRPr="00C34284">
              <w:t>Funkce:</w:t>
            </w:r>
          </w:p>
        </w:tc>
        <w:tc>
          <w:tcPr>
            <w:tcW w:w="1644" w:type="pct"/>
          </w:tcPr>
          <w:p w14:paraId="7119B971" w14:textId="77777777" w:rsidR="00530219" w:rsidRPr="00C34284" w:rsidRDefault="00530219" w:rsidP="00FF5ECD">
            <w:pPr>
              <w:pStyle w:val="Bezmezer"/>
            </w:pPr>
            <w:r w:rsidRPr="00C34284">
              <w:t>Jméno</w:t>
            </w:r>
            <w:r w:rsidR="00DF44D5" w:rsidRPr="00C34284">
              <w:t xml:space="preserve"> a </w:t>
            </w:r>
            <w:r w:rsidRPr="00C34284">
              <w:t>příjmení:</w:t>
            </w:r>
          </w:p>
        </w:tc>
        <w:tc>
          <w:tcPr>
            <w:tcW w:w="775" w:type="pct"/>
          </w:tcPr>
          <w:p w14:paraId="02EC1E43" w14:textId="77777777" w:rsidR="00530219" w:rsidRPr="00C34284" w:rsidRDefault="00530219" w:rsidP="00FF5ECD">
            <w:pPr>
              <w:pStyle w:val="Bezmezer"/>
            </w:pPr>
            <w:r w:rsidRPr="00C34284">
              <w:t>Datum:</w:t>
            </w:r>
          </w:p>
        </w:tc>
        <w:tc>
          <w:tcPr>
            <w:tcW w:w="1290" w:type="pct"/>
          </w:tcPr>
          <w:p w14:paraId="3751ADB5" w14:textId="77777777" w:rsidR="00530219" w:rsidRPr="00C34284" w:rsidRDefault="00530219" w:rsidP="00FF5ECD">
            <w:pPr>
              <w:pStyle w:val="Bezmezer"/>
            </w:pPr>
            <w:r w:rsidRPr="00C34284">
              <w:t>Podpis:</w:t>
            </w:r>
          </w:p>
        </w:tc>
      </w:tr>
      <w:tr w:rsidR="00530219" w:rsidRPr="00C34284" w14:paraId="79103253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351D298B" w14:textId="77777777" w:rsidR="00530219" w:rsidRPr="00C34284" w:rsidRDefault="00530219" w:rsidP="00530219">
            <w:pPr>
              <w:pStyle w:val="Bezmezer"/>
            </w:pPr>
            <w:r w:rsidRPr="00C34284">
              <w:t>Kontaktní osoba</w:t>
            </w:r>
          </w:p>
        </w:tc>
        <w:tc>
          <w:tcPr>
            <w:tcW w:w="1644" w:type="pct"/>
            <w:vAlign w:val="center"/>
          </w:tcPr>
          <w:p w14:paraId="3ACF89BF" w14:textId="2BDA916B" w:rsidR="00530219" w:rsidRPr="00C34284" w:rsidRDefault="00970AE8" w:rsidP="00530219">
            <w:pPr>
              <w:pStyle w:val="Bezmezer"/>
            </w:pPr>
            <w:r>
              <w:t>Ing. Radka Kalfeřtová</w:t>
            </w:r>
          </w:p>
        </w:tc>
        <w:tc>
          <w:tcPr>
            <w:tcW w:w="775" w:type="pct"/>
            <w:vAlign w:val="center"/>
          </w:tcPr>
          <w:p w14:paraId="46E42C78" w14:textId="3728B1B9" w:rsidR="00530219" w:rsidRPr="00C34284" w:rsidRDefault="00530219" w:rsidP="00530219">
            <w:pPr>
              <w:pStyle w:val="Bezmezer"/>
            </w:pPr>
          </w:p>
        </w:tc>
        <w:tc>
          <w:tcPr>
            <w:tcW w:w="1290" w:type="pct"/>
            <w:vAlign w:val="center"/>
          </w:tcPr>
          <w:p w14:paraId="3A8AC765" w14:textId="77777777" w:rsidR="00530219" w:rsidRPr="00C34284" w:rsidRDefault="00530219" w:rsidP="00530219">
            <w:pPr>
              <w:pStyle w:val="Bezmezer"/>
            </w:pPr>
          </w:p>
        </w:tc>
      </w:tr>
      <w:tr w:rsidR="006575C0" w:rsidRPr="00C34284" w14:paraId="40A02DA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26F2701B" w14:textId="4BF04AC3" w:rsidR="006575C0" w:rsidRPr="00C34284" w:rsidRDefault="006575C0" w:rsidP="00530219">
            <w:pPr>
              <w:pStyle w:val="Bezmezer"/>
            </w:pPr>
            <w:r>
              <w:t>Kontrola za ZZVZ</w:t>
            </w:r>
          </w:p>
        </w:tc>
        <w:tc>
          <w:tcPr>
            <w:tcW w:w="1644" w:type="pct"/>
            <w:vAlign w:val="center"/>
          </w:tcPr>
          <w:p w14:paraId="3DC37A39" w14:textId="7EE0841B" w:rsidR="006575C0" w:rsidRPr="00C34284" w:rsidRDefault="00970AE8" w:rsidP="00530219">
            <w:pPr>
              <w:pStyle w:val="Bezmezer"/>
            </w:pPr>
            <w:r>
              <w:t>Mgr. Hana Malá</w:t>
            </w:r>
          </w:p>
        </w:tc>
        <w:tc>
          <w:tcPr>
            <w:tcW w:w="775" w:type="pct"/>
            <w:vAlign w:val="center"/>
          </w:tcPr>
          <w:p w14:paraId="0F34C250" w14:textId="007212B7" w:rsidR="006575C0" w:rsidRPr="00C34284" w:rsidRDefault="00E8472D" w:rsidP="00530219">
            <w:pPr>
              <w:pStyle w:val="Bezmezer"/>
            </w:pPr>
            <w:r w:rsidRPr="00E847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472D">
              <w:instrText xml:space="preserve"> FORMTEXT </w:instrText>
            </w:r>
            <w:r w:rsidRPr="00E8472D">
              <w:fldChar w:fldCharType="separate"/>
            </w:r>
            <w:r w:rsidRPr="00E8472D">
              <w:t> </w:t>
            </w:r>
            <w:r w:rsidRPr="00E8472D">
              <w:t> </w:t>
            </w:r>
            <w:r w:rsidRPr="00E8472D">
              <w:t> </w:t>
            </w:r>
            <w:r w:rsidRPr="00E8472D">
              <w:t> </w:t>
            </w:r>
            <w:r w:rsidRPr="00E8472D">
              <w:t> </w:t>
            </w:r>
            <w:r w:rsidRPr="00E8472D">
              <w:fldChar w:fldCharType="end"/>
            </w:r>
          </w:p>
        </w:tc>
        <w:tc>
          <w:tcPr>
            <w:tcW w:w="1290" w:type="pct"/>
            <w:vAlign w:val="center"/>
          </w:tcPr>
          <w:p w14:paraId="760F3639" w14:textId="77777777" w:rsidR="006575C0" w:rsidRPr="00C34284" w:rsidRDefault="006575C0" w:rsidP="00530219">
            <w:pPr>
              <w:pStyle w:val="Bezmezer"/>
            </w:pPr>
          </w:p>
        </w:tc>
      </w:tr>
      <w:tr w:rsidR="00530219" w14:paraId="74ECD17B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7D6782AD" w14:textId="77777777" w:rsidR="00530219" w:rsidRPr="00C34284" w:rsidRDefault="00530219" w:rsidP="00530219">
            <w:pPr>
              <w:pStyle w:val="Bezmezer"/>
            </w:pPr>
            <w:r w:rsidRPr="00C34284">
              <w:t>Ředitel</w:t>
            </w:r>
          </w:p>
        </w:tc>
        <w:tc>
          <w:tcPr>
            <w:tcW w:w="1644" w:type="pct"/>
            <w:vAlign w:val="center"/>
          </w:tcPr>
          <w:p w14:paraId="070D0FAD" w14:textId="77777777" w:rsidR="00530219" w:rsidRPr="00C34284" w:rsidRDefault="00530219" w:rsidP="00530219">
            <w:pPr>
              <w:pStyle w:val="Bezmezer"/>
            </w:pPr>
            <w:r w:rsidRPr="00C34284">
              <w:t>Petr Urbánek</w:t>
            </w:r>
          </w:p>
        </w:tc>
        <w:tc>
          <w:tcPr>
            <w:tcW w:w="775" w:type="pct"/>
            <w:vAlign w:val="center"/>
          </w:tcPr>
          <w:p w14:paraId="1B1F17D2" w14:textId="77777777" w:rsidR="00530219" w:rsidRDefault="00B96BA7" w:rsidP="00530219">
            <w:pPr>
              <w:pStyle w:val="Bezmezer"/>
            </w:pPr>
            <w:r w:rsidRPr="00C3428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4284">
              <w:instrText xml:space="preserve"> FORMTEXT </w:instrText>
            </w:r>
            <w:r w:rsidRPr="00C34284">
              <w:fldChar w:fldCharType="separate"/>
            </w:r>
            <w:r w:rsidRPr="00C34284">
              <w:rPr>
                <w:noProof/>
              </w:rPr>
              <w:t> </w:t>
            </w:r>
            <w:r w:rsidRPr="00C34284">
              <w:rPr>
                <w:noProof/>
              </w:rPr>
              <w:t> </w:t>
            </w:r>
            <w:r w:rsidRPr="00C34284">
              <w:rPr>
                <w:noProof/>
              </w:rPr>
              <w:t> </w:t>
            </w:r>
            <w:r w:rsidRPr="00C34284">
              <w:rPr>
                <w:noProof/>
              </w:rPr>
              <w:t> </w:t>
            </w:r>
            <w:r w:rsidRPr="00C34284">
              <w:rPr>
                <w:noProof/>
              </w:rPr>
              <w:t> </w:t>
            </w:r>
            <w:r w:rsidRPr="00C34284">
              <w:fldChar w:fldCharType="end"/>
            </w:r>
          </w:p>
        </w:tc>
        <w:tc>
          <w:tcPr>
            <w:tcW w:w="1290" w:type="pct"/>
            <w:vAlign w:val="center"/>
          </w:tcPr>
          <w:p w14:paraId="12E1A111" w14:textId="77777777" w:rsidR="00530219" w:rsidRDefault="00530219" w:rsidP="00530219">
            <w:pPr>
              <w:pStyle w:val="Bezmezer"/>
            </w:pPr>
          </w:p>
        </w:tc>
      </w:tr>
    </w:tbl>
    <w:p w14:paraId="3C2D4063" w14:textId="77777777" w:rsidR="00530219" w:rsidRPr="00874B74" w:rsidRDefault="00530219" w:rsidP="00530219"/>
    <w:sectPr w:rsidR="00530219" w:rsidRPr="00874B74" w:rsidSect="00D2447F">
      <w:type w:val="continuous"/>
      <w:pgSz w:w="11906" w:h="16838"/>
      <w:pgMar w:top="2438" w:right="1276" w:bottom="1985" w:left="1276" w:header="709" w:footer="65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205E" w14:textId="77777777" w:rsidR="00082D05" w:rsidRDefault="00082D05" w:rsidP="000809E0">
      <w:pPr>
        <w:spacing w:after="0" w:line="240" w:lineRule="auto"/>
      </w:pPr>
      <w:r>
        <w:separator/>
      </w:r>
    </w:p>
  </w:endnote>
  <w:endnote w:type="continuationSeparator" w:id="0">
    <w:p w14:paraId="718D0897" w14:textId="77777777" w:rsidR="00082D05" w:rsidRDefault="00082D05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64" w:type="dxa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9354"/>
    </w:tblGrid>
    <w:tr w:rsidR="00D2447F" w14:paraId="7C3917C7" w14:textId="77777777" w:rsidTr="00FC5839">
      <w:tc>
        <w:tcPr>
          <w:tcW w:w="210" w:type="dxa"/>
          <w:vAlign w:val="center"/>
        </w:tcPr>
        <w:p w14:paraId="144D706F" w14:textId="77777777" w:rsidR="00D2447F" w:rsidRDefault="00D2447F" w:rsidP="00D2447F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54F20097" wp14:editId="630D724D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B8D52A5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9354" w:type="dxa"/>
        </w:tcPr>
        <w:p w14:paraId="79DF07BF" w14:textId="77777777" w:rsidR="00D2447F" w:rsidRPr="00000E56" w:rsidRDefault="00D2447F" w:rsidP="00D2447F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D2447F" w14:paraId="5F364586" w14:textId="77777777" w:rsidTr="00FC5839">
      <w:tc>
        <w:tcPr>
          <w:tcW w:w="210" w:type="dxa"/>
        </w:tcPr>
        <w:p w14:paraId="355234FD" w14:textId="77777777" w:rsidR="00D2447F" w:rsidRDefault="00D2447F" w:rsidP="00D2447F">
          <w:pPr>
            <w:pStyle w:val="Zpat"/>
          </w:pPr>
        </w:p>
      </w:tc>
      <w:tc>
        <w:tcPr>
          <w:tcW w:w="9354" w:type="dxa"/>
        </w:tcPr>
        <w:p w14:paraId="2DC7A5F4" w14:textId="77777777" w:rsidR="00D2447F" w:rsidRPr="00000E56" w:rsidRDefault="00D2447F" w:rsidP="00D2447F">
          <w:pPr>
            <w:pStyle w:val="Zpat"/>
          </w:pPr>
          <w:r w:rsidRPr="00526995">
            <w:t xml:space="preserve">U Radnice 10/2, 110 </w:t>
          </w:r>
          <w:proofErr w:type="gramStart"/>
          <w:r w:rsidRPr="00526995">
            <w:t xml:space="preserve">00 </w:t>
          </w:r>
          <w:r>
            <w:t xml:space="preserve"> </w:t>
          </w:r>
          <w:r w:rsidRPr="00526995">
            <w:t>Praha</w:t>
          </w:r>
          <w:proofErr w:type="gramEnd"/>
          <w:r w:rsidRPr="00526995">
            <w:t xml:space="preserve"> 1</w:t>
          </w:r>
          <w:r>
            <w:t xml:space="preserve"> </w:t>
          </w:r>
          <w:r w:rsidRPr="008A6F13">
            <w:t>|</w:t>
          </w:r>
          <w:r>
            <w:t xml:space="preserve"> </w:t>
          </w:r>
          <w:r w:rsidRPr="00000E56">
            <w:t xml:space="preserve">Tel.: </w:t>
          </w:r>
          <w:r w:rsidRPr="00526995">
            <w:t>+420 771 173</w:t>
          </w:r>
          <w:r>
            <w:t> </w:t>
          </w:r>
          <w:r w:rsidRPr="00526995">
            <w:t>911</w:t>
          </w:r>
          <w:r>
            <w:t xml:space="preserve"> </w:t>
          </w:r>
          <w:r w:rsidRPr="008A6F13">
            <w:t>|</w:t>
          </w:r>
          <w:r>
            <w:t xml:space="preserve"> </w:t>
          </w: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D2447F" w14:paraId="0DBE5198" w14:textId="77777777" w:rsidTr="00FC5839">
      <w:tc>
        <w:tcPr>
          <w:tcW w:w="210" w:type="dxa"/>
        </w:tcPr>
        <w:p w14:paraId="40161540" w14:textId="77777777" w:rsidR="00D2447F" w:rsidRDefault="00D2447F" w:rsidP="00D2447F">
          <w:pPr>
            <w:pStyle w:val="Zpat"/>
          </w:pPr>
        </w:p>
      </w:tc>
      <w:tc>
        <w:tcPr>
          <w:tcW w:w="9354" w:type="dxa"/>
          <w:vAlign w:val="bottom"/>
        </w:tcPr>
        <w:p w14:paraId="2A39FD7C" w14:textId="77777777" w:rsidR="00D2447F" w:rsidRPr="00000E56" w:rsidRDefault="00D2447F" w:rsidP="00D2447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2</w:t>
            </w:r>
          </w:fldSimple>
        </w:p>
      </w:tc>
    </w:tr>
  </w:tbl>
  <w:p w14:paraId="594CFC00" w14:textId="77777777" w:rsidR="00D2447F" w:rsidRPr="00071FE2" w:rsidRDefault="00D2447F" w:rsidP="00D2447F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EB8A" w14:textId="77777777" w:rsidR="00082D05" w:rsidRDefault="00082D05" w:rsidP="000809E0">
      <w:pPr>
        <w:spacing w:after="0" w:line="240" w:lineRule="auto"/>
      </w:pPr>
      <w:r>
        <w:separator/>
      </w:r>
    </w:p>
  </w:footnote>
  <w:footnote w:type="continuationSeparator" w:id="0">
    <w:p w14:paraId="7A965E39" w14:textId="77777777" w:rsidR="00082D05" w:rsidRDefault="00082D05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7AB7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FB906" wp14:editId="7CDA1203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1537816560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3C34"/>
    <w:multiLevelType w:val="multilevel"/>
    <w:tmpl w:val="9E9E9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1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0"/>
  </w:num>
  <w:num w:numId="15" w16cid:durableId="1986541249">
    <w:abstractNumId w:val="1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23"/>
    <w:rsid w:val="00000E56"/>
    <w:rsid w:val="00042F11"/>
    <w:rsid w:val="000463A0"/>
    <w:rsid w:val="000809E0"/>
    <w:rsid w:val="00082D05"/>
    <w:rsid w:val="000B5D62"/>
    <w:rsid w:val="000F599D"/>
    <w:rsid w:val="00110B75"/>
    <w:rsid w:val="00164227"/>
    <w:rsid w:val="00172E9A"/>
    <w:rsid w:val="001B46B0"/>
    <w:rsid w:val="001F6F0D"/>
    <w:rsid w:val="002125AC"/>
    <w:rsid w:val="00256C5D"/>
    <w:rsid w:val="002570D2"/>
    <w:rsid w:val="00266C84"/>
    <w:rsid w:val="0029708D"/>
    <w:rsid w:val="002D403E"/>
    <w:rsid w:val="002F112C"/>
    <w:rsid w:val="00300C2B"/>
    <w:rsid w:val="00315FC9"/>
    <w:rsid w:val="00330387"/>
    <w:rsid w:val="0033425D"/>
    <w:rsid w:val="00336A9B"/>
    <w:rsid w:val="00361023"/>
    <w:rsid w:val="00397F0F"/>
    <w:rsid w:val="003F4C1B"/>
    <w:rsid w:val="00463C2F"/>
    <w:rsid w:val="004B4578"/>
    <w:rsid w:val="004D1209"/>
    <w:rsid w:val="004E5C77"/>
    <w:rsid w:val="004F2CDA"/>
    <w:rsid w:val="004F5B6C"/>
    <w:rsid w:val="00507F4F"/>
    <w:rsid w:val="00530219"/>
    <w:rsid w:val="00532187"/>
    <w:rsid w:val="00541100"/>
    <w:rsid w:val="00556E65"/>
    <w:rsid w:val="005C2A0B"/>
    <w:rsid w:val="005C560B"/>
    <w:rsid w:val="005E29CC"/>
    <w:rsid w:val="005E6B04"/>
    <w:rsid w:val="005F39B5"/>
    <w:rsid w:val="00620BA0"/>
    <w:rsid w:val="006575C0"/>
    <w:rsid w:val="0068202A"/>
    <w:rsid w:val="0069059B"/>
    <w:rsid w:val="006A2444"/>
    <w:rsid w:val="006A3B0A"/>
    <w:rsid w:val="006B7C86"/>
    <w:rsid w:val="006E291F"/>
    <w:rsid w:val="006F5649"/>
    <w:rsid w:val="007A0A5B"/>
    <w:rsid w:val="007A56C1"/>
    <w:rsid w:val="007A7219"/>
    <w:rsid w:val="007C3D61"/>
    <w:rsid w:val="007C4A9C"/>
    <w:rsid w:val="007D346B"/>
    <w:rsid w:val="007F2FA9"/>
    <w:rsid w:val="008005E7"/>
    <w:rsid w:val="008040A2"/>
    <w:rsid w:val="00812DD6"/>
    <w:rsid w:val="00836B0E"/>
    <w:rsid w:val="0084370D"/>
    <w:rsid w:val="0086167A"/>
    <w:rsid w:val="008742B1"/>
    <w:rsid w:val="00874B74"/>
    <w:rsid w:val="008867B3"/>
    <w:rsid w:val="008D6DC2"/>
    <w:rsid w:val="008F0E4E"/>
    <w:rsid w:val="009122C8"/>
    <w:rsid w:val="00917523"/>
    <w:rsid w:val="009579D2"/>
    <w:rsid w:val="00970AE8"/>
    <w:rsid w:val="00986B23"/>
    <w:rsid w:val="009C09B1"/>
    <w:rsid w:val="009E071B"/>
    <w:rsid w:val="00A243B7"/>
    <w:rsid w:val="00A43865"/>
    <w:rsid w:val="00A4470A"/>
    <w:rsid w:val="00A45067"/>
    <w:rsid w:val="00A47572"/>
    <w:rsid w:val="00A5242F"/>
    <w:rsid w:val="00A9452E"/>
    <w:rsid w:val="00AA5EE4"/>
    <w:rsid w:val="00AA64C3"/>
    <w:rsid w:val="00AB0D96"/>
    <w:rsid w:val="00AF0FB1"/>
    <w:rsid w:val="00B13F39"/>
    <w:rsid w:val="00B16C1F"/>
    <w:rsid w:val="00B23C27"/>
    <w:rsid w:val="00B33084"/>
    <w:rsid w:val="00B36A81"/>
    <w:rsid w:val="00B82180"/>
    <w:rsid w:val="00B96BA7"/>
    <w:rsid w:val="00BC2A84"/>
    <w:rsid w:val="00BC30BE"/>
    <w:rsid w:val="00BF3921"/>
    <w:rsid w:val="00C34284"/>
    <w:rsid w:val="00C519FC"/>
    <w:rsid w:val="00C76019"/>
    <w:rsid w:val="00C8117E"/>
    <w:rsid w:val="00C8259B"/>
    <w:rsid w:val="00C904F3"/>
    <w:rsid w:val="00CA34B5"/>
    <w:rsid w:val="00CB13DE"/>
    <w:rsid w:val="00CB26F8"/>
    <w:rsid w:val="00CB5523"/>
    <w:rsid w:val="00D050E3"/>
    <w:rsid w:val="00D22413"/>
    <w:rsid w:val="00D2447F"/>
    <w:rsid w:val="00D34116"/>
    <w:rsid w:val="00D57AF3"/>
    <w:rsid w:val="00D7583B"/>
    <w:rsid w:val="00D94C9A"/>
    <w:rsid w:val="00DA63EE"/>
    <w:rsid w:val="00DB7848"/>
    <w:rsid w:val="00DE344C"/>
    <w:rsid w:val="00DF44D5"/>
    <w:rsid w:val="00E00EA8"/>
    <w:rsid w:val="00E23115"/>
    <w:rsid w:val="00E23C86"/>
    <w:rsid w:val="00E34DE4"/>
    <w:rsid w:val="00E471F4"/>
    <w:rsid w:val="00E50185"/>
    <w:rsid w:val="00E511D7"/>
    <w:rsid w:val="00E8472D"/>
    <w:rsid w:val="00EA5ABC"/>
    <w:rsid w:val="00EC3786"/>
    <w:rsid w:val="00EC673C"/>
    <w:rsid w:val="00ED0B99"/>
    <w:rsid w:val="00F02691"/>
    <w:rsid w:val="00F13950"/>
    <w:rsid w:val="00F41773"/>
    <w:rsid w:val="00F474E5"/>
    <w:rsid w:val="00F652B3"/>
    <w:rsid w:val="00F65493"/>
    <w:rsid w:val="00FA0F9B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EF8E0"/>
  <w15:chartTrackingRefBased/>
  <w15:docId w15:val="{19819402-3A13-4E9C-BD57-64839E5B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qFormat/>
    <w:rsid w:val="00970AE8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kturace@pdspraha.e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frintova\Desktop\PDS_Objednavka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D1032853B14A28924E348CC1E5D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2A11B-AA8E-4685-A466-5F0C4D257848}"/>
      </w:docPartPr>
      <w:docPartBody>
        <w:p w:rsidR="00F53537" w:rsidRDefault="00B73A1D">
          <w:pPr>
            <w:pStyle w:val="F8D1032853B14A28924E348CC1E5D10F"/>
          </w:pPr>
          <w:r>
            <w:t>DD.MM.20RR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F0"/>
    <w:rsid w:val="000B5D62"/>
    <w:rsid w:val="0014247F"/>
    <w:rsid w:val="00172E9A"/>
    <w:rsid w:val="001C14F0"/>
    <w:rsid w:val="0021112A"/>
    <w:rsid w:val="004F2CDA"/>
    <w:rsid w:val="006A2444"/>
    <w:rsid w:val="00720F36"/>
    <w:rsid w:val="00917523"/>
    <w:rsid w:val="009E6F9F"/>
    <w:rsid w:val="00B73A1D"/>
    <w:rsid w:val="00BC30BE"/>
    <w:rsid w:val="00C8259B"/>
    <w:rsid w:val="00CB5523"/>
    <w:rsid w:val="00D22B61"/>
    <w:rsid w:val="00E23115"/>
    <w:rsid w:val="00F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D1032853B14A28924E348CC1E5D10F">
    <w:name w:val="F8D1032853B14A28924E348CC1E5D10F"/>
  </w:style>
  <w:style w:type="paragraph" w:customStyle="1" w:styleId="7A11957D762D45078C66EB187FC90D29">
    <w:name w:val="7A11957D762D45078C66EB187FC90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3572-B91F-452E-A21A-2C4D85B6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PDS_Objednavka_final</Template>
  <TotalTime>27</TotalTime>
  <Pages>4</Pages>
  <Words>1227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Radka Kalfertová</cp:lastModifiedBy>
  <cp:revision>10</cp:revision>
  <cp:lastPrinted>2026-02-11T14:44:00Z</cp:lastPrinted>
  <dcterms:created xsi:type="dcterms:W3CDTF">2026-02-11T15:36:00Z</dcterms:created>
  <dcterms:modified xsi:type="dcterms:W3CDTF">2026-05-20T08:31:00Z</dcterms:modified>
</cp:coreProperties>
</file>