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č.JH350224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247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133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Bumerang 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 Jánským kopečkem  229/6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Jihlava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53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sklad-mtz@nemjh.cz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13692526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7005050_JH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povlak na přikrývku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7005051_JH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povlak na polštář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7005053_JH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prostěradlo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7005054_JH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7005553_JH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Prostěradlo s gumou po obvodu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- 2,6x1,55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6" w:space="231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7009011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Košile ANDĚL bílá - od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60 vel. 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7009012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Košile nemocniční dámská - od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vel. 60 vel.64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2" w:space="231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7009013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Košile nemocniční pánská - 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vel. 60 vel.66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183 375,50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2026-06-24 09:50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sklad-mtz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2026-06-24T08:02:40Z</dcterms:created>
  <dcterms:modified xsi:type="dcterms:W3CDTF">2026-06-24T08:02:40Z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