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č.JH350170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628900" cy="7175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514600" cy="6032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Olympus Czech Group, s.r.o., člen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koncernu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16/176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K10016136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Hadice pro napojení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MAJ-1607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2" w:space="2721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N1088230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PR-V416Q, kanyla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N3529130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Koncovka distální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D-201-11804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2" w:space="255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N5368331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Vodič ERCP VisiGLide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g-260-3545A, 0,035, délka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4500 mm, zahnutý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N6139950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NM-400U-0525 InjectorForce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Max Disp. injection needle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4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72" w:space="182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216 937,28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2026-06-23 13:57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2026-06-23T12:57:22Z</dcterms:created>
  <dcterms:modified xsi:type="dcterms:W3CDTF">2026-06-23T12:57:22Z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