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č.JH350182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6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300629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BD Plastipak 20ml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1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120 ks, karton = 4bal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300865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Plastipak 50ml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60 ks, karton 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8" w:space="232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367373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3.0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02-0457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FW 1,6 ml vakuová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(100ks)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53" w:space="232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306585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Stříkačka BD PosiFlush SP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ml EMA, nesterilní - klinicky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čistá 1 bal = 30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7" w:space="235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320933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inzulínová BD 0,5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2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U100 G30 central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318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18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383518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IV Systém uzavř. BD Nexiva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20 g 1,1 x 45 mm(20ks)růžová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bal=20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583400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Mepilex Border Flex 15x19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CFF10-250R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- dezinfekční uzávěr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pro bezjehlové konektory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stripy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300865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Plastipak 50ml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60 ks, karton 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8" w:space="232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3.0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08167001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Kopíčko sterilní 1 bal = 200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300605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2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Stříkačka injekční Plastipak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3-dílná 100 ml, lavážní, Luer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9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adapter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inzulínová BD 1 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 mark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-15735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-15735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-15735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-15735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-15735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-15735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-15735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305" w:space="40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383642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IV Syst.uzavř.BD Nexiva,Dual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PortY 0,9x25 mm(20ks)modrá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 bal = 20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3" w:space="233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383647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IV Syst.uzavř.BD Nexiva,Dual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PortY1,1x32 mm(20ks)růž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16004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m Tegaderm Roll 10 cm x 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 1 role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3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1626W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3M TEGADERM 10 x 12cm,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transp.folie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K3EDTA, 13x75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5.0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 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1.25 cm x 9.14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365986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Zkumavka Microtainer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Microgard Li-Hep/Gel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5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153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3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367740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černá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1.6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8" w:space="2497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ml, K3EDTA, 13x75 mm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836409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Kalhoty + halena, vel.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6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BASIC-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364815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Držák Vacutainer jednorázový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368609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Jehla Vacutainer bezpečnostní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ECLIPSE 21 g, zelená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48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367864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5.0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836409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Kalhoty + halena, vel.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17" w:line="176" w:lineRule="exact"/>
              <w:ind w:left="-48" w:right="106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BASIC-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1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m Tegaderm Roll 10 cm x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 1 role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300629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Plastipak 20ml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9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120 ks, karton 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8" w:space="232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CFF1-270R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 - dezinfekční uzávěr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pro bezjehlové konektory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jednotlivě 1 bal = 270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0360-02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Lanceta Ergolance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bezpečnostní - 1.8 mm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6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360108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Granudacyn gel 100 g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Adaptér LUER - barva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3" w:space="239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595300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Flex, 10 x 10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cm, vysoce absorpční pěnové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krytí s technologií Safetac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2" w:space="2438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ml, K3EDTA, 13x75 mm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CM5-200R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CurosTips 3 m dezinf.uzávěr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 konektoty L-L 1 bal =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CSV5-250R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CUROS Stopper - dezinfekční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uzávěr pro otevřené konusy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stripy 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5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35-0047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Čepelka skalpelová Paramount,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vel. 11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363079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2.7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1" w:space="243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Adaptér LUER - barva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17" w:line="176" w:lineRule="exact"/>
              <w:ind w:left="-48" w:right="11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367376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Vacutainer zelená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4.5 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1" w:space="244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906693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Adhezivní rouška 50x60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9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aper. 6x8 cm,cent.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9" w:space="249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1658R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m Tegaderm CHG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antimikrobiální i.v. krytí 10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6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x 12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7" w:space="229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1660R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6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m Tegaderm CHG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antimikrobiální i.v. krytí 7,5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7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x 8,5 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300865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Plastipak 50ml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60 ks, karton 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8" w:space="232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363097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1.8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364415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Preset s jehlou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3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367376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zelená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4.5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368920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Zkumavka Vacutainer šedá 2.0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0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906677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90x75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500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Tubifast, 7,5 x 10 m,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fixace krytí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7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1538-1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 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DURAPORE 2.5 cm x 9.14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6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1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360213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Jehla Vacutainer odběrová 21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1/2 zelená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2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1534-1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Transpore White - bílá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obvazová náplast 2,5 cm x 9,15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17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 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1.25 cm x 9.14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4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28000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EXTRA KOMFORT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oteplovací haleny, modré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Halena s dlouhým rukávem,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vel.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5" w:space="254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4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EXTRA KOMFORT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oteplovací haleny, modré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9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Halena s dlouhým rukávem,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vel.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1681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Tegaderm Advanced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bezpečnostní i.v. krytí 7 cm x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9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6" w:space="229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360213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Jehla Vacutainer odběrová 21 g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1/2 zelená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581011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4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 cm (1/10)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1" w:space="241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10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10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616560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Pacientská halena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1581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 m Coban - elastické fixační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obinadlo - tělová barva 2,5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4,5 m 1 bal = 5 rolí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613350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Ochranná zástěra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inzulínová BD 1 ml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 mark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4" w:space="231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623501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Ochranný návlek na rukáv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300605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Stříkačka injekční Plastipak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3-dílná 100 ml, lavážní, Luer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adapter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45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300637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Jehla BD Mikrolance 16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(1,6x40 mm), bílá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395900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Ag, 10 x 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72" w:space="252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17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42024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17" w:line="200" w:lineRule="exact"/>
              <w:ind w:left="14" w:right="28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Operační čepice EXTRA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COMFORT MISS, růžová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616560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Pacientská halena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 m Ioban 2 - antimikrobiální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incizní rouška 66 x 45 cm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705820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Návlek na kameru 14x250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777400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175x150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80100	</w:t>
      </w:r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Rouška na pomocný stůl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9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100x150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30" w:space="27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906677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Rouška s adhezí 90x75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3vrst.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02-0005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na sputum 30 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sterilní, PP,šroubový uzávěr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7" w:space="2398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363079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Vacutainer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6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2.7 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364815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Držák Vacutainer jednorázový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250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6" w:space="234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244" w:line="199" w:lineRule="exact"/>
              <w:ind w:left="14" w:right="-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ml, K3EDTA, 13x75 mm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16x20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Mepilex Border Sacrum, 22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6" w:space="243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282710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Heel, 22x23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284100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Mepilex Lite, 10 x 10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368841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8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 K2EDTA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581100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Border Flex Lite, 5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12,5 cm 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581300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3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02-0080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Zkumavka na moč PP 10 ml +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žlutý uzávěr, nesterilní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500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367957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žlutá 3.5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89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8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581300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39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282410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 Border Sacrum, 22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 22x23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0" w:space="250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284123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Mepilex Lite, 12,5 x 12,5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(1/5)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02-0080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Zkumavka na moč PP 10 ml +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žlutý uzávěr, nesterilní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0" w:space="23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 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2.5 cm x 9.14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368920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Zkumavka Vacutainer šedá 2.0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08162500 SL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8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Sklo podložní 76x26,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matokraj/neproložené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359000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Návleky modré, 36 x 15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367836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Zkumavka Vacutainer fialová 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ml, K3EDTA, 13x75 mm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1" w:space="22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367864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fialová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ml K2EDTA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367957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Zkumavka Vacutainer žlutá 3.5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368860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1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Zkumavka Vacutainer 4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K3EDTA, 75x13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300629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Plastipak 20ml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9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120 ks, karton 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8" w:space="232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300865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BD Plastipak 50ml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60 ks, karton = 4bal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300912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Plastipak 10ml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3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100 ks, karton=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8" w:space="232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309649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BD Plastipak 5ml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7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=125 ks, 1karton = 4bal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27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290 715,75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98" w:after="0" w:line="176" w:lineRule="exact"/>
        <w:ind w:left="10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Pozn:  </w:t>
      </w:r>
      <w:r/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6" w:lineRule="exact"/>
        <w:ind w:left="10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Vystavil: , 2026-06-23 14:05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444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1991" w:space="357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Relationship Id="rId444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2026-06-23T12:57:16Z</dcterms:created>
  <dcterms:modified xsi:type="dcterms:W3CDTF">2026-06-23T12:57:16Z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