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č.JH350186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Teleflex Medical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Pražská třída 209/182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500 04 Hradec Králové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28849809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9001-EU-001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Jehla intraoseální EZ-IO 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8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mm.15Ga,modr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33" w:space="256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9018-EU-001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Jehla intraoseální EZ-IO,15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mm,15Ga, růž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181305-000160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Katétr balónkový Rusch-Gold,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9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Tiemann, Ch16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181305-000180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Katétr balónkový Rusch-Gold,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Tiemann, Ch18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181305-000200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Katétr balónkový Rusch-Gold,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9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Tiemann, Ch20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181305-000220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Katétr balónkový Rusch-Gold,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Tiemann, Ch22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259700-000120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Katetr dilatační-12Fr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259700-000140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dilatační-14Fr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259700-000160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Katetr dilatační-16Fr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259700-000180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dilatační-18Fr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EU-32041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Pressure Injectable Midline,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1-lumen, 4 Fr/20 cm 1 bal =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5" w:space="240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121555-000080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PercuTwist PDT set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PercuQuick tracheostomickou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kanylou, vel. 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181305-000180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Katétr balónkový Rusch-Gold,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9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Tiemann, Ch18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181305-000220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Katétr balónkový Rusch-Gold,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90" w:line="176" w:lineRule="exact"/>
              <w:ind w:left="-48" w:right="10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Tiemann, Ch22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90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180605-000240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Katétr balónkový Rusch-Gold,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Nelaton, Ch24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181305-000180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Katétr balónkový Rusch-Gold,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Tiemann, Ch18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332800-000030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Memo Bag 1200 ml pro 10 mm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trocar-minimální odběr: 5 ks!!!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8" w:space="231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332801-000020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Memo Bag 800 ml pro 10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trocar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544240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HEM-O-LOK MLX size clips-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minimální odběr : 14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3" w:space="235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544250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HEM-O-LOK XL size clips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87 688,97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2026-06-23 14:08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14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2026-06-23T12:57:03Z</dcterms:created>
  <dcterms:modified xsi:type="dcterms:W3CDTF">2026-06-23T12:57:03Z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