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č.JH350164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MR Diagnostic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 Višňovkou 1662/21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25245791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12-1850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Senzor pro přístroj NIOX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VERO, bal.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18" w:space="265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340968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Jednorázový snímač vč. nosní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klapky Spiraflow&amp;Softclip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115 046,40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2026-06-23 13:54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2026-06-23T12:56:41Z</dcterms:created>
  <dcterms:modified xsi:type="dcterms:W3CDTF">2026-06-23T12:56:41Z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