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B656" w14:textId="7F114818" w:rsidR="000A16E6" w:rsidRPr="00FE3680" w:rsidRDefault="00FE3680" w:rsidP="00211779">
      <w:pPr>
        <w:pStyle w:val="text"/>
        <w:jc w:val="right"/>
        <w:rPr>
          <w:sz w:val="28"/>
          <w:szCs w:val="28"/>
        </w:rPr>
      </w:pPr>
      <w:proofErr w:type="spellStart"/>
      <w:r w:rsidRPr="00FE3680">
        <w:rPr>
          <w:sz w:val="28"/>
          <w:szCs w:val="28"/>
        </w:rPr>
        <w:t>Sml.č</w:t>
      </w:r>
      <w:proofErr w:type="spellEnd"/>
      <w:r w:rsidRPr="00FE3680">
        <w:rPr>
          <w:sz w:val="28"/>
          <w:szCs w:val="28"/>
        </w:rPr>
        <w:t>. 3000H12</w:t>
      </w:r>
      <w:r w:rsidR="00683AB6">
        <w:rPr>
          <w:sz w:val="28"/>
          <w:szCs w:val="28"/>
        </w:rPr>
        <w:t>6</w:t>
      </w:r>
      <w:r w:rsidRPr="00FE3680">
        <w:rPr>
          <w:sz w:val="28"/>
          <w:szCs w:val="28"/>
        </w:rPr>
        <w:t>00</w:t>
      </w:r>
      <w:r w:rsidR="00683AB6">
        <w:rPr>
          <w:sz w:val="28"/>
          <w:szCs w:val="28"/>
        </w:rPr>
        <w:t>29</w:t>
      </w:r>
    </w:p>
    <w:p w14:paraId="2E3EE13A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3D533BB2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3D25FC66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75509BA2" w14:textId="290BDDB3" w:rsidR="00EB0EFF" w:rsidRPr="00EB0EFF" w:rsidRDefault="00AE664F" w:rsidP="00EB0EFF">
      <w:pPr>
        <w:jc w:val="center"/>
        <w:rPr>
          <w:rFonts w:cs="Calibri"/>
          <w:b/>
          <w:sz w:val="40"/>
          <w:szCs w:val="24"/>
        </w:rPr>
      </w:pPr>
      <w:r>
        <w:rPr>
          <w:rFonts w:cs="Calibri"/>
          <w:b/>
          <w:sz w:val="40"/>
          <w:szCs w:val="24"/>
        </w:rPr>
        <w:t>Příloha č.</w:t>
      </w:r>
      <w:proofErr w:type="gramStart"/>
      <w:r>
        <w:rPr>
          <w:rFonts w:cs="Calibri"/>
          <w:b/>
          <w:sz w:val="40"/>
          <w:szCs w:val="24"/>
        </w:rPr>
        <w:t>1</w:t>
      </w:r>
      <w:r w:rsidR="00FE3680">
        <w:rPr>
          <w:rFonts w:cs="Calibri"/>
          <w:b/>
          <w:sz w:val="40"/>
          <w:szCs w:val="24"/>
        </w:rPr>
        <w:t>B</w:t>
      </w:r>
      <w:r>
        <w:rPr>
          <w:rFonts w:cs="Calibri"/>
          <w:b/>
          <w:sz w:val="40"/>
          <w:szCs w:val="24"/>
        </w:rPr>
        <w:t xml:space="preserve"> - S</w:t>
      </w:r>
      <w:r w:rsidR="00AA7383">
        <w:rPr>
          <w:rFonts w:cs="Calibri"/>
          <w:b/>
          <w:sz w:val="40"/>
          <w:szCs w:val="24"/>
        </w:rPr>
        <w:t>pecifikace</w:t>
      </w:r>
      <w:proofErr w:type="gramEnd"/>
      <w:r w:rsidR="00AA7383">
        <w:rPr>
          <w:rFonts w:cs="Calibri"/>
          <w:b/>
          <w:sz w:val="40"/>
          <w:szCs w:val="24"/>
        </w:rPr>
        <w:t xml:space="preserve"> úklidov</w:t>
      </w:r>
      <w:r w:rsidR="00EB0EFF" w:rsidRPr="00EB0EFF">
        <w:rPr>
          <w:rFonts w:cs="Calibri"/>
          <w:b/>
          <w:sz w:val="40"/>
          <w:szCs w:val="24"/>
        </w:rPr>
        <w:t>ých služeb</w:t>
      </w:r>
      <w:r w:rsidR="00FE3680">
        <w:rPr>
          <w:rFonts w:cs="Calibri"/>
          <w:b/>
          <w:sz w:val="40"/>
          <w:szCs w:val="24"/>
        </w:rPr>
        <w:t xml:space="preserve"> 202</w:t>
      </w:r>
      <w:r w:rsidR="00683AB6">
        <w:rPr>
          <w:rFonts w:cs="Calibri"/>
          <w:b/>
          <w:sz w:val="40"/>
          <w:szCs w:val="24"/>
        </w:rPr>
        <w:t>6</w:t>
      </w:r>
      <w:r w:rsidR="003455B8">
        <w:rPr>
          <w:rFonts w:cs="Calibri"/>
          <w:b/>
          <w:sz w:val="40"/>
          <w:szCs w:val="24"/>
        </w:rPr>
        <w:t>-202</w:t>
      </w:r>
      <w:r w:rsidR="00683AB6">
        <w:rPr>
          <w:rFonts w:cs="Calibri"/>
          <w:b/>
          <w:sz w:val="40"/>
          <w:szCs w:val="24"/>
        </w:rPr>
        <w:t>7</w:t>
      </w:r>
    </w:p>
    <w:p w14:paraId="306F9A1A" w14:textId="26340D28" w:rsidR="00057275" w:rsidRPr="007D1564" w:rsidRDefault="000A16EA" w:rsidP="000A16EA">
      <w:pPr>
        <w:jc w:val="both"/>
        <w:rPr>
          <w:rFonts w:cs="Calibri"/>
          <w:sz w:val="24"/>
          <w:szCs w:val="24"/>
        </w:rPr>
      </w:pPr>
      <w:r w:rsidRPr="007D1564">
        <w:rPr>
          <w:rFonts w:cs="Calibri"/>
          <w:sz w:val="24"/>
          <w:szCs w:val="24"/>
        </w:rPr>
        <w:t xml:space="preserve">Součástí zadání úklidových </w:t>
      </w:r>
      <w:r w:rsidR="00784487" w:rsidRPr="007D1564">
        <w:rPr>
          <w:rFonts w:cs="Calibri"/>
          <w:sz w:val="24"/>
          <w:szCs w:val="24"/>
        </w:rPr>
        <w:t>prací-</w:t>
      </w:r>
      <w:r w:rsidRPr="007D1564">
        <w:rPr>
          <w:rFonts w:cs="Calibri"/>
          <w:sz w:val="24"/>
          <w:szCs w:val="24"/>
        </w:rPr>
        <w:t>služeb jsou navazující přílohy č.2</w:t>
      </w:r>
      <w:r w:rsidR="000B6E6F">
        <w:rPr>
          <w:rFonts w:cs="Calibri"/>
          <w:sz w:val="24"/>
          <w:szCs w:val="24"/>
        </w:rPr>
        <w:t xml:space="preserve">B, </w:t>
      </w:r>
      <w:proofErr w:type="gramStart"/>
      <w:r w:rsidR="000B6E6F">
        <w:rPr>
          <w:rFonts w:cs="Calibri"/>
          <w:sz w:val="24"/>
          <w:szCs w:val="24"/>
        </w:rPr>
        <w:t>3B</w:t>
      </w:r>
      <w:proofErr w:type="gramEnd"/>
      <w:r w:rsidR="000B6E6F">
        <w:rPr>
          <w:rFonts w:cs="Calibri"/>
          <w:sz w:val="24"/>
          <w:szCs w:val="24"/>
        </w:rPr>
        <w:t xml:space="preserve">, </w:t>
      </w:r>
      <w:r w:rsidR="00FE3680" w:rsidRPr="007D1564">
        <w:rPr>
          <w:rFonts w:cs="Calibri"/>
          <w:sz w:val="24"/>
          <w:szCs w:val="24"/>
        </w:rPr>
        <w:t>4</w:t>
      </w:r>
      <w:r w:rsidR="000B6E6F">
        <w:rPr>
          <w:rFonts w:cs="Calibri"/>
          <w:sz w:val="24"/>
          <w:szCs w:val="24"/>
        </w:rPr>
        <w:t>B</w:t>
      </w:r>
      <w:r w:rsidR="00FE3680" w:rsidRPr="007D1564">
        <w:rPr>
          <w:rFonts w:cs="Calibri"/>
          <w:sz w:val="24"/>
          <w:szCs w:val="24"/>
        </w:rPr>
        <w:t>,</w:t>
      </w:r>
      <w:r w:rsidRPr="007D1564">
        <w:rPr>
          <w:rFonts w:cs="Calibri"/>
          <w:sz w:val="24"/>
          <w:szCs w:val="24"/>
        </w:rPr>
        <w:t xml:space="preserve"> jejichž jmenovitý seznam je uveden v článku V. </w:t>
      </w:r>
      <w:r w:rsidR="00057275" w:rsidRPr="007D1564">
        <w:rPr>
          <w:rFonts w:cs="Calibri"/>
          <w:sz w:val="24"/>
          <w:szCs w:val="24"/>
        </w:rPr>
        <w:t xml:space="preserve"> </w:t>
      </w:r>
      <w:r w:rsidRPr="007D1564">
        <w:rPr>
          <w:rFonts w:cs="Calibri"/>
          <w:sz w:val="24"/>
          <w:szCs w:val="24"/>
        </w:rPr>
        <w:t xml:space="preserve">této </w:t>
      </w:r>
      <w:r w:rsidR="00784487" w:rsidRPr="007D1564">
        <w:rPr>
          <w:rFonts w:cs="Calibri"/>
          <w:sz w:val="24"/>
          <w:szCs w:val="24"/>
        </w:rPr>
        <w:t>přílohy č.1</w:t>
      </w:r>
      <w:r w:rsidR="00FE3680" w:rsidRPr="007D1564">
        <w:rPr>
          <w:rFonts w:cs="Calibri"/>
          <w:sz w:val="24"/>
          <w:szCs w:val="24"/>
        </w:rPr>
        <w:t>B</w:t>
      </w:r>
      <w:r w:rsidR="00784487" w:rsidRPr="007D1564">
        <w:rPr>
          <w:rFonts w:cs="Calibri"/>
          <w:sz w:val="24"/>
          <w:szCs w:val="24"/>
        </w:rPr>
        <w:t xml:space="preserve"> (</w:t>
      </w:r>
      <w:r w:rsidR="007D1564">
        <w:rPr>
          <w:rFonts w:cs="Calibri"/>
          <w:sz w:val="24"/>
          <w:szCs w:val="24"/>
        </w:rPr>
        <w:t xml:space="preserve">= </w:t>
      </w:r>
      <w:r w:rsidRPr="007D1564">
        <w:rPr>
          <w:rFonts w:cs="Calibri"/>
          <w:sz w:val="24"/>
          <w:szCs w:val="24"/>
        </w:rPr>
        <w:t xml:space="preserve">Specifikace </w:t>
      </w:r>
      <w:r w:rsidR="00FE3680" w:rsidRPr="007D1564">
        <w:rPr>
          <w:rFonts w:cs="Calibri"/>
          <w:sz w:val="24"/>
          <w:szCs w:val="24"/>
        </w:rPr>
        <w:t>úklidových služeb 202</w:t>
      </w:r>
      <w:r w:rsidR="00683AB6">
        <w:rPr>
          <w:rFonts w:cs="Calibri"/>
          <w:sz w:val="24"/>
          <w:szCs w:val="24"/>
        </w:rPr>
        <w:t>6</w:t>
      </w:r>
      <w:r w:rsidR="00057275" w:rsidRPr="007D1564">
        <w:rPr>
          <w:rFonts w:cs="Calibri"/>
          <w:sz w:val="24"/>
          <w:szCs w:val="24"/>
        </w:rPr>
        <w:t>-202</w:t>
      </w:r>
      <w:r w:rsidR="00683AB6">
        <w:rPr>
          <w:rFonts w:cs="Calibri"/>
          <w:sz w:val="24"/>
          <w:szCs w:val="24"/>
        </w:rPr>
        <w:t>7</w:t>
      </w:r>
      <w:r w:rsidR="00784487" w:rsidRPr="007D1564">
        <w:rPr>
          <w:rFonts w:cs="Calibri"/>
          <w:sz w:val="24"/>
          <w:szCs w:val="24"/>
        </w:rPr>
        <w:t>)</w:t>
      </w:r>
      <w:r w:rsidR="00057275" w:rsidRPr="007D1564">
        <w:rPr>
          <w:rFonts w:cs="Calibri"/>
          <w:sz w:val="24"/>
          <w:szCs w:val="24"/>
        </w:rPr>
        <w:t>.</w:t>
      </w:r>
    </w:p>
    <w:p w14:paraId="4477A1D9" w14:textId="77777777" w:rsidR="00057275" w:rsidRDefault="00057275" w:rsidP="000A16EA">
      <w:pPr>
        <w:jc w:val="both"/>
        <w:rPr>
          <w:rFonts w:cs="Calibri"/>
          <w:sz w:val="24"/>
          <w:szCs w:val="24"/>
        </w:rPr>
      </w:pPr>
    </w:p>
    <w:p w14:paraId="3C88E9D5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I.</w:t>
      </w:r>
    </w:p>
    <w:p w14:paraId="6B7F6EB6" w14:textId="77777777" w:rsidR="007204BA" w:rsidRPr="004B16E4" w:rsidRDefault="00EB0EFF" w:rsidP="00EB0EFF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Předmět</w:t>
      </w:r>
    </w:p>
    <w:p w14:paraId="12C73042" w14:textId="0A9C1A8D" w:rsidR="00EB0EFF" w:rsidRPr="00EB0EFF" w:rsidRDefault="00EB0EFF" w:rsidP="00FE3680">
      <w:p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Pravidelné úklidové práce a služby</w:t>
      </w:r>
      <w:r w:rsidR="00A76A08">
        <w:rPr>
          <w:rFonts w:cs="Calibri"/>
          <w:sz w:val="24"/>
          <w:szCs w:val="24"/>
        </w:rPr>
        <w:t xml:space="preserve"> </w:t>
      </w:r>
      <w:r w:rsidR="00FE3680">
        <w:rPr>
          <w:rFonts w:cs="Calibri"/>
          <w:b/>
          <w:sz w:val="24"/>
          <w:szCs w:val="24"/>
        </w:rPr>
        <w:t>od 1. 7. 202</w:t>
      </w:r>
      <w:r w:rsidR="00683AB6">
        <w:rPr>
          <w:rFonts w:cs="Calibri"/>
          <w:b/>
          <w:sz w:val="24"/>
          <w:szCs w:val="24"/>
        </w:rPr>
        <w:t>6</w:t>
      </w:r>
      <w:r w:rsidR="003455B8">
        <w:rPr>
          <w:rFonts w:cs="Calibri"/>
          <w:b/>
          <w:sz w:val="24"/>
          <w:szCs w:val="24"/>
        </w:rPr>
        <w:t xml:space="preserve"> do 30. 6. 202</w:t>
      </w:r>
      <w:r w:rsidR="00683AB6">
        <w:rPr>
          <w:rFonts w:cs="Calibri"/>
          <w:b/>
          <w:sz w:val="24"/>
          <w:szCs w:val="24"/>
        </w:rPr>
        <w:t>7</w:t>
      </w:r>
      <w:r w:rsidRPr="00EB0EFF">
        <w:rPr>
          <w:rFonts w:cs="Calibri"/>
          <w:sz w:val="24"/>
          <w:szCs w:val="24"/>
        </w:rPr>
        <w:t>, dané podle tabulky četnosti</w:t>
      </w:r>
      <w:r w:rsidR="001D4098">
        <w:rPr>
          <w:rFonts w:cs="Calibri"/>
          <w:sz w:val="24"/>
          <w:szCs w:val="24"/>
        </w:rPr>
        <w:t xml:space="preserve">, viz </w:t>
      </w:r>
      <w:r w:rsidR="00AE664F">
        <w:rPr>
          <w:rFonts w:cs="Calibri"/>
          <w:sz w:val="24"/>
          <w:szCs w:val="24"/>
        </w:rPr>
        <w:t>příloha č. 2</w:t>
      </w:r>
      <w:r w:rsidR="00FE3680">
        <w:rPr>
          <w:rFonts w:cs="Calibri"/>
          <w:sz w:val="24"/>
          <w:szCs w:val="24"/>
        </w:rPr>
        <w:t>B</w:t>
      </w:r>
      <w:r w:rsidRPr="00EB0EFF">
        <w:rPr>
          <w:rFonts w:cs="Calibri"/>
          <w:sz w:val="24"/>
          <w:szCs w:val="24"/>
        </w:rPr>
        <w:t xml:space="preserve"> tohoto zadání</w:t>
      </w:r>
      <w:r w:rsidR="001D4098">
        <w:rPr>
          <w:rFonts w:cs="Calibri"/>
          <w:sz w:val="24"/>
          <w:szCs w:val="24"/>
        </w:rPr>
        <w:t>,</w:t>
      </w:r>
      <w:r w:rsidRPr="00EB0EFF">
        <w:rPr>
          <w:rFonts w:cs="Calibri"/>
          <w:sz w:val="24"/>
          <w:szCs w:val="24"/>
        </w:rPr>
        <w:t xml:space="preserve"> v násl</w:t>
      </w:r>
      <w:r w:rsidR="00FE3680">
        <w:rPr>
          <w:rFonts w:cs="Calibri"/>
          <w:sz w:val="24"/>
          <w:szCs w:val="24"/>
        </w:rPr>
        <w:t xml:space="preserve">edujících prostorách NPÚ-ÚPS </w:t>
      </w:r>
      <w:proofErr w:type="spellStart"/>
      <w:proofErr w:type="gramStart"/>
      <w:r w:rsidR="00FE3680">
        <w:rPr>
          <w:rFonts w:cs="Calibri"/>
          <w:sz w:val="24"/>
          <w:szCs w:val="24"/>
        </w:rPr>
        <w:t>Č.Budějovice</w:t>
      </w:r>
      <w:proofErr w:type="spellEnd"/>
      <w:r w:rsidR="00FE3680">
        <w:rPr>
          <w:rFonts w:cs="Calibri"/>
          <w:sz w:val="24"/>
          <w:szCs w:val="24"/>
        </w:rPr>
        <w:t xml:space="preserve"> :</w:t>
      </w:r>
      <w:proofErr w:type="gramEnd"/>
    </w:p>
    <w:p w14:paraId="7E931C6E" w14:textId="77777777" w:rsidR="007D1564" w:rsidRDefault="00EB0EFF" w:rsidP="007D1564">
      <w:pPr>
        <w:spacing w:after="0"/>
        <w:ind w:left="708"/>
        <w:jc w:val="both"/>
        <w:rPr>
          <w:rFonts w:cs="Calibri"/>
          <w:b/>
          <w:sz w:val="24"/>
          <w:szCs w:val="24"/>
        </w:rPr>
      </w:pPr>
      <w:r w:rsidRPr="00FE3680">
        <w:rPr>
          <w:rFonts w:cs="Calibri"/>
          <w:sz w:val="24"/>
          <w:szCs w:val="24"/>
        </w:rPr>
        <w:t xml:space="preserve">administrativní budova na adrese </w:t>
      </w:r>
      <w:r w:rsidRPr="007D1564">
        <w:rPr>
          <w:rFonts w:cs="Calibri"/>
          <w:b/>
          <w:sz w:val="28"/>
          <w:szCs w:val="28"/>
        </w:rPr>
        <w:t>Pražská 93, Č. Budějovice</w:t>
      </w:r>
    </w:p>
    <w:p w14:paraId="6CB69A99" w14:textId="77777777" w:rsidR="007D1564" w:rsidRDefault="00EB0EFF" w:rsidP="007D1564">
      <w:pPr>
        <w:spacing w:after="0"/>
        <w:ind w:left="1416"/>
        <w:jc w:val="both"/>
        <w:rPr>
          <w:rFonts w:cs="Calibri"/>
          <w:sz w:val="24"/>
          <w:szCs w:val="24"/>
        </w:rPr>
      </w:pPr>
      <w:r w:rsidRPr="00FE3680">
        <w:rPr>
          <w:rFonts w:cs="Calibri"/>
          <w:sz w:val="24"/>
          <w:szCs w:val="24"/>
        </w:rPr>
        <w:t xml:space="preserve">(Morový Špitál </w:t>
      </w:r>
      <w:r w:rsidR="007D1564">
        <w:rPr>
          <w:rFonts w:cs="Calibri"/>
          <w:sz w:val="24"/>
          <w:szCs w:val="24"/>
        </w:rPr>
        <w:t>s kostelem Nejsvětější Trojice)</w:t>
      </w:r>
    </w:p>
    <w:p w14:paraId="3455DC7D" w14:textId="77777777" w:rsidR="007204BA" w:rsidRPr="00FE3680" w:rsidRDefault="007D1564" w:rsidP="007D1564">
      <w:pPr>
        <w:ind w:left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podle S</w:t>
      </w:r>
      <w:r w:rsidR="00EB0EFF" w:rsidRPr="00FE3680">
        <w:rPr>
          <w:rFonts w:cs="Calibri"/>
          <w:sz w:val="24"/>
          <w:szCs w:val="24"/>
        </w:rPr>
        <w:t>eznam</w:t>
      </w:r>
      <w:r>
        <w:rPr>
          <w:rFonts w:cs="Calibri"/>
          <w:sz w:val="24"/>
          <w:szCs w:val="24"/>
        </w:rPr>
        <w:t>u</w:t>
      </w:r>
      <w:r w:rsidR="00EB0EFF" w:rsidRPr="00FE3680">
        <w:rPr>
          <w:rFonts w:cs="Calibri"/>
          <w:sz w:val="24"/>
          <w:szCs w:val="24"/>
        </w:rPr>
        <w:t xml:space="preserve"> místn</w:t>
      </w:r>
      <w:r w:rsidR="00AE664F" w:rsidRPr="00FE3680">
        <w:rPr>
          <w:rFonts w:cs="Calibri"/>
          <w:sz w:val="24"/>
          <w:szCs w:val="24"/>
        </w:rPr>
        <w:t>ostí s výměram</w:t>
      </w:r>
      <w:r>
        <w:rPr>
          <w:rFonts w:cs="Calibri"/>
          <w:sz w:val="24"/>
          <w:szCs w:val="24"/>
        </w:rPr>
        <w:t>i a popisem, viz příloha č. 3B</w:t>
      </w:r>
    </w:p>
    <w:p w14:paraId="5CF87975" w14:textId="77777777" w:rsidR="00EB0EFF" w:rsidRPr="00EB0EFF" w:rsidRDefault="00EB0EFF" w:rsidP="00EB0EFF">
      <w:p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Úklidové práce budou provádě</w:t>
      </w:r>
      <w:r w:rsidR="00932268">
        <w:rPr>
          <w:rFonts w:cs="Calibri"/>
          <w:sz w:val="24"/>
          <w:szCs w:val="24"/>
        </w:rPr>
        <w:t>ny vlastními zaměstnanci poskytova</w:t>
      </w:r>
      <w:r w:rsidRPr="00EB0EFF">
        <w:rPr>
          <w:rFonts w:cs="Calibri"/>
          <w:sz w:val="24"/>
          <w:szCs w:val="24"/>
        </w:rPr>
        <w:t>tele s použitím odpovídající úklidové techniky a čisticích prostředků.</w:t>
      </w:r>
    </w:p>
    <w:p w14:paraId="4358535F" w14:textId="77777777" w:rsidR="00763AEB" w:rsidRDefault="00763AEB" w:rsidP="00EB0EFF">
      <w:pPr>
        <w:jc w:val="both"/>
        <w:rPr>
          <w:rFonts w:cs="Calibri"/>
          <w:sz w:val="24"/>
          <w:szCs w:val="24"/>
        </w:rPr>
      </w:pPr>
    </w:p>
    <w:p w14:paraId="2E83437F" w14:textId="77777777" w:rsidR="00D430C6" w:rsidRPr="00EB0EFF" w:rsidRDefault="00D430C6" w:rsidP="00EB0EFF">
      <w:pPr>
        <w:jc w:val="both"/>
        <w:rPr>
          <w:rFonts w:cs="Calibri"/>
          <w:sz w:val="24"/>
          <w:szCs w:val="24"/>
        </w:rPr>
      </w:pPr>
    </w:p>
    <w:p w14:paraId="7CC12CC2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II.</w:t>
      </w:r>
    </w:p>
    <w:p w14:paraId="19DF1593" w14:textId="77777777" w:rsidR="002C1292" w:rsidRDefault="00EB0EFF" w:rsidP="00EB0EFF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 xml:space="preserve">Popis </w:t>
      </w:r>
      <w:r w:rsidR="00595964" w:rsidRPr="004B16E4">
        <w:rPr>
          <w:rFonts w:cs="Calibri"/>
          <w:b/>
          <w:sz w:val="24"/>
          <w:szCs w:val="24"/>
        </w:rPr>
        <w:t xml:space="preserve">a frekvence </w:t>
      </w:r>
      <w:r w:rsidR="0032356F" w:rsidRPr="004B16E4">
        <w:rPr>
          <w:rFonts w:cs="Calibri"/>
          <w:b/>
          <w:sz w:val="24"/>
          <w:szCs w:val="24"/>
        </w:rPr>
        <w:t>prováděných úklidových prací</w:t>
      </w:r>
    </w:p>
    <w:p w14:paraId="1E4B6F10" w14:textId="77777777" w:rsidR="005E0EE5" w:rsidRDefault="00D430C6" w:rsidP="00D430C6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De</w:t>
      </w:r>
      <w:r w:rsidR="005E0EE5">
        <w:rPr>
          <w:rFonts w:cs="Calibri"/>
          <w:b/>
          <w:sz w:val="24"/>
          <w:szCs w:val="24"/>
        </w:rPr>
        <w:t>nně:</w:t>
      </w:r>
    </w:p>
    <w:p w14:paraId="4EF0774D" w14:textId="77777777" w:rsidR="00EB0EFF" w:rsidRPr="005E0EE5" w:rsidRDefault="00EB0EFF" w:rsidP="005E0EE5">
      <w:pPr>
        <w:pStyle w:val="Odstavecseseznamem"/>
        <w:numPr>
          <w:ilvl w:val="0"/>
          <w:numId w:val="2"/>
        </w:numPr>
        <w:rPr>
          <w:rFonts w:cs="Calibri"/>
          <w:b/>
          <w:sz w:val="24"/>
          <w:szCs w:val="24"/>
        </w:rPr>
      </w:pPr>
      <w:r w:rsidRPr="005E0EE5">
        <w:rPr>
          <w:rFonts w:cs="Calibri"/>
          <w:sz w:val="24"/>
          <w:szCs w:val="24"/>
        </w:rPr>
        <w:t xml:space="preserve">Vyprázdnit </w:t>
      </w:r>
      <w:r w:rsidR="00812566" w:rsidRPr="005E0EE5">
        <w:rPr>
          <w:rFonts w:cs="Calibri"/>
          <w:sz w:val="24"/>
          <w:szCs w:val="24"/>
        </w:rPr>
        <w:t>o</w:t>
      </w:r>
      <w:r w:rsidR="00511A5A" w:rsidRPr="005E0EE5">
        <w:rPr>
          <w:rFonts w:cs="Calibri"/>
          <w:sz w:val="24"/>
          <w:szCs w:val="24"/>
        </w:rPr>
        <w:t>dpadkové koše a nádoby,</w:t>
      </w:r>
      <w:r w:rsidRPr="005E0EE5">
        <w:rPr>
          <w:rFonts w:cs="Calibri"/>
          <w:sz w:val="24"/>
          <w:szCs w:val="24"/>
        </w:rPr>
        <w:t xml:space="preserve"> vyměnit </w:t>
      </w:r>
      <w:r w:rsidR="00812566" w:rsidRPr="005E0EE5">
        <w:rPr>
          <w:rFonts w:cs="Calibri"/>
          <w:sz w:val="24"/>
          <w:szCs w:val="24"/>
        </w:rPr>
        <w:t xml:space="preserve">mikrotenové </w:t>
      </w:r>
      <w:r w:rsidRPr="005E0EE5">
        <w:rPr>
          <w:rFonts w:cs="Calibri"/>
          <w:sz w:val="24"/>
          <w:szCs w:val="24"/>
        </w:rPr>
        <w:t xml:space="preserve">sáčky </w:t>
      </w:r>
      <w:r w:rsidR="00511A5A" w:rsidRPr="005E0EE5">
        <w:rPr>
          <w:rFonts w:cs="Calibri"/>
          <w:sz w:val="24"/>
          <w:szCs w:val="24"/>
        </w:rPr>
        <w:t>po</w:t>
      </w:r>
      <w:r w:rsidRPr="005E0EE5">
        <w:rPr>
          <w:rFonts w:cs="Calibri"/>
          <w:sz w:val="24"/>
          <w:szCs w:val="24"/>
        </w:rPr>
        <w:t>dle potřeby</w:t>
      </w:r>
      <w:r w:rsidR="00812566" w:rsidRPr="005E0EE5">
        <w:rPr>
          <w:rFonts w:cs="Calibri"/>
          <w:sz w:val="24"/>
          <w:szCs w:val="24"/>
        </w:rPr>
        <w:t>, odpad přesunout na určené místo (do nádob určených k centrálnímu odvozu)</w:t>
      </w:r>
    </w:p>
    <w:p w14:paraId="7A1DB18A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Standardním způsobem omýt a vyčistit toalety a jejich armatury</w:t>
      </w:r>
    </w:p>
    <w:p w14:paraId="603102E7" w14:textId="77777777" w:rsidR="00EB0EFF" w:rsidRPr="00EB0EFF" w:rsidRDefault="00812566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Běžn</w:t>
      </w:r>
      <w:r w:rsidR="00EB0EFF" w:rsidRPr="00EB0EFF">
        <w:rPr>
          <w:rFonts w:cs="Calibri"/>
          <w:sz w:val="24"/>
          <w:szCs w:val="24"/>
        </w:rPr>
        <w:t xml:space="preserve">ým způsobem omýt umyvadla, </w:t>
      </w:r>
      <w:r>
        <w:rPr>
          <w:rFonts w:cs="Calibri"/>
          <w:sz w:val="24"/>
          <w:szCs w:val="24"/>
        </w:rPr>
        <w:t>baterie-</w:t>
      </w:r>
      <w:r w:rsidR="00B30CE0">
        <w:rPr>
          <w:rFonts w:cs="Calibri"/>
          <w:sz w:val="24"/>
          <w:szCs w:val="24"/>
        </w:rPr>
        <w:t>armatury, otřít znečištění zrcadel</w:t>
      </w:r>
    </w:p>
    <w:p w14:paraId="534936DA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Vytřít mopem podlahy sociálního zařízení (WC, umývárny, sprchy)</w:t>
      </w:r>
    </w:p>
    <w:p w14:paraId="3ACA285B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Doplnit dle potřeby toaletní papír, utěrky, hygienické sáčky, tekuté mýdlo</w:t>
      </w:r>
    </w:p>
    <w:p w14:paraId="787AF8C2" w14:textId="77777777" w:rsid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Vytřít kuchyňské prostory a omýt dřezy, armatury a pracovní plochy linek</w:t>
      </w:r>
    </w:p>
    <w:p w14:paraId="20A6122E" w14:textId="75B8BC56" w:rsidR="002C1292" w:rsidRPr="002C1292" w:rsidRDefault="00515991" w:rsidP="002C1292">
      <w:pPr>
        <w:pStyle w:val="Odstavecseseznamem"/>
        <w:numPr>
          <w:ilvl w:val="0"/>
          <w:numId w:val="2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Střídavě vysát a vytřít </w:t>
      </w:r>
      <w:r w:rsidR="002C1292">
        <w:rPr>
          <w:rFonts w:cs="Calibri"/>
          <w:sz w:val="24"/>
          <w:szCs w:val="24"/>
        </w:rPr>
        <w:t xml:space="preserve">podlahové plochy kanceláří, chodeb </w:t>
      </w:r>
      <w:r w:rsidR="005E0EE5">
        <w:rPr>
          <w:rFonts w:cs="Calibri"/>
          <w:sz w:val="24"/>
          <w:szCs w:val="24"/>
        </w:rPr>
        <w:t>a schodiště způsobem odpovídajícím</w:t>
      </w:r>
      <w:r w:rsidR="002C1292" w:rsidRPr="00EB0EFF">
        <w:rPr>
          <w:rFonts w:cs="Calibri"/>
          <w:sz w:val="24"/>
          <w:szCs w:val="24"/>
        </w:rPr>
        <w:t xml:space="preserve"> materiálu podlahy</w:t>
      </w:r>
      <w:r w:rsidR="00F45F6D">
        <w:rPr>
          <w:rFonts w:cs="Calibri"/>
          <w:sz w:val="24"/>
          <w:szCs w:val="24"/>
        </w:rPr>
        <w:t xml:space="preserve"> (dřevěné </w:t>
      </w:r>
      <w:r w:rsidR="005E0EE5">
        <w:rPr>
          <w:rFonts w:cs="Calibri"/>
          <w:sz w:val="24"/>
          <w:szCs w:val="24"/>
        </w:rPr>
        <w:t>podlahy</w:t>
      </w:r>
      <w:r w:rsidR="00F45F6D">
        <w:rPr>
          <w:rFonts w:cs="Calibri"/>
          <w:sz w:val="24"/>
          <w:szCs w:val="24"/>
        </w:rPr>
        <w:t xml:space="preserve"> – kazety a lamely</w:t>
      </w:r>
      <w:r w:rsidR="005E0EE5">
        <w:rPr>
          <w:rFonts w:cs="Calibri"/>
          <w:sz w:val="24"/>
          <w:szCs w:val="24"/>
        </w:rPr>
        <w:t xml:space="preserve"> jen vodou a pak </w:t>
      </w:r>
      <w:proofErr w:type="gramStart"/>
      <w:r w:rsidR="005E0EE5">
        <w:rPr>
          <w:rFonts w:cs="Calibri"/>
          <w:sz w:val="24"/>
          <w:szCs w:val="24"/>
        </w:rPr>
        <w:t>1-krát</w:t>
      </w:r>
      <w:proofErr w:type="gramEnd"/>
      <w:r w:rsidR="005E0EE5">
        <w:rPr>
          <w:rFonts w:cs="Calibri"/>
          <w:sz w:val="24"/>
          <w:szCs w:val="24"/>
        </w:rPr>
        <w:t xml:space="preserve"> za týden</w:t>
      </w:r>
      <w:r w:rsidR="00D430C6">
        <w:rPr>
          <w:rFonts w:cs="Calibri"/>
          <w:sz w:val="24"/>
          <w:szCs w:val="24"/>
        </w:rPr>
        <w:t xml:space="preserve"> určeným prostředkem, který specifikuje</w:t>
      </w:r>
      <w:r w:rsidR="005E0EE5">
        <w:rPr>
          <w:rFonts w:cs="Calibri"/>
          <w:sz w:val="24"/>
          <w:szCs w:val="24"/>
        </w:rPr>
        <w:t xml:space="preserve"> objednavatel)</w:t>
      </w:r>
    </w:p>
    <w:p w14:paraId="1E14312D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Po skončení úklidových prací zkontrolovat uzavření oken</w:t>
      </w:r>
    </w:p>
    <w:p w14:paraId="07AF433F" w14:textId="77777777" w:rsidR="00D430C6" w:rsidRDefault="00EB0EFF" w:rsidP="00D430C6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Zhasnout světla</w:t>
      </w:r>
      <w:r w:rsidR="00763AEB">
        <w:rPr>
          <w:rFonts w:cs="Calibri"/>
          <w:sz w:val="24"/>
          <w:szCs w:val="24"/>
        </w:rPr>
        <w:t>, zkontrolovat uzamč</w:t>
      </w:r>
      <w:r w:rsidR="00BC0D99">
        <w:rPr>
          <w:rFonts w:cs="Calibri"/>
          <w:sz w:val="24"/>
          <w:szCs w:val="24"/>
        </w:rPr>
        <w:t xml:space="preserve">ení domovních dveří (do dvora a </w:t>
      </w:r>
      <w:r w:rsidR="00763AEB">
        <w:rPr>
          <w:rFonts w:cs="Calibri"/>
          <w:sz w:val="24"/>
          <w:szCs w:val="24"/>
        </w:rPr>
        <w:t>hlavní vchod)</w:t>
      </w:r>
    </w:p>
    <w:p w14:paraId="69B38EB1" w14:textId="77777777" w:rsidR="00D430C6" w:rsidRPr="00D430C6" w:rsidRDefault="00D430C6" w:rsidP="00D430C6">
      <w:pPr>
        <w:pStyle w:val="Odstavecseseznamem"/>
        <w:jc w:val="both"/>
        <w:rPr>
          <w:rFonts w:cs="Calibri"/>
          <w:sz w:val="24"/>
          <w:szCs w:val="24"/>
        </w:rPr>
      </w:pPr>
    </w:p>
    <w:p w14:paraId="28760F18" w14:textId="77777777" w:rsidR="00EB0EFF" w:rsidRDefault="00EB0EFF" w:rsidP="005E0EE5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Týdně</w:t>
      </w:r>
      <w:r w:rsidRPr="00EB0EFF">
        <w:rPr>
          <w:rFonts w:cs="Calibri"/>
          <w:sz w:val="24"/>
          <w:szCs w:val="24"/>
        </w:rPr>
        <w:t>:</w:t>
      </w:r>
    </w:p>
    <w:p w14:paraId="542DC9AF" w14:textId="77777777" w:rsidR="00C473C0" w:rsidRPr="00C473C0" w:rsidRDefault="00C473C0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b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Vyprázdnit odpadkové koše tříděného </w:t>
      </w:r>
      <w:r>
        <w:rPr>
          <w:rFonts w:cs="Calibri"/>
          <w:sz w:val="24"/>
          <w:szCs w:val="24"/>
        </w:rPr>
        <w:t>odpadu (papír, plasty, sklo), odpad přesunout</w:t>
      </w:r>
      <w:r w:rsidRPr="00EB0EFF">
        <w:rPr>
          <w:rFonts w:cs="Calibri"/>
          <w:sz w:val="24"/>
          <w:szCs w:val="24"/>
        </w:rPr>
        <w:t xml:space="preserve"> do nádob event. pytlů k tomu určených</w:t>
      </w:r>
    </w:p>
    <w:p w14:paraId="7B9F20BA" w14:textId="77777777" w:rsidR="00C473C0" w:rsidRPr="00763AEB" w:rsidRDefault="00C473C0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BC0D99">
        <w:rPr>
          <w:rFonts w:cs="Calibri"/>
          <w:sz w:val="24"/>
          <w:szCs w:val="24"/>
        </w:rPr>
        <w:t>ymýt odpadkové koše a nádoby dez</w:t>
      </w:r>
      <w:r>
        <w:rPr>
          <w:rFonts w:cs="Calibri"/>
          <w:sz w:val="24"/>
          <w:szCs w:val="24"/>
        </w:rPr>
        <w:t>infekčním roztokem</w:t>
      </w:r>
    </w:p>
    <w:p w14:paraId="22B77DD4" w14:textId="77777777" w:rsidR="00C473C0" w:rsidRDefault="00C473C0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C473C0">
        <w:rPr>
          <w:rFonts w:cs="Calibri"/>
          <w:sz w:val="24"/>
          <w:szCs w:val="24"/>
        </w:rPr>
        <w:t>Vytřít podlahu v zasedací místnosti</w:t>
      </w:r>
    </w:p>
    <w:p w14:paraId="7462E409" w14:textId="77777777" w:rsidR="00D430C6" w:rsidRPr="00D430C6" w:rsidRDefault="00D430C6" w:rsidP="00D430C6">
      <w:pPr>
        <w:pStyle w:val="Odstavecseseznamem"/>
        <w:numPr>
          <w:ilvl w:val="0"/>
          <w:numId w:val="2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 z vypínačů a ostatního zařízení na stěnách (zásuvky, rámy obrazů)</w:t>
      </w:r>
    </w:p>
    <w:p w14:paraId="10D32C0D" w14:textId="77777777" w:rsidR="001F2CEF" w:rsidRPr="001F2CEF" w:rsidRDefault="001F2CEF" w:rsidP="001F2CEF">
      <w:pPr>
        <w:pStyle w:val="Odstavecseseznamem"/>
        <w:numPr>
          <w:ilvl w:val="0"/>
          <w:numId w:val="2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Otřít od prachu a umýt </w:t>
      </w:r>
      <w:r w:rsidR="00D430C6">
        <w:rPr>
          <w:rFonts w:cs="Calibri"/>
          <w:b/>
          <w:i/>
          <w:sz w:val="24"/>
          <w:szCs w:val="24"/>
        </w:rPr>
        <w:t>jen p</w:t>
      </w:r>
      <w:r w:rsidRPr="0032356F">
        <w:rPr>
          <w:rFonts w:cs="Calibri"/>
          <w:b/>
          <w:i/>
          <w:sz w:val="24"/>
          <w:szCs w:val="24"/>
        </w:rPr>
        <w:t>rázdné</w:t>
      </w:r>
      <w:r>
        <w:rPr>
          <w:rFonts w:cs="Calibri"/>
          <w:sz w:val="24"/>
          <w:szCs w:val="24"/>
        </w:rPr>
        <w:t xml:space="preserve"> plochy pracovních stolů </w:t>
      </w:r>
      <w:r w:rsidR="00C473C0">
        <w:rPr>
          <w:rFonts w:cs="Calibri"/>
          <w:sz w:val="24"/>
          <w:szCs w:val="24"/>
        </w:rPr>
        <w:t xml:space="preserve">(bez přemisťování věcí položených na stolech) </w:t>
      </w:r>
      <w:r>
        <w:rPr>
          <w:rFonts w:cs="Calibri"/>
          <w:sz w:val="24"/>
          <w:szCs w:val="24"/>
        </w:rPr>
        <w:t>a</w:t>
      </w:r>
      <w:r w:rsidR="00C473C0">
        <w:rPr>
          <w:rFonts w:cs="Calibri"/>
          <w:sz w:val="24"/>
          <w:szCs w:val="24"/>
        </w:rPr>
        <w:t xml:space="preserve"> totéž pro</w:t>
      </w:r>
      <w:r>
        <w:rPr>
          <w:rFonts w:cs="Calibri"/>
          <w:sz w:val="24"/>
          <w:szCs w:val="24"/>
        </w:rPr>
        <w:t xml:space="preserve"> volné </w:t>
      </w:r>
      <w:proofErr w:type="gramStart"/>
      <w:r>
        <w:rPr>
          <w:rFonts w:cs="Calibri"/>
          <w:sz w:val="24"/>
          <w:szCs w:val="24"/>
        </w:rPr>
        <w:t>vodorovné  plochy</w:t>
      </w:r>
      <w:proofErr w:type="gramEnd"/>
      <w:r>
        <w:rPr>
          <w:rFonts w:cs="Calibri"/>
          <w:sz w:val="24"/>
          <w:szCs w:val="24"/>
        </w:rPr>
        <w:t xml:space="preserve"> nábyt</w:t>
      </w:r>
      <w:r w:rsidRPr="00EB0EFF"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u, které jsou běžně dostupné</w:t>
      </w:r>
      <w:r w:rsidRPr="00EB0EFF">
        <w:rPr>
          <w:rFonts w:cs="Calibri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 </w:t>
      </w:r>
      <w:r w:rsidRPr="00EB0EFF">
        <w:rPr>
          <w:rFonts w:cs="Calibri"/>
          <w:sz w:val="24"/>
          <w:szCs w:val="24"/>
        </w:rPr>
        <w:t>podlahy</w:t>
      </w:r>
      <w:r>
        <w:rPr>
          <w:rFonts w:cs="Calibri"/>
          <w:sz w:val="24"/>
          <w:szCs w:val="24"/>
        </w:rPr>
        <w:t xml:space="preserve"> </w:t>
      </w:r>
      <w:r w:rsidR="00C473C0">
        <w:rPr>
          <w:rFonts w:cs="Calibri"/>
          <w:sz w:val="24"/>
          <w:szCs w:val="24"/>
        </w:rPr>
        <w:t>do výšky 1,5m</w:t>
      </w:r>
    </w:p>
    <w:p w14:paraId="104DAF17" w14:textId="77777777" w:rsidR="00EB0EFF" w:rsidRPr="00BC0D99" w:rsidRDefault="00BC0D99" w:rsidP="00BC0D99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Otřít a provést dez</w:t>
      </w:r>
      <w:r w:rsidRPr="00EB0EFF">
        <w:rPr>
          <w:rFonts w:cs="Calibri"/>
          <w:sz w:val="24"/>
          <w:szCs w:val="24"/>
        </w:rPr>
        <w:t xml:space="preserve">infekci </w:t>
      </w:r>
      <w:r>
        <w:rPr>
          <w:rFonts w:cs="Calibri"/>
          <w:sz w:val="24"/>
          <w:szCs w:val="24"/>
        </w:rPr>
        <w:t>rizikových ploch (kliky dveří, zábradlí, vypínače)</w:t>
      </w:r>
    </w:p>
    <w:p w14:paraId="0F42B9F5" w14:textId="77777777" w:rsidR="00EB0EFF" w:rsidRPr="00EB0EFF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Odstranit (nejlépe omýt) prach z parapetů v interiéru budovy</w:t>
      </w:r>
      <w:r w:rsidR="00D430C6">
        <w:rPr>
          <w:rFonts w:cs="Calibri"/>
          <w:sz w:val="24"/>
          <w:szCs w:val="24"/>
        </w:rPr>
        <w:t xml:space="preserve"> (celkem 5,1 m2)</w:t>
      </w:r>
    </w:p>
    <w:p w14:paraId="0DE4B31D" w14:textId="77777777" w:rsidR="00EB0EFF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Setřít (omýt) pr</w:t>
      </w:r>
      <w:r w:rsidR="00B54549">
        <w:rPr>
          <w:rFonts w:cs="Calibri"/>
          <w:sz w:val="24"/>
          <w:szCs w:val="24"/>
        </w:rPr>
        <w:t>ach a nečistoty z podnoží (křížů) otočn</w:t>
      </w:r>
      <w:r w:rsidRPr="00EB0EFF">
        <w:rPr>
          <w:rFonts w:cs="Calibri"/>
          <w:sz w:val="24"/>
          <w:szCs w:val="24"/>
        </w:rPr>
        <w:t>ých židlí a nohou židlí</w:t>
      </w:r>
    </w:p>
    <w:p w14:paraId="19B8217A" w14:textId="77777777" w:rsidR="00763AEB" w:rsidRPr="00EB0EFF" w:rsidRDefault="00763AEB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Odstranit prach ze zařízení na stěnách (věšáky, hasicí přístroje, </w:t>
      </w:r>
      <w:proofErr w:type="spellStart"/>
      <w:r>
        <w:rPr>
          <w:rFonts w:cs="Calibri"/>
          <w:sz w:val="24"/>
          <w:szCs w:val="24"/>
        </w:rPr>
        <w:t>klimajednotky</w:t>
      </w:r>
      <w:proofErr w:type="spellEnd"/>
      <w:r>
        <w:rPr>
          <w:rFonts w:cs="Calibri"/>
          <w:sz w:val="24"/>
          <w:szCs w:val="24"/>
        </w:rPr>
        <w:t>)</w:t>
      </w:r>
    </w:p>
    <w:p w14:paraId="47E8F2CD" w14:textId="77777777" w:rsidR="00511A5A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511A5A">
        <w:rPr>
          <w:rFonts w:cs="Calibri"/>
          <w:sz w:val="24"/>
          <w:szCs w:val="24"/>
        </w:rPr>
        <w:t>Omýt obklady v toaletách, kuchyňkách a sprchách</w:t>
      </w:r>
    </w:p>
    <w:p w14:paraId="4EB78620" w14:textId="77777777" w:rsidR="00511A5A" w:rsidRDefault="00511A5A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Omýt a vyleštit celé plochy zrcadel</w:t>
      </w:r>
    </w:p>
    <w:p w14:paraId="71A169CA" w14:textId="77777777" w:rsidR="00EB0EFF" w:rsidRPr="00255973" w:rsidRDefault="00B54549" w:rsidP="00255973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ohmaty a skvrny ze skel dveří, skel a vnějších ploch nábytku (skříní)</w:t>
      </w:r>
    </w:p>
    <w:p w14:paraId="5864675D" w14:textId="77777777" w:rsidR="00EB0EFF" w:rsidRPr="00EB0EFF" w:rsidRDefault="00EB0EFF" w:rsidP="00EB0EFF">
      <w:pPr>
        <w:pStyle w:val="Odstavecseseznamem"/>
        <w:ind w:left="372"/>
        <w:jc w:val="both"/>
        <w:rPr>
          <w:rFonts w:cs="Calibri"/>
          <w:sz w:val="24"/>
          <w:szCs w:val="24"/>
        </w:rPr>
      </w:pPr>
    </w:p>
    <w:p w14:paraId="1EDE33BA" w14:textId="77777777" w:rsidR="00E06B7B" w:rsidRDefault="00E06B7B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4D733159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Měsíčně</w:t>
      </w:r>
      <w:r w:rsidRPr="00EB0EFF">
        <w:rPr>
          <w:rFonts w:cs="Calibri"/>
          <w:sz w:val="24"/>
          <w:szCs w:val="24"/>
        </w:rPr>
        <w:t>:</w:t>
      </w:r>
    </w:p>
    <w:p w14:paraId="573907CF" w14:textId="77777777" w:rsidR="00EB0EFF" w:rsidRDefault="00E06B7B" w:rsidP="00E06B7B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B30CE0">
        <w:rPr>
          <w:rFonts w:cs="Calibri"/>
          <w:sz w:val="24"/>
          <w:szCs w:val="24"/>
        </w:rPr>
        <w:t xml:space="preserve">mýt </w:t>
      </w:r>
      <w:r w:rsidR="001F2CEF">
        <w:rPr>
          <w:rFonts w:cs="Calibri"/>
          <w:sz w:val="24"/>
          <w:szCs w:val="24"/>
        </w:rPr>
        <w:t xml:space="preserve">celoplošně </w:t>
      </w:r>
      <w:r w:rsidR="00B30CE0">
        <w:rPr>
          <w:rFonts w:cs="Calibri"/>
          <w:sz w:val="24"/>
          <w:szCs w:val="24"/>
        </w:rPr>
        <w:t>dveře a zárubně</w:t>
      </w:r>
      <w:r w:rsidR="00BC0D99">
        <w:rPr>
          <w:rFonts w:cs="Calibri"/>
          <w:sz w:val="24"/>
          <w:szCs w:val="24"/>
        </w:rPr>
        <w:t xml:space="preserve"> (venkovní i vnitřní)</w:t>
      </w:r>
    </w:p>
    <w:p w14:paraId="41ED804B" w14:textId="77777777" w:rsidR="00B30CE0" w:rsidRPr="00E06B7B" w:rsidRDefault="001F2CEF" w:rsidP="00E06B7B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Omýt a vyleštit všechny</w:t>
      </w:r>
      <w:r w:rsidR="00B30CE0">
        <w:rPr>
          <w:rFonts w:cs="Calibri"/>
          <w:sz w:val="24"/>
          <w:szCs w:val="24"/>
        </w:rPr>
        <w:t xml:space="preserve"> plochy skel v prosklených dveřích</w:t>
      </w:r>
    </w:p>
    <w:p w14:paraId="4F5F8CE5" w14:textId="77777777" w:rsidR="00EB0EFF" w:rsidRPr="00EB0EFF" w:rsidRDefault="00EE50D2" w:rsidP="00EB0EFF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</w:t>
      </w:r>
      <w:r w:rsidR="00EB0EFF" w:rsidRPr="00EB0EFF">
        <w:rPr>
          <w:rFonts w:cs="Calibri"/>
          <w:sz w:val="24"/>
          <w:szCs w:val="24"/>
        </w:rPr>
        <w:t xml:space="preserve"> z otopných těles</w:t>
      </w:r>
    </w:p>
    <w:p w14:paraId="1FAD0A41" w14:textId="77777777" w:rsidR="00EB0EFF" w:rsidRDefault="00EE50D2" w:rsidP="00EB0EFF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</w:t>
      </w:r>
      <w:r w:rsidR="00EB0EFF" w:rsidRPr="00EB0EFF">
        <w:rPr>
          <w:rFonts w:cs="Calibri"/>
          <w:sz w:val="24"/>
          <w:szCs w:val="24"/>
        </w:rPr>
        <w:t xml:space="preserve"> ze žaluzií</w:t>
      </w:r>
    </w:p>
    <w:p w14:paraId="4C6F2A04" w14:textId="77777777" w:rsidR="00EB0EFF" w:rsidRPr="00B30CE0" w:rsidRDefault="00511A5A" w:rsidP="00B30CE0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Omést (event. vysát) pavučiny</w:t>
      </w:r>
    </w:p>
    <w:p w14:paraId="5FABC374" w14:textId="77777777" w:rsidR="00056DDF" w:rsidRPr="00255973" w:rsidRDefault="00E06B7B" w:rsidP="00255973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Setřít vnější plochy nábytku (skříní) a ošetřit příslušnými prostředky</w:t>
      </w:r>
    </w:p>
    <w:p w14:paraId="5B761779" w14:textId="77777777" w:rsidR="008059F3" w:rsidRDefault="008059F3" w:rsidP="00FE3680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5C6F7118" w14:textId="77777777" w:rsidR="00A9421E" w:rsidRPr="00FE3680" w:rsidRDefault="00A9421E" w:rsidP="00FE3680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3A529463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III.</w:t>
      </w:r>
    </w:p>
    <w:p w14:paraId="0D137EAC" w14:textId="77777777" w:rsidR="00EB0EFF" w:rsidRPr="00EB0EFF" w:rsidRDefault="00932268" w:rsidP="00EB0EFF">
      <w:pPr>
        <w:jc w:val="center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Dodávky a služby poskytova</w:t>
      </w:r>
      <w:r w:rsidR="00EB0EFF" w:rsidRPr="004B16E4">
        <w:rPr>
          <w:rFonts w:cs="Calibri"/>
          <w:b/>
          <w:sz w:val="24"/>
          <w:szCs w:val="24"/>
        </w:rPr>
        <w:t>tele</w:t>
      </w:r>
      <w:r w:rsidR="00EB0EFF" w:rsidRPr="00EB0EFF">
        <w:rPr>
          <w:rFonts w:cs="Calibri"/>
          <w:sz w:val="24"/>
          <w:szCs w:val="24"/>
        </w:rPr>
        <w:t xml:space="preserve"> (v ceně)</w:t>
      </w:r>
    </w:p>
    <w:p w14:paraId="3FEF44C1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čistící a </w:t>
      </w:r>
      <w:r w:rsidR="00FE3680">
        <w:rPr>
          <w:rFonts w:cs="Calibri"/>
          <w:sz w:val="24"/>
          <w:szCs w:val="24"/>
        </w:rPr>
        <w:t>běžné dez</w:t>
      </w:r>
      <w:r w:rsidRPr="00EB0EFF">
        <w:rPr>
          <w:rFonts w:cs="Calibri"/>
          <w:sz w:val="24"/>
          <w:szCs w:val="24"/>
        </w:rPr>
        <w:t>infekční prostředky</w:t>
      </w:r>
      <w:r w:rsidR="00FE3680">
        <w:rPr>
          <w:rFonts w:cs="Calibri"/>
          <w:sz w:val="24"/>
          <w:szCs w:val="24"/>
        </w:rPr>
        <w:t xml:space="preserve"> (pro Covid-19 si prostředky zajišťuje NPÚ)</w:t>
      </w:r>
    </w:p>
    <w:p w14:paraId="592D89C3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utěrky a drobný materiál pro úklid interiérů a kancelářského nábytku</w:t>
      </w:r>
    </w:p>
    <w:p w14:paraId="430ADC06" w14:textId="77777777" w:rsidR="00EB0EFF" w:rsidRPr="00EB0EFF" w:rsidRDefault="00812566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mikrotenové </w:t>
      </w:r>
      <w:r w:rsidR="00EB0EFF" w:rsidRPr="00EB0EFF">
        <w:rPr>
          <w:rFonts w:cs="Calibri"/>
          <w:sz w:val="24"/>
          <w:szCs w:val="24"/>
        </w:rPr>
        <w:t>sáčky do odpadkových košů</w:t>
      </w:r>
    </w:p>
    <w:p w14:paraId="12A7B863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plastové pytle na odpad</w:t>
      </w:r>
    </w:p>
    <w:p w14:paraId="47595826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hygienické sáčky</w:t>
      </w:r>
    </w:p>
    <w:p w14:paraId="49978DC2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mopy a malá</w:t>
      </w:r>
      <w:r w:rsidR="002769F9">
        <w:rPr>
          <w:rFonts w:cs="Calibri"/>
          <w:sz w:val="24"/>
          <w:szCs w:val="24"/>
        </w:rPr>
        <w:t xml:space="preserve"> mechanizace pro stírání</w:t>
      </w:r>
      <w:r w:rsidRPr="00EB0EFF">
        <w:rPr>
          <w:rFonts w:cs="Calibri"/>
          <w:sz w:val="24"/>
          <w:szCs w:val="24"/>
        </w:rPr>
        <w:t xml:space="preserve"> tvrdých podlah (dlažby)</w:t>
      </w:r>
    </w:p>
    <w:p w14:paraId="56263127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pronájem úklidových vozíků a </w:t>
      </w:r>
      <w:proofErr w:type="spellStart"/>
      <w:r w:rsidRPr="00EB0EFF">
        <w:rPr>
          <w:rFonts w:cs="Calibri"/>
          <w:sz w:val="24"/>
          <w:szCs w:val="24"/>
        </w:rPr>
        <w:t>mopovacího</w:t>
      </w:r>
      <w:proofErr w:type="spellEnd"/>
      <w:r w:rsidRPr="00EB0EFF">
        <w:rPr>
          <w:rFonts w:cs="Calibri"/>
          <w:sz w:val="24"/>
          <w:szCs w:val="24"/>
        </w:rPr>
        <w:t xml:space="preserve"> zařízení</w:t>
      </w:r>
    </w:p>
    <w:p w14:paraId="123891AB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pronájem vysávac</w:t>
      </w:r>
      <w:r w:rsidR="00BC0D99">
        <w:rPr>
          <w:rFonts w:cs="Calibri"/>
          <w:sz w:val="24"/>
          <w:szCs w:val="24"/>
        </w:rPr>
        <w:t>ího zařízení</w:t>
      </w:r>
    </w:p>
    <w:p w14:paraId="1F390133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papírové filtry do vysávacího zařízení</w:t>
      </w:r>
    </w:p>
    <w:p w14:paraId="68EFBE38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lastRenderedPageBreak/>
        <w:t>zajištění oprav a servisu poskytnutých zařízení</w:t>
      </w:r>
    </w:p>
    <w:p w14:paraId="50614921" w14:textId="77777777" w:rsidR="00EB0EFF" w:rsidRPr="00EB0EFF" w:rsidRDefault="00EB0EFF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vyprání mopů a utěrek pro úklid</w:t>
      </w:r>
    </w:p>
    <w:p w14:paraId="3F3F4836" w14:textId="77777777" w:rsidR="002C4905" w:rsidRPr="00EB0EFF" w:rsidRDefault="002C4905" w:rsidP="00EB0EFF">
      <w:pPr>
        <w:pStyle w:val="Odstavecseseznamem"/>
        <w:jc w:val="both"/>
        <w:rPr>
          <w:rFonts w:cs="Calibri"/>
          <w:sz w:val="24"/>
          <w:szCs w:val="24"/>
        </w:rPr>
      </w:pPr>
    </w:p>
    <w:p w14:paraId="79C2158F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</w:t>
      </w:r>
      <w:r w:rsidR="00932268">
        <w:rPr>
          <w:rFonts w:cs="Calibri"/>
          <w:sz w:val="24"/>
          <w:szCs w:val="24"/>
        </w:rPr>
        <w:t> </w:t>
      </w:r>
      <w:r w:rsidR="004659DF">
        <w:rPr>
          <w:rFonts w:cs="Calibri"/>
          <w:sz w:val="24"/>
          <w:szCs w:val="24"/>
        </w:rPr>
        <w:t>ceně musí být</w:t>
      </w:r>
      <w:r w:rsidRPr="00EB0EFF">
        <w:rPr>
          <w:rFonts w:cs="Calibri"/>
          <w:sz w:val="24"/>
          <w:szCs w:val="24"/>
        </w:rPr>
        <w:t xml:space="preserve"> dále započítány:</w:t>
      </w:r>
    </w:p>
    <w:p w14:paraId="25C1F5E7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potřebné pracovní oděvy, jejich vyprání a údržbu</w:t>
      </w:r>
    </w:p>
    <w:p w14:paraId="1D036893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ochranné pracovní pomůcky</w:t>
      </w:r>
    </w:p>
    <w:p w14:paraId="26CF9816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pro nábor nových zaměstnanců a jejich zaškolení</w:t>
      </w:r>
    </w:p>
    <w:p w14:paraId="050A3ED1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mzdové náklady poskytova</w:t>
      </w:r>
      <w:r w:rsidR="00EB0EFF" w:rsidRPr="00EB0EFF">
        <w:rPr>
          <w:rFonts w:cs="Calibri"/>
          <w:sz w:val="24"/>
          <w:szCs w:val="24"/>
        </w:rPr>
        <w:t>tele včetně zákonných plateb</w:t>
      </w:r>
    </w:p>
    <w:p w14:paraId="75187B97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dopravné + kontroly zaměstnanců firmy</w:t>
      </w:r>
    </w:p>
    <w:p w14:paraId="474A3B61" w14:textId="77777777" w:rsidR="00EB0EFF" w:rsidRPr="00EB0EFF" w:rsidRDefault="00EB0EFF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ostatní rež</w:t>
      </w:r>
      <w:r w:rsidR="00932268">
        <w:rPr>
          <w:rFonts w:cs="Calibri"/>
          <w:sz w:val="24"/>
          <w:szCs w:val="24"/>
        </w:rPr>
        <w:t>ijní náklady poskytova</w:t>
      </w:r>
      <w:r w:rsidRPr="00EB0EFF">
        <w:rPr>
          <w:rFonts w:cs="Calibri"/>
          <w:sz w:val="24"/>
          <w:szCs w:val="24"/>
        </w:rPr>
        <w:t>tele</w:t>
      </w:r>
    </w:p>
    <w:p w14:paraId="05D4C4E5" w14:textId="77777777" w:rsidR="00763AEB" w:rsidRDefault="00763AEB" w:rsidP="00EB0EFF">
      <w:pPr>
        <w:pStyle w:val="Odstavecseseznamem"/>
        <w:ind w:left="0"/>
        <w:jc w:val="both"/>
        <w:rPr>
          <w:rFonts w:cs="Calibri"/>
          <w:b/>
          <w:sz w:val="24"/>
          <w:szCs w:val="28"/>
        </w:rPr>
      </w:pPr>
    </w:p>
    <w:p w14:paraId="4E9231B3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8"/>
        </w:rPr>
      </w:pPr>
      <w:r w:rsidRPr="002769F9">
        <w:rPr>
          <w:rFonts w:cs="Calibri"/>
          <w:b/>
          <w:sz w:val="24"/>
          <w:szCs w:val="28"/>
        </w:rPr>
        <w:t>Poznámka</w:t>
      </w:r>
      <w:r w:rsidRPr="00EB0EFF">
        <w:rPr>
          <w:rFonts w:cs="Calibri"/>
          <w:sz w:val="24"/>
          <w:szCs w:val="28"/>
        </w:rPr>
        <w:t>:</w:t>
      </w:r>
    </w:p>
    <w:p w14:paraId="598975D2" w14:textId="4B1E379C" w:rsidR="00EB0EFF" w:rsidRDefault="00112316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Toaletní papír, </w:t>
      </w:r>
      <w:r w:rsidR="008059F3">
        <w:rPr>
          <w:rFonts w:cs="Calibri"/>
          <w:sz w:val="24"/>
          <w:szCs w:val="24"/>
        </w:rPr>
        <w:t>papírové utěrky</w:t>
      </w:r>
      <w:r w:rsidR="00763AEB">
        <w:rPr>
          <w:rFonts w:cs="Calibri"/>
          <w:sz w:val="24"/>
          <w:szCs w:val="24"/>
        </w:rPr>
        <w:t>, osvěžovače vzduchu</w:t>
      </w:r>
      <w:r w:rsidR="008059F3">
        <w:rPr>
          <w:rFonts w:cs="Calibri"/>
          <w:sz w:val="24"/>
          <w:szCs w:val="24"/>
        </w:rPr>
        <w:t xml:space="preserve"> a</w:t>
      </w:r>
      <w:r>
        <w:rPr>
          <w:rFonts w:cs="Calibri"/>
          <w:sz w:val="24"/>
          <w:szCs w:val="24"/>
        </w:rPr>
        <w:t xml:space="preserve"> tekuté mýdlo k </w:t>
      </w:r>
      <w:r w:rsidR="008059F3">
        <w:rPr>
          <w:rFonts w:cs="Calibri"/>
          <w:sz w:val="24"/>
          <w:szCs w:val="24"/>
        </w:rPr>
        <w:t>umyvadlům</w:t>
      </w:r>
      <w:r w:rsidR="00763AEB">
        <w:rPr>
          <w:rFonts w:cs="Calibri"/>
          <w:sz w:val="24"/>
          <w:szCs w:val="24"/>
        </w:rPr>
        <w:t xml:space="preserve"> zajišťuje</w:t>
      </w:r>
      <w:r w:rsidR="00A27326">
        <w:rPr>
          <w:rFonts w:cs="Calibri"/>
          <w:sz w:val="24"/>
          <w:szCs w:val="24"/>
        </w:rPr>
        <w:t xml:space="preserve"> objednavatel, který bude uvedené prostředky </w:t>
      </w:r>
      <w:r w:rsidR="00EB0EFF" w:rsidRPr="00EB0EFF">
        <w:rPr>
          <w:rFonts w:cs="Calibri"/>
          <w:sz w:val="24"/>
          <w:szCs w:val="24"/>
        </w:rPr>
        <w:t>vydá</w:t>
      </w:r>
      <w:r w:rsidR="00A27326">
        <w:rPr>
          <w:rFonts w:cs="Calibri"/>
          <w:sz w:val="24"/>
          <w:szCs w:val="24"/>
        </w:rPr>
        <w:t>vat</w:t>
      </w:r>
      <w:r w:rsidR="008059F3">
        <w:rPr>
          <w:rFonts w:cs="Calibri"/>
          <w:sz w:val="24"/>
          <w:szCs w:val="24"/>
        </w:rPr>
        <w:t xml:space="preserve"> </w:t>
      </w:r>
      <w:r w:rsidR="00763AEB">
        <w:rPr>
          <w:rFonts w:cs="Calibri"/>
          <w:sz w:val="24"/>
          <w:szCs w:val="24"/>
        </w:rPr>
        <w:t xml:space="preserve">ze skladu danému </w:t>
      </w:r>
      <w:r w:rsidR="008059F3">
        <w:rPr>
          <w:rFonts w:cs="Calibri"/>
          <w:sz w:val="24"/>
          <w:szCs w:val="24"/>
        </w:rPr>
        <w:t>posky</w:t>
      </w:r>
      <w:r w:rsidR="00763AEB">
        <w:rPr>
          <w:rFonts w:cs="Calibri"/>
          <w:sz w:val="24"/>
          <w:szCs w:val="24"/>
        </w:rPr>
        <w:t>tovateli</w:t>
      </w:r>
      <w:r w:rsidR="00A27326">
        <w:rPr>
          <w:rFonts w:cs="Calibri"/>
          <w:sz w:val="24"/>
          <w:szCs w:val="24"/>
        </w:rPr>
        <w:t xml:space="preserve"> na </w:t>
      </w:r>
      <w:r w:rsidR="00763AEB">
        <w:rPr>
          <w:rFonts w:cs="Calibri"/>
          <w:sz w:val="24"/>
          <w:szCs w:val="24"/>
        </w:rPr>
        <w:t xml:space="preserve">jeho </w:t>
      </w:r>
      <w:r w:rsidR="00A27326">
        <w:rPr>
          <w:rFonts w:cs="Calibri"/>
          <w:sz w:val="24"/>
          <w:szCs w:val="24"/>
        </w:rPr>
        <w:t xml:space="preserve">vyžádání </w:t>
      </w:r>
      <w:r w:rsidR="00763AEB">
        <w:rPr>
          <w:rFonts w:cs="Calibri"/>
          <w:sz w:val="24"/>
          <w:szCs w:val="24"/>
        </w:rPr>
        <w:t xml:space="preserve">a </w:t>
      </w:r>
      <w:r w:rsidR="008059F3">
        <w:rPr>
          <w:rFonts w:cs="Calibri"/>
          <w:sz w:val="24"/>
          <w:szCs w:val="24"/>
        </w:rPr>
        <w:t>dle</w:t>
      </w:r>
      <w:r w:rsidR="00D84CBD">
        <w:rPr>
          <w:rFonts w:cs="Calibri"/>
          <w:sz w:val="24"/>
          <w:szCs w:val="24"/>
        </w:rPr>
        <w:t xml:space="preserve"> konkrétní</w:t>
      </w:r>
      <w:r w:rsidR="008059F3">
        <w:rPr>
          <w:rFonts w:cs="Calibri"/>
          <w:sz w:val="24"/>
          <w:szCs w:val="24"/>
        </w:rPr>
        <w:t xml:space="preserve"> potřeby</w:t>
      </w:r>
      <w:r w:rsidR="00EB0EFF" w:rsidRPr="00EB0EFF">
        <w:rPr>
          <w:rFonts w:cs="Calibri"/>
          <w:sz w:val="24"/>
          <w:szCs w:val="24"/>
        </w:rPr>
        <w:t>.</w:t>
      </w:r>
    </w:p>
    <w:p w14:paraId="0979D24F" w14:textId="77777777" w:rsidR="001F2CEF" w:rsidRDefault="001F2CE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2185CC16" w14:textId="77777777" w:rsidR="001F2CEF" w:rsidRDefault="001F2CE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24F321FD" w14:textId="77777777" w:rsidR="00B80814" w:rsidRPr="00EB0EFF" w:rsidRDefault="00B80814" w:rsidP="00B8081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IV</w:t>
      </w:r>
      <w:r w:rsidRPr="00EB0EFF">
        <w:rPr>
          <w:rFonts w:cs="Calibri"/>
          <w:sz w:val="24"/>
          <w:szCs w:val="24"/>
        </w:rPr>
        <w:t>.</w:t>
      </w:r>
    </w:p>
    <w:p w14:paraId="1E6BB104" w14:textId="77777777" w:rsidR="002C4905" w:rsidRPr="00255973" w:rsidRDefault="00B80814" w:rsidP="00B80814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Časové vymezení úklidových prací</w:t>
      </w:r>
    </w:p>
    <w:p w14:paraId="2472B295" w14:textId="77777777" w:rsidR="0097265C" w:rsidRDefault="00AF34EB" w:rsidP="00B44EF1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Ú</w:t>
      </w:r>
      <w:r w:rsidR="00932268">
        <w:rPr>
          <w:rFonts w:cs="Calibri"/>
          <w:sz w:val="24"/>
          <w:szCs w:val="24"/>
        </w:rPr>
        <w:t>klidové práce bude poskytova</w:t>
      </w:r>
      <w:r w:rsidR="00255973">
        <w:rPr>
          <w:rFonts w:cs="Calibri"/>
          <w:sz w:val="24"/>
          <w:szCs w:val="24"/>
        </w:rPr>
        <w:t xml:space="preserve">tel provádět pouze v pracovní </w:t>
      </w:r>
      <w:r w:rsidR="0097265C">
        <w:rPr>
          <w:rFonts w:cs="Calibri"/>
          <w:sz w:val="24"/>
          <w:szCs w:val="24"/>
        </w:rPr>
        <w:t xml:space="preserve">dny (mimo svátky </w:t>
      </w:r>
      <w:r w:rsidR="00B44EF1">
        <w:rPr>
          <w:rFonts w:cs="Calibri"/>
          <w:sz w:val="24"/>
          <w:szCs w:val="24"/>
        </w:rPr>
        <w:br/>
      </w:r>
      <w:r w:rsidR="00255973">
        <w:rPr>
          <w:rFonts w:cs="Calibri"/>
          <w:sz w:val="24"/>
          <w:szCs w:val="24"/>
        </w:rPr>
        <w:t>a víkendy).</w:t>
      </w:r>
    </w:p>
    <w:p w14:paraId="5F39C695" w14:textId="77777777" w:rsidR="0097265C" w:rsidRPr="00EB0EFF" w:rsidRDefault="00AF34EB" w:rsidP="00B44EF1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97265C">
        <w:rPr>
          <w:rFonts w:cs="Calibri"/>
          <w:sz w:val="24"/>
          <w:szCs w:val="24"/>
        </w:rPr>
        <w:t>lastní práce budou</w:t>
      </w:r>
      <w:r w:rsidR="004659DF">
        <w:rPr>
          <w:rFonts w:cs="Calibri"/>
          <w:sz w:val="24"/>
          <w:szCs w:val="24"/>
        </w:rPr>
        <w:t xml:space="preserve"> vždy zahájeny nejdříve </w:t>
      </w:r>
      <w:r w:rsidR="00DB3C0F">
        <w:rPr>
          <w:rFonts w:cs="Calibri"/>
          <w:sz w:val="24"/>
          <w:szCs w:val="24"/>
        </w:rPr>
        <w:t>v 16:00</w:t>
      </w:r>
      <w:r w:rsidR="0097265C">
        <w:rPr>
          <w:rFonts w:cs="Calibri"/>
          <w:sz w:val="24"/>
          <w:szCs w:val="24"/>
        </w:rPr>
        <w:t>h</w:t>
      </w:r>
      <w:r w:rsidR="00DB3C0F">
        <w:rPr>
          <w:rFonts w:cs="Calibri"/>
          <w:sz w:val="24"/>
          <w:szCs w:val="24"/>
        </w:rPr>
        <w:t xml:space="preserve"> a </w:t>
      </w:r>
      <w:r w:rsidR="0097265C">
        <w:rPr>
          <w:rFonts w:cs="Calibri"/>
          <w:sz w:val="24"/>
          <w:szCs w:val="24"/>
        </w:rPr>
        <w:t xml:space="preserve">ukončeny nejdéle </w:t>
      </w:r>
      <w:r w:rsidR="00B44EF1">
        <w:rPr>
          <w:rFonts w:cs="Calibri"/>
          <w:sz w:val="24"/>
          <w:szCs w:val="24"/>
        </w:rPr>
        <w:br/>
      </w:r>
      <w:r w:rsidR="0097265C">
        <w:rPr>
          <w:rFonts w:cs="Calibri"/>
          <w:sz w:val="24"/>
          <w:szCs w:val="24"/>
        </w:rPr>
        <w:t xml:space="preserve">ve </w:t>
      </w:r>
      <w:r w:rsidR="00DB3C0F">
        <w:rPr>
          <w:rFonts w:cs="Calibri"/>
          <w:sz w:val="24"/>
          <w:szCs w:val="24"/>
        </w:rPr>
        <w:t>20:00</w:t>
      </w:r>
      <w:r>
        <w:rPr>
          <w:rFonts w:cs="Calibri"/>
          <w:sz w:val="24"/>
          <w:szCs w:val="24"/>
        </w:rPr>
        <w:t>h</w:t>
      </w:r>
    </w:p>
    <w:p w14:paraId="468434C5" w14:textId="77777777" w:rsidR="000B4A76" w:rsidRPr="008059F3" w:rsidRDefault="000B4A76" w:rsidP="008059F3">
      <w:pPr>
        <w:jc w:val="center"/>
        <w:rPr>
          <w:rFonts w:cs="Calibri"/>
          <w:sz w:val="24"/>
          <w:szCs w:val="24"/>
        </w:rPr>
      </w:pPr>
    </w:p>
    <w:p w14:paraId="311FB697" w14:textId="77777777" w:rsidR="00784487" w:rsidRDefault="00784487" w:rsidP="008902C7">
      <w:pPr>
        <w:jc w:val="both"/>
        <w:rPr>
          <w:rFonts w:cs="Calibri"/>
          <w:sz w:val="24"/>
          <w:szCs w:val="24"/>
        </w:rPr>
      </w:pPr>
    </w:p>
    <w:p w14:paraId="28AC964C" w14:textId="337D7F7E" w:rsidR="00B44EF1" w:rsidRDefault="00141671" w:rsidP="00D84CB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Datum: </w:t>
      </w:r>
      <w:r w:rsidR="002C1FC8">
        <w:rPr>
          <w:rFonts w:cs="Calibri"/>
          <w:sz w:val="24"/>
          <w:szCs w:val="24"/>
        </w:rPr>
        <w:t>1</w:t>
      </w:r>
      <w:r w:rsidR="00683AB6">
        <w:rPr>
          <w:rFonts w:cs="Calibri"/>
          <w:sz w:val="24"/>
          <w:szCs w:val="24"/>
        </w:rPr>
        <w:t>8</w:t>
      </w:r>
      <w:r w:rsidR="00B56EDE">
        <w:rPr>
          <w:rFonts w:cs="Calibri"/>
          <w:sz w:val="24"/>
          <w:szCs w:val="24"/>
        </w:rPr>
        <w:t>.5.202</w:t>
      </w:r>
      <w:r w:rsidR="00683AB6">
        <w:rPr>
          <w:rFonts w:cs="Calibri"/>
          <w:sz w:val="24"/>
          <w:szCs w:val="24"/>
        </w:rPr>
        <w:t>6</w:t>
      </w:r>
      <w:r w:rsidR="008902C7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BB61DC">
        <w:rPr>
          <w:rFonts w:cs="Calibri"/>
          <w:sz w:val="24"/>
          <w:szCs w:val="24"/>
        </w:rPr>
        <w:tab/>
      </w:r>
      <w:r w:rsidR="00BB61DC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 xml:space="preserve">Vypracoval: </w:t>
      </w:r>
      <w:proofErr w:type="spellStart"/>
      <w:r w:rsidR="002C5275">
        <w:rPr>
          <w:rFonts w:cs="Calibri"/>
          <w:sz w:val="24"/>
          <w:szCs w:val="24"/>
        </w:rPr>
        <w:t>xxxxx</w:t>
      </w:r>
      <w:proofErr w:type="spellEnd"/>
    </w:p>
    <w:p w14:paraId="000EBA7B" w14:textId="77777777" w:rsidR="00D84CBD" w:rsidRDefault="00D84CBD" w:rsidP="00D84CBD">
      <w:pPr>
        <w:jc w:val="both"/>
        <w:rPr>
          <w:rFonts w:cs="Calibri"/>
          <w:sz w:val="24"/>
          <w:szCs w:val="24"/>
        </w:rPr>
      </w:pPr>
    </w:p>
    <w:p w14:paraId="50149E21" w14:textId="77777777" w:rsidR="00D84CBD" w:rsidRDefault="00D84CBD" w:rsidP="00D84CBD">
      <w:pPr>
        <w:jc w:val="both"/>
        <w:rPr>
          <w:rFonts w:cs="Calibri"/>
          <w:sz w:val="24"/>
          <w:szCs w:val="24"/>
        </w:rPr>
      </w:pPr>
    </w:p>
    <w:p w14:paraId="42034097" w14:textId="77777777" w:rsidR="00D84CBD" w:rsidRDefault="00D84CBD" w:rsidP="00D84CBD">
      <w:pPr>
        <w:jc w:val="both"/>
        <w:rPr>
          <w:rFonts w:cs="Calibri"/>
          <w:sz w:val="24"/>
          <w:szCs w:val="24"/>
        </w:rPr>
      </w:pPr>
    </w:p>
    <w:p w14:paraId="11D1B7DA" w14:textId="77777777" w:rsidR="00607001" w:rsidRDefault="00607001" w:rsidP="008902C7">
      <w:pPr>
        <w:spacing w:after="0"/>
        <w:jc w:val="both"/>
        <w:rPr>
          <w:rFonts w:cs="Calibri"/>
          <w:sz w:val="24"/>
          <w:szCs w:val="24"/>
        </w:rPr>
      </w:pPr>
    </w:p>
    <w:sectPr w:rsidR="00607001" w:rsidSect="00976DDE">
      <w:footerReference w:type="default" r:id="rId7"/>
      <w:headerReference w:type="first" r:id="rId8"/>
      <w:footerReference w:type="first" r:id="rId9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23D71" w14:textId="77777777" w:rsidR="00FA1173" w:rsidRDefault="00FA1173" w:rsidP="008E24DD">
      <w:pPr>
        <w:spacing w:after="0" w:line="240" w:lineRule="auto"/>
      </w:pPr>
      <w:r>
        <w:separator/>
      </w:r>
    </w:p>
  </w:endnote>
  <w:endnote w:type="continuationSeparator" w:id="0">
    <w:p w14:paraId="66EC1AAF" w14:textId="77777777" w:rsidR="00FA1173" w:rsidRDefault="00FA1173" w:rsidP="008E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D386" w14:textId="77777777" w:rsidR="000A16E6" w:rsidRPr="0021345F" w:rsidRDefault="0021345F" w:rsidP="0021345F">
    <w:pPr>
      <w:pStyle w:val="Style1"/>
    </w:pPr>
    <w:r>
      <w:t xml:space="preserve">Národní památkový ústav, územní památková správa v Českých Budějovicích | </w:t>
    </w:r>
    <w:r w:rsidRPr="0021345F">
      <w:t>Přemysla Otakara II. 34, 370 21 České Budějovice</w:t>
    </w:r>
    <w:r>
      <w:t xml:space="preserve"> </w:t>
    </w:r>
    <w:r>
      <w:rPr>
        <w:lang w:val="en-US"/>
      </w:rPr>
      <w:t>|</w:t>
    </w:r>
    <w:r>
      <w:t xml:space="preserve"> T +420 386 356 921 | F +420 </w:t>
    </w:r>
    <w:r w:rsidRPr="0021345F">
      <w:t>386 359 386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E52C" w14:textId="77777777" w:rsidR="000A16E6" w:rsidRDefault="000A16E6" w:rsidP="004C2717">
    <w:pPr>
      <w:pStyle w:val="Style1"/>
    </w:pPr>
    <w:r>
      <w:t>Národní památkový ústav, územní památková správa v</w:t>
    </w:r>
    <w:r w:rsidR="0021345F">
      <w:t> Českých Budějovicích</w:t>
    </w:r>
    <w:r>
      <w:t xml:space="preserve"> | </w:t>
    </w:r>
    <w:r w:rsidR="0021345F" w:rsidRPr="0021345F">
      <w:t>Přemysla Otakara II. 34, 370 21 České Budějovice</w:t>
    </w:r>
    <w:r w:rsidR="0021345F">
      <w:t xml:space="preserve"> </w:t>
    </w:r>
    <w:r w:rsidR="0021345F">
      <w:rPr>
        <w:lang w:val="en-US"/>
      </w:rPr>
      <w:t>|</w:t>
    </w:r>
    <w:r w:rsidR="0021345F">
      <w:t xml:space="preserve"> </w:t>
    </w:r>
    <w:r>
      <w:t>T +420 </w:t>
    </w:r>
    <w:r w:rsidR="0021345F">
      <w:t>386 356 921</w:t>
    </w:r>
    <w:r>
      <w:t xml:space="preserve"> | F +420 </w:t>
    </w:r>
    <w:r w:rsidR="0021345F" w:rsidRPr="0021345F">
      <w:t>386 359 386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DB9C" w14:textId="77777777" w:rsidR="00FA1173" w:rsidRDefault="00FA1173" w:rsidP="008E24DD">
      <w:pPr>
        <w:spacing w:after="0" w:line="240" w:lineRule="auto"/>
      </w:pPr>
      <w:r>
        <w:separator/>
      </w:r>
    </w:p>
  </w:footnote>
  <w:footnote w:type="continuationSeparator" w:id="0">
    <w:p w14:paraId="5D84D051" w14:textId="77777777" w:rsidR="00FA1173" w:rsidRDefault="00FA1173" w:rsidP="008E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5305" w14:textId="77777777" w:rsidR="000A16E6" w:rsidRDefault="00EB0E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3F41331" wp14:editId="55912740">
          <wp:simplePos x="0" y="0"/>
          <wp:positionH relativeFrom="column">
            <wp:posOffset>-135890</wp:posOffset>
          </wp:positionH>
          <wp:positionV relativeFrom="paragraph">
            <wp:posOffset>0</wp:posOffset>
          </wp:positionV>
          <wp:extent cx="2653030" cy="737235"/>
          <wp:effectExtent l="0" t="0" r="0" b="5715"/>
          <wp:wrapNone/>
          <wp:docPr id="3" name="obrázek 3" descr="!NPU-UPS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NPU-UPS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9BA408" wp14:editId="39F0A252">
              <wp:simplePos x="0" y="0"/>
              <wp:positionH relativeFrom="column">
                <wp:posOffset>-338455</wp:posOffset>
              </wp:positionH>
              <wp:positionV relativeFrom="paragraph">
                <wp:posOffset>3026410</wp:posOffset>
              </wp:positionV>
              <wp:extent cx="158115" cy="0"/>
              <wp:effectExtent l="9525" t="9525" r="13335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8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14E01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6.65pt;margin-top:238.3pt;width:12.4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YLtgEAAFU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3C9"/>
    <w:multiLevelType w:val="hybridMultilevel"/>
    <w:tmpl w:val="D9E6CA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2A0A"/>
    <w:multiLevelType w:val="hybridMultilevel"/>
    <w:tmpl w:val="42702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F6C6E"/>
    <w:multiLevelType w:val="hybridMultilevel"/>
    <w:tmpl w:val="EB2C89F6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0420AA5"/>
    <w:multiLevelType w:val="hybridMultilevel"/>
    <w:tmpl w:val="5BEAB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4551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9790B"/>
    <w:multiLevelType w:val="hybridMultilevel"/>
    <w:tmpl w:val="7A266A54"/>
    <w:lvl w:ilvl="0" w:tplc="52C0E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C8CA55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02BB"/>
    <w:multiLevelType w:val="hybridMultilevel"/>
    <w:tmpl w:val="EC38A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41DDE"/>
    <w:multiLevelType w:val="hybridMultilevel"/>
    <w:tmpl w:val="157EE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67B56"/>
    <w:multiLevelType w:val="hybridMultilevel"/>
    <w:tmpl w:val="AED4A05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6DD84784"/>
    <w:multiLevelType w:val="hybridMultilevel"/>
    <w:tmpl w:val="88A46D9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FF"/>
    <w:rsid w:val="000247D7"/>
    <w:rsid w:val="00025700"/>
    <w:rsid w:val="0003031E"/>
    <w:rsid w:val="00034F96"/>
    <w:rsid w:val="00046436"/>
    <w:rsid w:val="00047183"/>
    <w:rsid w:val="0005098A"/>
    <w:rsid w:val="00056DDF"/>
    <w:rsid w:val="00057275"/>
    <w:rsid w:val="00064B02"/>
    <w:rsid w:val="00087AF8"/>
    <w:rsid w:val="000A16E6"/>
    <w:rsid w:val="000A16EA"/>
    <w:rsid w:val="000B4A76"/>
    <w:rsid w:val="000B6E6F"/>
    <w:rsid w:val="000E1194"/>
    <w:rsid w:val="000E1279"/>
    <w:rsid w:val="000E4A16"/>
    <w:rsid w:val="000E5ED2"/>
    <w:rsid w:val="00112316"/>
    <w:rsid w:val="0012203F"/>
    <w:rsid w:val="00141671"/>
    <w:rsid w:val="00190833"/>
    <w:rsid w:val="0019099D"/>
    <w:rsid w:val="001D2F4D"/>
    <w:rsid w:val="001D37B4"/>
    <w:rsid w:val="001D4098"/>
    <w:rsid w:val="001D6CE2"/>
    <w:rsid w:val="001F2CEF"/>
    <w:rsid w:val="00201E17"/>
    <w:rsid w:val="00211779"/>
    <w:rsid w:val="0021345F"/>
    <w:rsid w:val="0023670F"/>
    <w:rsid w:val="002505B9"/>
    <w:rsid w:val="00255973"/>
    <w:rsid w:val="0026113F"/>
    <w:rsid w:val="0027452B"/>
    <w:rsid w:val="002769F9"/>
    <w:rsid w:val="002B6E61"/>
    <w:rsid w:val="002C1292"/>
    <w:rsid w:val="002C1FC8"/>
    <w:rsid w:val="002C4905"/>
    <w:rsid w:val="002C5275"/>
    <w:rsid w:val="002E030C"/>
    <w:rsid w:val="002E347C"/>
    <w:rsid w:val="002F73BF"/>
    <w:rsid w:val="00306D8A"/>
    <w:rsid w:val="00320D13"/>
    <w:rsid w:val="0032356F"/>
    <w:rsid w:val="00326A23"/>
    <w:rsid w:val="00344E69"/>
    <w:rsid w:val="003455B8"/>
    <w:rsid w:val="003469B4"/>
    <w:rsid w:val="00367E20"/>
    <w:rsid w:val="003A5C32"/>
    <w:rsid w:val="003C41AB"/>
    <w:rsid w:val="003D6627"/>
    <w:rsid w:val="003E0C71"/>
    <w:rsid w:val="00436E07"/>
    <w:rsid w:val="00450237"/>
    <w:rsid w:val="004659DF"/>
    <w:rsid w:val="0047042E"/>
    <w:rsid w:val="004717F4"/>
    <w:rsid w:val="00475DF8"/>
    <w:rsid w:val="00496CB2"/>
    <w:rsid w:val="004B16E4"/>
    <w:rsid w:val="004C2717"/>
    <w:rsid w:val="004E3F9A"/>
    <w:rsid w:val="004E4731"/>
    <w:rsid w:val="00511A5A"/>
    <w:rsid w:val="00514223"/>
    <w:rsid w:val="00515991"/>
    <w:rsid w:val="0052566E"/>
    <w:rsid w:val="00547BF0"/>
    <w:rsid w:val="0055525D"/>
    <w:rsid w:val="00595964"/>
    <w:rsid w:val="005A617F"/>
    <w:rsid w:val="005A7F45"/>
    <w:rsid w:val="005B6C0A"/>
    <w:rsid w:val="005C6186"/>
    <w:rsid w:val="005E0EE5"/>
    <w:rsid w:val="005F29AC"/>
    <w:rsid w:val="00603805"/>
    <w:rsid w:val="006066A8"/>
    <w:rsid w:val="00607001"/>
    <w:rsid w:val="006160DC"/>
    <w:rsid w:val="006264E5"/>
    <w:rsid w:val="00626B5E"/>
    <w:rsid w:val="00662A10"/>
    <w:rsid w:val="00665060"/>
    <w:rsid w:val="006825B7"/>
    <w:rsid w:val="00683AB6"/>
    <w:rsid w:val="006C2F50"/>
    <w:rsid w:val="007053A3"/>
    <w:rsid w:val="007204BA"/>
    <w:rsid w:val="0072167E"/>
    <w:rsid w:val="00736C19"/>
    <w:rsid w:val="00761247"/>
    <w:rsid w:val="00763AEB"/>
    <w:rsid w:val="00777699"/>
    <w:rsid w:val="00784487"/>
    <w:rsid w:val="00791250"/>
    <w:rsid w:val="007C4F3E"/>
    <w:rsid w:val="007C7DBA"/>
    <w:rsid w:val="007D1564"/>
    <w:rsid w:val="007E1FD3"/>
    <w:rsid w:val="008059F3"/>
    <w:rsid w:val="00812566"/>
    <w:rsid w:val="00813F98"/>
    <w:rsid w:val="008273CD"/>
    <w:rsid w:val="00841042"/>
    <w:rsid w:val="00874191"/>
    <w:rsid w:val="008902C7"/>
    <w:rsid w:val="00897995"/>
    <w:rsid w:val="00897E11"/>
    <w:rsid w:val="008C4126"/>
    <w:rsid w:val="008D7D9E"/>
    <w:rsid w:val="008E24DD"/>
    <w:rsid w:val="00922FEC"/>
    <w:rsid w:val="00924BD1"/>
    <w:rsid w:val="009256EE"/>
    <w:rsid w:val="00925C20"/>
    <w:rsid w:val="009274C4"/>
    <w:rsid w:val="00932268"/>
    <w:rsid w:val="00951AD8"/>
    <w:rsid w:val="00967492"/>
    <w:rsid w:val="00970239"/>
    <w:rsid w:val="0097265C"/>
    <w:rsid w:val="00976DDE"/>
    <w:rsid w:val="00980E8A"/>
    <w:rsid w:val="009B40C2"/>
    <w:rsid w:val="009B73D4"/>
    <w:rsid w:val="009C51CC"/>
    <w:rsid w:val="00A27326"/>
    <w:rsid w:val="00A3329A"/>
    <w:rsid w:val="00A47426"/>
    <w:rsid w:val="00A5186C"/>
    <w:rsid w:val="00A6133D"/>
    <w:rsid w:val="00A71094"/>
    <w:rsid w:val="00A76A08"/>
    <w:rsid w:val="00A93DB0"/>
    <w:rsid w:val="00A9421E"/>
    <w:rsid w:val="00AA7383"/>
    <w:rsid w:val="00AC0E84"/>
    <w:rsid w:val="00AC2013"/>
    <w:rsid w:val="00AE664F"/>
    <w:rsid w:val="00AF34EB"/>
    <w:rsid w:val="00B2081B"/>
    <w:rsid w:val="00B30CE0"/>
    <w:rsid w:val="00B44381"/>
    <w:rsid w:val="00B44EF1"/>
    <w:rsid w:val="00B54549"/>
    <w:rsid w:val="00B56EDE"/>
    <w:rsid w:val="00B62BE1"/>
    <w:rsid w:val="00B64344"/>
    <w:rsid w:val="00B80814"/>
    <w:rsid w:val="00B8757C"/>
    <w:rsid w:val="00BB61DC"/>
    <w:rsid w:val="00BC0D99"/>
    <w:rsid w:val="00BC4338"/>
    <w:rsid w:val="00BE6657"/>
    <w:rsid w:val="00BE6663"/>
    <w:rsid w:val="00C218B7"/>
    <w:rsid w:val="00C42399"/>
    <w:rsid w:val="00C454E2"/>
    <w:rsid w:val="00C473C0"/>
    <w:rsid w:val="00C57A13"/>
    <w:rsid w:val="00C9435F"/>
    <w:rsid w:val="00CB16D1"/>
    <w:rsid w:val="00CE25CE"/>
    <w:rsid w:val="00CE6048"/>
    <w:rsid w:val="00D149ED"/>
    <w:rsid w:val="00D333FF"/>
    <w:rsid w:val="00D430C6"/>
    <w:rsid w:val="00D732F2"/>
    <w:rsid w:val="00D7584B"/>
    <w:rsid w:val="00D779E9"/>
    <w:rsid w:val="00D84CBD"/>
    <w:rsid w:val="00D936D3"/>
    <w:rsid w:val="00DA2EFF"/>
    <w:rsid w:val="00DB3C0F"/>
    <w:rsid w:val="00DC569D"/>
    <w:rsid w:val="00E06B7B"/>
    <w:rsid w:val="00E30F28"/>
    <w:rsid w:val="00E3569A"/>
    <w:rsid w:val="00E62E9B"/>
    <w:rsid w:val="00EB0EFF"/>
    <w:rsid w:val="00EB2011"/>
    <w:rsid w:val="00EC7CA2"/>
    <w:rsid w:val="00EE50D2"/>
    <w:rsid w:val="00EE5B0E"/>
    <w:rsid w:val="00EF050A"/>
    <w:rsid w:val="00EF4393"/>
    <w:rsid w:val="00F25A91"/>
    <w:rsid w:val="00F31B88"/>
    <w:rsid w:val="00F45F6D"/>
    <w:rsid w:val="00F610D5"/>
    <w:rsid w:val="00F8611A"/>
    <w:rsid w:val="00FA1173"/>
    <w:rsid w:val="00FD2B71"/>
    <w:rsid w:val="00FD549C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B7758B"/>
  <w15:docId w15:val="{E4C5F6E9-BA5B-441F-B3DD-33F66236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6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57A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AC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AC2013"/>
    <w:rPr>
      <w:rFonts w:ascii="Tahoma" w:hAnsi="Tahoma" w:cs="Tahoma"/>
      <w:sz w:val="16"/>
      <w:szCs w:val="16"/>
    </w:rPr>
  </w:style>
  <w:style w:type="paragraph" w:customStyle="1" w:styleId="odvolacka">
    <w:name w:val="odvolacka"/>
    <w:basedOn w:val="Normln"/>
    <w:link w:val="odvolackaChar"/>
    <w:rsid w:val="00087AF8"/>
    <w:pPr>
      <w:spacing w:after="0" w:line="240" w:lineRule="auto"/>
    </w:pPr>
    <w:rPr>
      <w:sz w:val="16"/>
      <w:szCs w:val="18"/>
    </w:rPr>
  </w:style>
  <w:style w:type="paragraph" w:customStyle="1" w:styleId="adresa">
    <w:name w:val="adresa"/>
    <w:basedOn w:val="odvolacka"/>
    <w:link w:val="adresaChar"/>
    <w:rsid w:val="00087AF8"/>
    <w:rPr>
      <w:sz w:val="21"/>
    </w:rPr>
  </w:style>
  <w:style w:type="paragraph" w:customStyle="1" w:styleId="vc">
    <w:name w:val="věc"/>
    <w:basedOn w:val="adresa"/>
    <w:rsid w:val="00C57A13"/>
    <w:rPr>
      <w:b/>
    </w:rPr>
  </w:style>
  <w:style w:type="character" w:customStyle="1" w:styleId="odvolackaChar">
    <w:name w:val="odvolacka Char"/>
    <w:link w:val="odvolacka"/>
    <w:locked/>
    <w:rsid w:val="00087AF8"/>
    <w:rPr>
      <w:rFonts w:ascii="Arial" w:hAnsi="Arial" w:cs="Times New Roman"/>
      <w:sz w:val="18"/>
      <w:szCs w:val="18"/>
    </w:rPr>
  </w:style>
  <w:style w:type="character" w:customStyle="1" w:styleId="adresaChar">
    <w:name w:val="adresa Char"/>
    <w:basedOn w:val="odvolackaChar"/>
    <w:link w:val="adresa"/>
    <w:locked/>
    <w:rsid w:val="00087AF8"/>
    <w:rPr>
      <w:rFonts w:ascii="Arial" w:hAnsi="Arial" w:cs="Times New Roman"/>
      <w:sz w:val="18"/>
      <w:szCs w:val="18"/>
    </w:rPr>
  </w:style>
  <w:style w:type="paragraph" w:customStyle="1" w:styleId="patika">
    <w:name w:val="patička"/>
    <w:basedOn w:val="odvolacka"/>
    <w:rsid w:val="00C57A13"/>
  </w:style>
  <w:style w:type="paragraph" w:customStyle="1" w:styleId="Style1">
    <w:name w:val="Style1"/>
    <w:basedOn w:val="patika"/>
    <w:rsid w:val="00C57A13"/>
    <w:rPr>
      <w:color w:val="575757"/>
    </w:rPr>
  </w:style>
  <w:style w:type="character" w:customStyle="1" w:styleId="Nadpis1Char">
    <w:name w:val="Nadpis 1 Char"/>
    <w:link w:val="Nadpis1"/>
    <w:locked/>
    <w:rsid w:val="00C57A13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text">
    <w:name w:val="text"/>
    <w:basedOn w:val="adresa"/>
    <w:rsid w:val="00087AF8"/>
  </w:style>
  <w:style w:type="paragraph" w:styleId="Zhlav">
    <w:name w:val="header"/>
    <w:basedOn w:val="Normln"/>
    <w:link w:val="ZhlavChar"/>
    <w:semiHidden/>
    <w:rsid w:val="008E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semiHidden/>
    <w:locked/>
    <w:rsid w:val="008E24DD"/>
    <w:rPr>
      <w:rFonts w:cs="Times New Roman"/>
    </w:rPr>
  </w:style>
  <w:style w:type="paragraph" w:styleId="Zpat">
    <w:name w:val="footer"/>
    <w:basedOn w:val="Normln"/>
    <w:link w:val="ZpatChar"/>
    <w:semiHidden/>
    <w:rsid w:val="008E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semiHidden/>
    <w:locked/>
    <w:rsid w:val="008E24DD"/>
    <w:rPr>
      <w:rFonts w:cs="Times New Roman"/>
    </w:rPr>
  </w:style>
  <w:style w:type="paragraph" w:customStyle="1" w:styleId="Odstavecseseznamem1">
    <w:name w:val="Odstavec se seznamem1"/>
    <w:basedOn w:val="Normln"/>
    <w:rsid w:val="00320D13"/>
    <w:pPr>
      <w:ind w:left="720"/>
      <w:contextualSpacing/>
    </w:pPr>
  </w:style>
  <w:style w:type="character" w:styleId="Hypertextovodkaz">
    <w:name w:val="Hyperlink"/>
    <w:rsid w:val="004E473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ivlasova\Desktop\Dokumenty-pracovn&#237;\Hlavi&#269;kov&#253;%20pap&#237;r\hlav_pap_upscb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hlav_pap_upscb</Template>
  <TotalTime>2</TotalTime>
  <Pages>3</Pages>
  <Words>603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srogoncik</dc:creator>
  <cp:lastModifiedBy>Olga</cp:lastModifiedBy>
  <cp:revision>4</cp:revision>
  <cp:lastPrinted>2022-05-11T06:08:00Z</cp:lastPrinted>
  <dcterms:created xsi:type="dcterms:W3CDTF">2026-05-18T11:54:00Z</dcterms:created>
  <dcterms:modified xsi:type="dcterms:W3CDTF">2026-06-23T10:18:00Z</dcterms:modified>
</cp:coreProperties>
</file>