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č.JH350009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Dispolab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Bělohorská 53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636 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46904981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1092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Petriho miska prům. 60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9"/>
          <w:sz w:val="16"/>
          <w:szCs w:val="16"/>
        </w:rPr>
        <w:t>PS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Petriho miska (94 mm),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1673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Odběrový tampon bavlněný,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plast. tyčinka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74" w:space="25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2501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Mikroskopická sklíčka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76×26x1 mm s mat. okrajem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58 602,62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2026-06-23 08:40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2026-06-23T07:50:34Z</dcterms:created>
  <dcterms:modified xsi:type="dcterms:W3CDTF">2026-06-23T07:50:34Z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