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9396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2AA8D4" w14:textId="03F049D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B355DD">
        <w:rPr>
          <w:b/>
          <w:noProof/>
          <w:sz w:val="28"/>
        </w:rPr>
        <w:t>19/1/26/1</w:t>
      </w:r>
    </w:p>
    <w:p w14:paraId="449B7D7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82BFEB6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C2A389F" w14:textId="77777777" w:rsidR="00B8387D" w:rsidRDefault="00B8387D">
            <w:pPr>
              <w:rPr>
                <w:b/>
                <w:sz w:val="24"/>
              </w:rPr>
            </w:pPr>
          </w:p>
          <w:p w14:paraId="1ACAEA2E" w14:textId="67DE00C8" w:rsidR="00B8387D" w:rsidRDefault="00B355DD">
            <w:r>
              <w:rPr>
                <w:b/>
                <w:noProof/>
                <w:sz w:val="24"/>
              </w:rPr>
              <w:t>Tomáš Novák</w:t>
            </w:r>
          </w:p>
          <w:p w14:paraId="7586A5F3" w14:textId="77777777" w:rsidR="00B8387D" w:rsidRDefault="00B8387D"/>
          <w:p w14:paraId="499940CE" w14:textId="4875C051" w:rsidR="00B8387D" w:rsidRDefault="00B355DD">
            <w:r>
              <w:rPr>
                <w:b/>
                <w:noProof/>
                <w:sz w:val="24"/>
              </w:rPr>
              <w:t>Bezdrevská 1159</w:t>
            </w:r>
          </w:p>
          <w:p w14:paraId="1757FD79" w14:textId="6F5F270D" w:rsidR="00B8387D" w:rsidRDefault="00B355DD">
            <w:r>
              <w:rPr>
                <w:b/>
                <w:noProof/>
                <w:sz w:val="24"/>
              </w:rPr>
              <w:t>370 11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25A3CE3F" w14:textId="77777777" w:rsidR="00B8387D" w:rsidRDefault="00B8387D"/>
        </w:tc>
      </w:tr>
    </w:tbl>
    <w:p w14:paraId="6AD74BF4" w14:textId="77777777" w:rsidR="00B8387D" w:rsidRDefault="00B8387D"/>
    <w:p w14:paraId="6089C68D" w14:textId="77777777" w:rsidR="00B8387D" w:rsidRDefault="00B8387D"/>
    <w:p w14:paraId="2092F341" w14:textId="77777777" w:rsidR="00B8387D" w:rsidRDefault="00B8387D"/>
    <w:p w14:paraId="408ACAE5" w14:textId="77777777" w:rsidR="00B8387D" w:rsidRDefault="00B8387D"/>
    <w:p w14:paraId="27969B9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7DAE47D" w14:textId="2CF415AD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B355DD">
        <w:rPr>
          <w:b/>
          <w:noProof/>
          <w:sz w:val="24"/>
        </w:rPr>
        <w:t>01177737</w:t>
      </w:r>
      <w:r>
        <w:rPr>
          <w:sz w:val="24"/>
        </w:rPr>
        <w:t xml:space="preserve"> , DIČ: </w:t>
      </w:r>
      <w:r w:rsidR="00B355DD">
        <w:rPr>
          <w:b/>
          <w:noProof/>
          <w:sz w:val="24"/>
        </w:rPr>
        <w:t>CZ9401281307</w:t>
      </w:r>
    </w:p>
    <w:p w14:paraId="037C6EF3" w14:textId="77777777" w:rsidR="00B8387D" w:rsidRDefault="00B8387D"/>
    <w:p w14:paraId="57B90418" w14:textId="77777777" w:rsidR="00B8387D" w:rsidRDefault="00B8387D">
      <w:pPr>
        <w:rPr>
          <w:rFonts w:ascii="Courier New" w:hAnsi="Courier New"/>
          <w:sz w:val="24"/>
        </w:rPr>
      </w:pPr>
    </w:p>
    <w:p w14:paraId="6FDEDFD0" w14:textId="19DAC50C" w:rsidR="00B8387D" w:rsidRDefault="00B355D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4F5BC1E" wp14:editId="1CF2635E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2740867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BC80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43D1942" w14:textId="42E88DB4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B355DD">
        <w:rPr>
          <w:rFonts w:ascii="Courier New" w:hAnsi="Courier New"/>
          <w:sz w:val="24"/>
        </w:rPr>
        <w:t xml:space="preserve"> </w:t>
      </w:r>
    </w:p>
    <w:p w14:paraId="46FEEBFE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3D0A28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CB04225" w14:textId="4EDF55F9" w:rsidR="00D9348B" w:rsidRDefault="00B355DD">
            <w:pPr>
              <w:rPr>
                <w:sz w:val="24"/>
              </w:rPr>
            </w:pPr>
            <w:r>
              <w:rPr>
                <w:noProof/>
                <w:sz w:val="24"/>
              </w:rPr>
              <w:t>1.Malování tříd</w:t>
            </w:r>
          </w:p>
        </w:tc>
        <w:tc>
          <w:tcPr>
            <w:tcW w:w="1134" w:type="dxa"/>
          </w:tcPr>
          <w:p w14:paraId="50E65B3C" w14:textId="4C541FE1" w:rsidR="00D9348B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046E5D0" w14:textId="4D70EB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AEB2E50" w14:textId="744E7CFB" w:rsidR="00D9348B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82 734,96</w:t>
            </w:r>
          </w:p>
        </w:tc>
        <w:tc>
          <w:tcPr>
            <w:tcW w:w="2126" w:type="dxa"/>
          </w:tcPr>
          <w:p w14:paraId="1B5C6D0F" w14:textId="464EAC93" w:rsidR="00D9348B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82 734,96</w:t>
            </w:r>
          </w:p>
        </w:tc>
      </w:tr>
      <w:tr w:rsidR="00B355DD" w14:paraId="349FAB7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456B76E" w14:textId="2B151859" w:rsidR="00B355DD" w:rsidRDefault="00B355DD">
            <w:pPr>
              <w:rPr>
                <w:sz w:val="24"/>
              </w:rPr>
            </w:pPr>
            <w:r>
              <w:rPr>
                <w:noProof/>
                <w:sz w:val="24"/>
              </w:rPr>
              <w:t>2.malování velké tělocvičny</w:t>
            </w:r>
          </w:p>
        </w:tc>
        <w:tc>
          <w:tcPr>
            <w:tcW w:w="1134" w:type="dxa"/>
          </w:tcPr>
          <w:p w14:paraId="1DC7DFB7" w14:textId="0F2F7BAE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17DE2069" w14:textId="0006150B" w:rsidR="00B355DD" w:rsidRDefault="00B355D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F8E2713" w14:textId="47CCC324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98 016,05</w:t>
            </w:r>
          </w:p>
        </w:tc>
        <w:tc>
          <w:tcPr>
            <w:tcW w:w="2126" w:type="dxa"/>
          </w:tcPr>
          <w:p w14:paraId="4B7DCFF4" w14:textId="3FA6F3AE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98 016,05</w:t>
            </w:r>
          </w:p>
        </w:tc>
      </w:tr>
      <w:tr w:rsidR="00B355DD" w14:paraId="69229A4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A8F2A37" w14:textId="23C27FE2" w:rsidR="00B355DD" w:rsidRDefault="00B355D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3.malování tříd ŠD 100 a 101</w:t>
            </w:r>
          </w:p>
        </w:tc>
        <w:tc>
          <w:tcPr>
            <w:tcW w:w="1134" w:type="dxa"/>
          </w:tcPr>
          <w:p w14:paraId="51534B6F" w14:textId="7BD6CEA7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0381B7CC" w14:textId="0461EE30" w:rsidR="00B355DD" w:rsidRDefault="00B355D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274B1C0" w14:textId="3005926F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12 584,00</w:t>
            </w:r>
          </w:p>
        </w:tc>
        <w:tc>
          <w:tcPr>
            <w:tcW w:w="2126" w:type="dxa"/>
          </w:tcPr>
          <w:p w14:paraId="71D3E5C5" w14:textId="47F9671A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12 584,00</w:t>
            </w:r>
          </w:p>
        </w:tc>
      </w:tr>
      <w:tr w:rsidR="00B355DD" w14:paraId="1391CF4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522A648" w14:textId="55ACAE27" w:rsidR="00B355DD" w:rsidRDefault="00B355D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4.malování chodby u ŠJ a ŠD</w:t>
            </w:r>
          </w:p>
        </w:tc>
        <w:tc>
          <w:tcPr>
            <w:tcW w:w="1134" w:type="dxa"/>
          </w:tcPr>
          <w:p w14:paraId="4D521B0E" w14:textId="2158207C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1E4CE83" w14:textId="3BFB5AD7" w:rsidR="00B355DD" w:rsidRDefault="00B355D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21D35D0B" w14:textId="1221A48A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3 025,00</w:t>
            </w:r>
          </w:p>
        </w:tc>
        <w:tc>
          <w:tcPr>
            <w:tcW w:w="2126" w:type="dxa"/>
          </w:tcPr>
          <w:p w14:paraId="44A54696" w14:textId="68E5A0E2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3 025,00</w:t>
            </w:r>
          </w:p>
        </w:tc>
      </w:tr>
      <w:tr w:rsidR="00B355DD" w14:paraId="590BC73C" w14:textId="77777777" w:rsidTr="00B355DD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5103" w:type="dxa"/>
            <w:gridSpan w:val="4"/>
          </w:tcPr>
          <w:p w14:paraId="13EF267B" w14:textId="4E8735C5" w:rsidR="00B355DD" w:rsidRDefault="00B355DD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5.natírání zárubní</w:t>
            </w:r>
          </w:p>
        </w:tc>
        <w:tc>
          <w:tcPr>
            <w:tcW w:w="1134" w:type="dxa"/>
          </w:tcPr>
          <w:p w14:paraId="58A3F8B3" w14:textId="39B41AB2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588D7D3" w14:textId="34D8C277" w:rsidR="00B355DD" w:rsidRDefault="00B355DD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DCC899B" w14:textId="5AA3A245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32 930,15</w:t>
            </w:r>
          </w:p>
        </w:tc>
        <w:tc>
          <w:tcPr>
            <w:tcW w:w="2126" w:type="dxa"/>
          </w:tcPr>
          <w:p w14:paraId="7AC7AB83" w14:textId="307E4A8A" w:rsidR="00B355DD" w:rsidRDefault="00B355D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32 930,15</w:t>
            </w:r>
          </w:p>
        </w:tc>
      </w:tr>
      <w:tr w:rsidR="00D9348B" w:rsidRPr="00B355DD" w14:paraId="7CE8793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5F8EDB7" w14:textId="5B69F6E5" w:rsidR="00D9348B" w:rsidRPr="00B355DD" w:rsidRDefault="00D9348B">
            <w:pPr>
              <w:rPr>
                <w:b/>
                <w:bCs/>
                <w:sz w:val="24"/>
              </w:rPr>
            </w:pPr>
            <w:r w:rsidRPr="00B355DD">
              <w:rPr>
                <w:b/>
                <w:bCs/>
                <w:sz w:val="24"/>
              </w:rPr>
              <w:t>Celkem</w:t>
            </w:r>
            <w:r w:rsidR="00B355DD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29C44DF0" w14:textId="77777777" w:rsidR="00D9348B" w:rsidRPr="00B355DD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6AEEBC76" w14:textId="77777777" w:rsidR="00D9348B" w:rsidRPr="00B355DD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63C0F79F" w14:textId="3F76426A" w:rsidR="00D9348B" w:rsidRPr="00B355DD" w:rsidRDefault="00B355DD">
            <w:pPr>
              <w:jc w:val="right"/>
              <w:rPr>
                <w:b/>
                <w:bCs/>
                <w:sz w:val="24"/>
              </w:rPr>
            </w:pPr>
            <w:r w:rsidRPr="00B355DD">
              <w:rPr>
                <w:b/>
                <w:bCs/>
                <w:noProof/>
                <w:sz w:val="24"/>
              </w:rPr>
              <w:t>229 290,16</w:t>
            </w:r>
          </w:p>
        </w:tc>
      </w:tr>
      <w:tr w:rsidR="00D9348B" w14:paraId="16F652B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D7FD0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B7E338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38B23B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BE54E37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4C26FF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2CF51C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681145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0F6074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9830091" w14:textId="362BD48E" w:rsidR="00D9348B" w:rsidRDefault="00B355DD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31B9B496" w14:textId="77777777" w:rsidR="00D9348B" w:rsidRDefault="00D9348B">
            <w:pPr>
              <w:rPr>
                <w:sz w:val="24"/>
              </w:rPr>
            </w:pPr>
          </w:p>
          <w:p w14:paraId="3C51B1E3" w14:textId="77777777" w:rsidR="00D9348B" w:rsidRDefault="00D9348B">
            <w:pPr>
              <w:rPr>
                <w:sz w:val="24"/>
              </w:rPr>
            </w:pPr>
          </w:p>
          <w:p w14:paraId="252231AD" w14:textId="77777777" w:rsidR="00D9348B" w:rsidRDefault="00D9348B">
            <w:pPr>
              <w:rPr>
                <w:sz w:val="24"/>
              </w:rPr>
            </w:pPr>
          </w:p>
          <w:p w14:paraId="2BD87604" w14:textId="77777777" w:rsidR="00D9348B" w:rsidRDefault="00D9348B">
            <w:pPr>
              <w:rPr>
                <w:sz w:val="24"/>
              </w:rPr>
            </w:pPr>
          </w:p>
          <w:p w14:paraId="2A344BD3" w14:textId="77777777" w:rsidR="00D9348B" w:rsidRDefault="00D9348B">
            <w:pPr>
              <w:rPr>
                <w:sz w:val="24"/>
              </w:rPr>
            </w:pPr>
          </w:p>
          <w:p w14:paraId="334DA55C" w14:textId="77777777" w:rsidR="00D9348B" w:rsidRDefault="00D9348B">
            <w:pPr>
              <w:rPr>
                <w:sz w:val="24"/>
              </w:rPr>
            </w:pPr>
          </w:p>
          <w:p w14:paraId="44CD8DBE" w14:textId="77777777" w:rsidR="00D9348B" w:rsidRDefault="00D9348B">
            <w:pPr>
              <w:rPr>
                <w:sz w:val="24"/>
              </w:rPr>
            </w:pPr>
          </w:p>
          <w:p w14:paraId="1CC38B4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2CB7E3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24F3746" w14:textId="3145533B" w:rsidR="00D9348B" w:rsidRDefault="00B355D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3E91B5" wp14:editId="5B38E8B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859158237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569B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4081D4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658AE2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31EBC5C" w14:textId="4A8621D4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D57890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7976E96" w14:textId="710BF9F2" w:rsidR="00D9348B" w:rsidRDefault="00B355D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568992E" wp14:editId="0B6306E3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637887578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C106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77A4949" w14:textId="52C393C5" w:rsidR="00D9348B" w:rsidRDefault="00B355DD">
            <w:pPr>
              <w:rPr>
                <w:sz w:val="24"/>
              </w:rPr>
            </w:pPr>
            <w:r>
              <w:rPr>
                <w:noProof/>
                <w:sz w:val="24"/>
              </w:rPr>
              <w:t>22. 6. 2026</w:t>
            </w:r>
          </w:p>
        </w:tc>
        <w:tc>
          <w:tcPr>
            <w:tcW w:w="1115" w:type="dxa"/>
          </w:tcPr>
          <w:p w14:paraId="495A325C" w14:textId="77777777" w:rsidR="00D9348B" w:rsidRDefault="00D9348B">
            <w:pPr>
              <w:pStyle w:val="Nadpis7"/>
            </w:pPr>
            <w:r>
              <w:t>Vystavil:</w:t>
            </w:r>
          </w:p>
          <w:p w14:paraId="244AE02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785B46B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F6769EE" w14:textId="163D6614" w:rsidR="00D9348B" w:rsidRPr="00622316" w:rsidRDefault="00B355D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722FD862" w14:textId="77777777" w:rsidR="00B8387D" w:rsidRDefault="00B8387D">
      <w:pPr>
        <w:rPr>
          <w:sz w:val="24"/>
        </w:rPr>
      </w:pPr>
    </w:p>
    <w:p w14:paraId="308D0C75" w14:textId="2C69A10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B355DD">
        <w:rPr>
          <w:b/>
          <w:noProof/>
          <w:sz w:val="24"/>
        </w:rPr>
        <w:t>31. 7. 2026</w:t>
      </w:r>
      <w:r w:rsidR="00A60CBF">
        <w:rPr>
          <w:b/>
          <w:sz w:val="24"/>
        </w:rPr>
        <w:t xml:space="preserve"> </w:t>
      </w:r>
    </w:p>
    <w:p w14:paraId="2E23AADD" w14:textId="50798C6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355DD">
        <w:rPr>
          <w:b/>
          <w:noProof/>
          <w:sz w:val="24"/>
        </w:rPr>
        <w:t>22. 6. 2026</w:t>
      </w:r>
    </w:p>
    <w:p w14:paraId="459B5495" w14:textId="4E050F92" w:rsidR="00AE6321" w:rsidRPr="008018AF" w:rsidRDefault="00AE6321" w:rsidP="00AE6321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1</w:t>
      </w:r>
      <w:r w:rsidR="009916C3">
        <w:rPr>
          <w:sz w:val="24"/>
        </w:rPr>
        <w:t>9</w:t>
      </w:r>
      <w:r>
        <w:rPr>
          <w:sz w:val="24"/>
        </w:rPr>
        <w:t>/1/26/1</w:t>
      </w:r>
    </w:p>
    <w:p w14:paraId="7308C48C" w14:textId="77777777" w:rsidR="00AE6321" w:rsidRPr="004C0F5F" w:rsidRDefault="00AE6321" w:rsidP="00AE6321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326928B2" w14:textId="77777777" w:rsidR="00AE6321" w:rsidRPr="004C0F5F" w:rsidRDefault="00AE6321" w:rsidP="00AE6321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074AF5A1" w14:textId="77777777" w:rsidR="00AE6321" w:rsidRPr="004C0F5F" w:rsidRDefault="00AE6321" w:rsidP="00AE6321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>Základní škola a Mateřská škola L.Kuby 48, České Budějovice, Ludvíka Kuby 48, České Budějovice, 370 07</w:t>
      </w:r>
    </w:p>
    <w:p w14:paraId="61BDE778" w14:textId="77777777" w:rsidR="00AE6321" w:rsidRPr="004C0F5F" w:rsidRDefault="00AE6321" w:rsidP="00AE6321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4D65D975" w14:textId="77777777" w:rsidR="00AE6321" w:rsidRPr="004C0F5F" w:rsidRDefault="00AE6321" w:rsidP="00AE6321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575448CD" w14:textId="77777777" w:rsidR="00AE6321" w:rsidRDefault="00AE6321" w:rsidP="00AE6321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5779BE82" w14:textId="77777777" w:rsidR="00AE6321" w:rsidRDefault="00AE6321" w:rsidP="00AE6321">
      <w:pPr>
        <w:rPr>
          <w:sz w:val="24"/>
        </w:rPr>
      </w:pPr>
    </w:p>
    <w:p w14:paraId="748E597D" w14:textId="77777777" w:rsidR="00AE6321" w:rsidRDefault="00AE6321" w:rsidP="00AE6321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40C0F91" w14:textId="77777777" w:rsidR="00AE6321" w:rsidRDefault="00AE6321" w:rsidP="00AE6321">
      <w:pPr>
        <w:rPr>
          <w:i/>
          <w:sz w:val="24"/>
        </w:rPr>
      </w:pPr>
    </w:p>
    <w:p w14:paraId="21DD6198" w14:textId="73D0E296" w:rsidR="00B8387D" w:rsidRDefault="00AE6321" w:rsidP="008504BF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Požadujeme </w:t>
      </w:r>
      <w:r w:rsidR="008504BF">
        <w:rPr>
          <w:b/>
          <w:i/>
          <w:sz w:val="28"/>
          <w:u w:val="single"/>
        </w:rPr>
        <w:t xml:space="preserve">alespoň </w:t>
      </w:r>
      <w:r>
        <w:rPr>
          <w:b/>
          <w:i/>
          <w:sz w:val="28"/>
          <w:u w:val="single"/>
        </w:rPr>
        <w:t>14denní lhůtu 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FA1D" w14:textId="77777777" w:rsidR="0033687E" w:rsidRDefault="0033687E">
      <w:r>
        <w:separator/>
      </w:r>
    </w:p>
  </w:endnote>
  <w:endnote w:type="continuationSeparator" w:id="0">
    <w:p w14:paraId="7672CBAA" w14:textId="77777777" w:rsidR="0033687E" w:rsidRDefault="0033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82F52" w14:textId="77777777" w:rsidR="0033687E" w:rsidRDefault="0033687E">
      <w:r>
        <w:separator/>
      </w:r>
    </w:p>
  </w:footnote>
  <w:footnote w:type="continuationSeparator" w:id="0">
    <w:p w14:paraId="1A62B9B7" w14:textId="77777777" w:rsidR="0033687E" w:rsidRDefault="0033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D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3687E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504BF"/>
    <w:rsid w:val="0086147B"/>
    <w:rsid w:val="008769BA"/>
    <w:rsid w:val="00922AB9"/>
    <w:rsid w:val="009916C3"/>
    <w:rsid w:val="009A7ABF"/>
    <w:rsid w:val="009E7436"/>
    <w:rsid w:val="00A12DC2"/>
    <w:rsid w:val="00A21EF6"/>
    <w:rsid w:val="00A60CBF"/>
    <w:rsid w:val="00A72ECC"/>
    <w:rsid w:val="00AA5D20"/>
    <w:rsid w:val="00AB63CC"/>
    <w:rsid w:val="00AE6321"/>
    <w:rsid w:val="00B14524"/>
    <w:rsid w:val="00B355DD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08BF5"/>
  <w15:chartTrackingRefBased/>
  <w15:docId w15:val="{71672557-5A1F-47EC-BA41-B586089B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D38FD327-0AC6-4D45-8688-879FA2F223C4}"/>
</file>

<file path=customXml/itemProps2.xml><?xml version="1.0" encoding="utf-8"?>
<ds:datastoreItem xmlns:ds="http://schemas.openxmlformats.org/officeDocument/2006/customXml" ds:itemID="{167ACB19-894B-471B-9C42-F312BB595003}"/>
</file>

<file path=customXml/itemProps3.xml><?xml version="1.0" encoding="utf-8"?>
<ds:datastoreItem xmlns:ds="http://schemas.openxmlformats.org/officeDocument/2006/customXml" ds:itemID="{660FCABF-6C02-4FE9-B688-EA77D21227E1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2026-06-22T06:05:00Z</dcterms:created>
  <dcterms:modified xsi:type="dcterms:W3CDTF">2026-06-22T06:08:00Z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