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3A6331FC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F97B6E" w:rsidRPr="00F97B6E">
                              <w:t>2</w:t>
                            </w:r>
                            <w:r w:rsidR="005F3BCA">
                              <w:t>6</w:t>
                            </w:r>
                            <w:r w:rsidR="00F97B6E" w:rsidRPr="00F97B6E">
                              <w:t>/4100</w:t>
                            </w:r>
                            <w:r w:rsidR="005F3BCA">
                              <w:t>09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3A6331FC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F97B6E" w:rsidRPr="00F97B6E">
                        <w:t>2</w:t>
                      </w:r>
                      <w:r w:rsidR="005F3BCA">
                        <w:t>6</w:t>
                      </w:r>
                      <w:r w:rsidR="00F97B6E" w:rsidRPr="00F97B6E">
                        <w:t>/4100</w:t>
                      </w:r>
                      <w:r w:rsidR="005F3BCA">
                        <w:t>09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</w:t>
      </w:r>
      <w:proofErr w:type="spellStart"/>
      <w:r w:rsidR="008A45EB" w:rsidRPr="00C643AB">
        <w:rPr>
          <w:rFonts w:ascii="Arial" w:hAnsi="Arial" w:cs="Arial"/>
          <w:sz w:val="22"/>
          <w:szCs w:val="22"/>
        </w:rPr>
        <w:t>CzechTourism</w:t>
      </w:r>
      <w:proofErr w:type="spellEnd"/>
      <w:r w:rsidR="008A45EB" w:rsidRPr="00C643AB">
        <w:rPr>
          <w:rFonts w:ascii="Arial" w:hAnsi="Arial" w:cs="Arial"/>
          <w:sz w:val="22"/>
          <w:szCs w:val="22"/>
        </w:rPr>
        <w:t xml:space="preserve">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Jiskrova 608/32, 250 01 Brandýs nad Labem - Stará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6E6AEA1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 CZ</w:t>
      </w:r>
      <w:r w:rsidR="00D808E1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734532B2" w14:textId="77777777" w:rsidR="009D33E1" w:rsidRDefault="009D33E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4D4B10ED" w14:textId="5BA011EE" w:rsidR="005A7EFF" w:rsidRDefault="00561312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947349">
        <w:rPr>
          <w:rFonts w:ascii="Arial" w:hAnsi="Arial" w:cs="Arial"/>
          <w:color w:val="000000"/>
          <w:sz w:val="22"/>
          <w:szCs w:val="22"/>
        </w:rPr>
        <w:t>1</w:t>
      </w:r>
      <w:r w:rsidR="00EA095B">
        <w:rPr>
          <w:rFonts w:ascii="Arial" w:hAnsi="Arial" w:cs="Arial"/>
          <w:color w:val="000000"/>
          <w:sz w:val="22"/>
          <w:szCs w:val="22"/>
        </w:rPr>
        <w:t>0</w:t>
      </w:r>
      <w:r w:rsidRPr="00947349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920F23" w:rsidRPr="00947349">
        <w:rPr>
          <w:rFonts w:ascii="Arial" w:hAnsi="Arial" w:cs="Arial"/>
          <w:color w:val="000000"/>
          <w:sz w:val="22"/>
          <w:szCs w:val="22"/>
        </w:rPr>
        <w:t>–</w:t>
      </w:r>
      <w:r w:rsidR="00D66609">
        <w:rPr>
          <w:rFonts w:ascii="Arial" w:hAnsi="Arial" w:cs="Arial"/>
          <w:color w:val="000000"/>
          <w:sz w:val="22"/>
          <w:szCs w:val="22"/>
        </w:rPr>
        <w:t xml:space="preserve"> </w:t>
      </w:r>
      <w:r w:rsidR="00EA095B">
        <w:rPr>
          <w:rFonts w:ascii="Arial" w:hAnsi="Arial" w:cs="Arial"/>
          <w:color w:val="000000"/>
          <w:sz w:val="22"/>
          <w:szCs w:val="22"/>
        </w:rPr>
        <w:t>hodnocení výsledků</w:t>
      </w:r>
      <w:r w:rsidR="00920F23">
        <w:rPr>
          <w:rFonts w:ascii="Arial" w:hAnsi="Arial" w:cs="Arial"/>
          <w:color w:val="000000"/>
          <w:sz w:val="22"/>
          <w:szCs w:val="22"/>
        </w:rPr>
        <w:t xml:space="preserve"> hlavní kampaně 2026</w:t>
      </w:r>
      <w:r w:rsidR="009844C9">
        <w:rPr>
          <w:rFonts w:ascii="Arial" w:hAnsi="Arial" w:cs="Arial"/>
          <w:color w:val="000000"/>
          <w:sz w:val="22"/>
          <w:szCs w:val="22"/>
        </w:rPr>
        <w:t>,</w:t>
      </w:r>
    </w:p>
    <w:p w14:paraId="2296AB6E" w14:textId="6B9F40D5" w:rsidR="00DC7257" w:rsidRDefault="00CB2710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="00BC76B0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 xml:space="preserve"> hodin – příprava ZD </w:t>
      </w:r>
      <w:r w:rsidR="00BC76B0">
        <w:rPr>
          <w:rFonts w:ascii="Arial" w:hAnsi="Arial" w:cs="Arial"/>
          <w:color w:val="000000"/>
          <w:sz w:val="22"/>
          <w:szCs w:val="22"/>
        </w:rPr>
        <w:t>kampaň na podporu letu – Praha/</w:t>
      </w:r>
      <w:proofErr w:type="spellStart"/>
      <w:r w:rsidR="00BC76B0">
        <w:rPr>
          <w:rFonts w:ascii="Arial" w:hAnsi="Arial" w:cs="Arial"/>
          <w:color w:val="000000"/>
          <w:sz w:val="22"/>
          <w:szCs w:val="22"/>
        </w:rPr>
        <w:t>Hanoi</w:t>
      </w:r>
      <w:proofErr w:type="spellEnd"/>
      <w:r w:rsidR="00B12ED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5ED6C9" w14:textId="705F2994" w:rsidR="00673C71" w:rsidRDefault="007B40F9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</w:t>
      </w:r>
      <w:r w:rsidR="00210764" w:rsidRPr="00881186">
        <w:rPr>
          <w:rFonts w:ascii="Arial" w:hAnsi="Arial" w:cs="Arial"/>
          <w:color w:val="000000"/>
          <w:sz w:val="22"/>
          <w:szCs w:val="22"/>
        </w:rPr>
        <w:t xml:space="preserve"> hodin </w:t>
      </w:r>
      <w:r w:rsidR="00B54DBF">
        <w:rPr>
          <w:rFonts w:ascii="Arial" w:hAnsi="Arial" w:cs="Arial"/>
          <w:color w:val="000000"/>
          <w:sz w:val="22"/>
          <w:szCs w:val="22"/>
        </w:rPr>
        <w:t>–</w:t>
      </w:r>
      <w:r w:rsidR="00796A03">
        <w:rPr>
          <w:rFonts w:ascii="Arial" w:hAnsi="Arial" w:cs="Arial"/>
          <w:color w:val="000000"/>
          <w:sz w:val="22"/>
          <w:szCs w:val="22"/>
        </w:rPr>
        <w:t xml:space="preserve"> </w:t>
      </w:r>
      <w:r w:rsidR="00B54DBF">
        <w:rPr>
          <w:rFonts w:ascii="Arial" w:hAnsi="Arial" w:cs="Arial"/>
          <w:color w:val="000000"/>
          <w:sz w:val="22"/>
          <w:szCs w:val="22"/>
        </w:rPr>
        <w:t>konzultace ke kampaním</w:t>
      </w:r>
      <w:r w:rsidR="00E05D71">
        <w:rPr>
          <w:rFonts w:ascii="Arial" w:hAnsi="Arial" w:cs="Arial"/>
          <w:color w:val="000000"/>
          <w:sz w:val="22"/>
          <w:szCs w:val="22"/>
        </w:rPr>
        <w:t xml:space="preserve"> lázně</w:t>
      </w:r>
      <w:r w:rsidR="006341C7">
        <w:rPr>
          <w:rFonts w:ascii="Arial" w:hAnsi="Arial" w:cs="Arial"/>
          <w:color w:val="000000"/>
          <w:sz w:val="22"/>
          <w:szCs w:val="22"/>
        </w:rPr>
        <w:t>, zima 2026</w:t>
      </w:r>
      <w:r w:rsidR="00F341A5">
        <w:rPr>
          <w:rFonts w:ascii="Arial" w:hAnsi="Arial" w:cs="Arial"/>
          <w:color w:val="000000"/>
          <w:sz w:val="22"/>
          <w:szCs w:val="22"/>
        </w:rPr>
        <w:t xml:space="preserve">, konzultace </w:t>
      </w:r>
      <w:r w:rsidR="00BC4E04">
        <w:rPr>
          <w:rFonts w:ascii="Arial" w:hAnsi="Arial" w:cs="Arial"/>
          <w:color w:val="000000"/>
          <w:sz w:val="22"/>
          <w:szCs w:val="22"/>
        </w:rPr>
        <w:t xml:space="preserve">ke kampaním </w:t>
      </w:r>
      <w:r w:rsidR="00B12ED7">
        <w:rPr>
          <w:rFonts w:ascii="Arial" w:hAnsi="Arial" w:cs="Arial"/>
          <w:color w:val="000000"/>
          <w:sz w:val="22"/>
          <w:szCs w:val="22"/>
        </w:rPr>
        <w:t>zahraničních</w:t>
      </w:r>
      <w:r w:rsidR="00BC4E04">
        <w:rPr>
          <w:rFonts w:ascii="Arial" w:hAnsi="Arial" w:cs="Arial"/>
          <w:color w:val="000000"/>
          <w:sz w:val="22"/>
          <w:szCs w:val="22"/>
        </w:rPr>
        <w:t xml:space="preserve"> zastoupení</w:t>
      </w:r>
      <w:r w:rsidR="00B12ED7">
        <w:rPr>
          <w:rFonts w:ascii="Arial" w:hAnsi="Arial" w:cs="Arial"/>
          <w:color w:val="000000"/>
          <w:sz w:val="22"/>
          <w:szCs w:val="22"/>
        </w:rPr>
        <w:t>,</w:t>
      </w:r>
      <w:r w:rsidR="00E05D7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97DE00" w14:textId="0AAD4A5A" w:rsidR="00B31C3E" w:rsidRDefault="001D7F25" w:rsidP="00EE3720">
      <w:pPr>
        <w:numPr>
          <w:ilvl w:val="0"/>
          <w:numId w:val="30"/>
        </w:num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="00673C71">
        <w:rPr>
          <w:rFonts w:ascii="Arial" w:hAnsi="Arial" w:cs="Arial"/>
          <w:color w:val="000000"/>
          <w:sz w:val="22"/>
          <w:szCs w:val="22"/>
        </w:rPr>
        <w:t xml:space="preserve"> hodin</w:t>
      </w:r>
      <w:r>
        <w:rPr>
          <w:rFonts w:ascii="Arial" w:hAnsi="Arial" w:cs="Arial"/>
          <w:color w:val="000000"/>
          <w:sz w:val="22"/>
          <w:szCs w:val="22"/>
        </w:rPr>
        <w:t>y</w:t>
      </w:r>
      <w:r w:rsidR="00673C71">
        <w:rPr>
          <w:rFonts w:ascii="Arial" w:hAnsi="Arial" w:cs="Arial"/>
          <w:color w:val="000000"/>
          <w:sz w:val="22"/>
          <w:szCs w:val="22"/>
        </w:rPr>
        <w:t xml:space="preserve"> – příprava ZD pro kampaně </w:t>
      </w:r>
      <w:r w:rsidR="00B54DBF">
        <w:rPr>
          <w:rFonts w:ascii="Arial" w:hAnsi="Arial" w:cs="Arial"/>
          <w:color w:val="000000"/>
          <w:sz w:val="22"/>
          <w:szCs w:val="22"/>
        </w:rPr>
        <w:t xml:space="preserve">OTA </w:t>
      </w:r>
      <w:r w:rsidR="00E05D71">
        <w:rPr>
          <w:rFonts w:ascii="Arial" w:hAnsi="Arial" w:cs="Arial"/>
          <w:color w:val="000000"/>
          <w:sz w:val="22"/>
          <w:szCs w:val="22"/>
        </w:rPr>
        <w:t>2026</w:t>
      </w:r>
      <w:r>
        <w:rPr>
          <w:rFonts w:ascii="Arial" w:hAnsi="Arial" w:cs="Arial"/>
          <w:color w:val="000000"/>
          <w:sz w:val="22"/>
          <w:szCs w:val="22"/>
        </w:rPr>
        <w:t xml:space="preserve"> (USA/DPL)</w:t>
      </w:r>
      <w:r w:rsidR="00B12ED7">
        <w:rPr>
          <w:rFonts w:ascii="Arial" w:hAnsi="Arial" w:cs="Arial"/>
          <w:color w:val="000000"/>
          <w:sz w:val="22"/>
          <w:szCs w:val="22"/>
        </w:rPr>
        <w:t>.</w:t>
      </w:r>
    </w:p>
    <w:p w14:paraId="5626FD58" w14:textId="77777777" w:rsidR="007D7522" w:rsidRDefault="007D7522" w:rsidP="00947349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3D0F1D81" w14:textId="46CD514E" w:rsidR="00D22918" w:rsidRPr="00D22918" w:rsidRDefault="0023703E" w:rsidP="00D22918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B17EA6">
        <w:rPr>
          <w:rFonts w:ascii="Arial" w:hAnsi="Arial" w:cs="Arial"/>
          <w:sz w:val="22"/>
          <w:szCs w:val="22"/>
        </w:rPr>
        <w:t>44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>n, tj.</w:t>
      </w:r>
      <w:r w:rsidR="00D44CDC" w:rsidRPr="00D44CDC">
        <w:t xml:space="preserve"> </w:t>
      </w:r>
      <w:r w:rsidR="00465F67">
        <w:rPr>
          <w:rFonts w:ascii="Arial" w:hAnsi="Arial" w:cs="Arial"/>
          <w:sz w:val="22"/>
          <w:szCs w:val="22"/>
        </w:rPr>
        <w:t>79.200</w:t>
      </w:r>
      <w:r w:rsidR="00D44CDC">
        <w:rPr>
          <w:rFonts w:ascii="Arial" w:hAnsi="Arial" w:cs="Arial"/>
          <w:sz w:val="22"/>
          <w:szCs w:val="22"/>
        </w:rPr>
        <w:t xml:space="preserve">,- </w:t>
      </w:r>
      <w:r w:rsidR="003E0B7E" w:rsidRPr="00C643AB">
        <w:rPr>
          <w:rFonts w:ascii="Arial" w:hAnsi="Arial" w:cs="Arial"/>
          <w:sz w:val="22"/>
          <w:szCs w:val="22"/>
        </w:rPr>
        <w:t>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  <w:r w:rsidR="00D22918">
        <w:rPr>
          <w:rFonts w:ascii="Arial" w:hAnsi="Arial" w:cs="Arial"/>
          <w:sz w:val="22"/>
          <w:szCs w:val="22"/>
        </w:rPr>
        <w:t xml:space="preserve">(sazba </w:t>
      </w:r>
      <w:r w:rsidR="00D22918" w:rsidRPr="00D22918">
        <w:rPr>
          <w:rFonts w:ascii="Arial" w:hAnsi="Arial" w:cs="Arial"/>
          <w:sz w:val="22"/>
          <w:szCs w:val="22"/>
        </w:rPr>
        <w:t>1 800 Kč</w:t>
      </w:r>
      <w:r w:rsidR="00D22918">
        <w:rPr>
          <w:rFonts w:ascii="Arial" w:hAnsi="Arial" w:cs="Arial"/>
          <w:sz w:val="22"/>
          <w:szCs w:val="22"/>
        </w:rPr>
        <w:t>/hodinu)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127DC61D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465F67">
        <w:rPr>
          <w:rFonts w:ascii="Arial" w:hAnsi="Arial" w:cs="Arial"/>
          <w:b/>
          <w:bCs/>
          <w:color w:val="000000"/>
          <w:sz w:val="22"/>
          <w:szCs w:val="22"/>
        </w:rPr>
        <w:t>79.200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10955" w:rsidRPr="00A10955">
        <w:rPr>
          <w:rFonts w:ascii="Arial" w:hAnsi="Arial" w:cs="Arial"/>
          <w:b/>
          <w:bCs/>
          <w:color w:val="000000"/>
          <w:sz w:val="22"/>
          <w:szCs w:val="22"/>
        </w:rPr>
        <w:t>95</w:t>
      </w:r>
      <w:r w:rsidR="00A10955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A10955" w:rsidRPr="00A10955">
        <w:rPr>
          <w:rFonts w:ascii="Arial" w:hAnsi="Arial" w:cs="Arial"/>
          <w:b/>
          <w:bCs/>
          <w:color w:val="000000"/>
          <w:sz w:val="22"/>
          <w:szCs w:val="22"/>
        </w:rPr>
        <w:t>832</w:t>
      </w:r>
      <w:r w:rsidR="00622C33" w:rsidRPr="00C643AB">
        <w:rPr>
          <w:rFonts w:ascii="Arial" w:hAnsi="Arial" w:cs="Arial"/>
          <w:b/>
          <w:bCs/>
          <w:color w:val="000000"/>
          <w:sz w:val="22"/>
          <w:szCs w:val="22"/>
        </w:rPr>
        <w:t>,-</w:t>
      </w:r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11D10AC3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343264">
        <w:rPr>
          <w:rFonts w:ascii="Arial" w:hAnsi="Arial" w:cs="Arial"/>
          <w:sz w:val="22"/>
          <w:szCs w:val="22"/>
        </w:rPr>
        <w:t>1.</w:t>
      </w:r>
      <w:r w:rsidR="00084F19">
        <w:rPr>
          <w:rFonts w:ascii="Arial" w:hAnsi="Arial" w:cs="Arial"/>
          <w:sz w:val="22"/>
          <w:szCs w:val="22"/>
        </w:rPr>
        <w:t>10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</w:t>
      </w:r>
      <w:r w:rsidR="00343264">
        <w:rPr>
          <w:rFonts w:ascii="Arial" w:hAnsi="Arial" w:cs="Arial"/>
          <w:sz w:val="22"/>
          <w:szCs w:val="22"/>
        </w:rPr>
        <w:t>6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53B28398" w:rsidR="00AE5038" w:rsidRPr="00C643AB" w:rsidRDefault="00AE5038" w:rsidP="00EC64E6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>ámcové smlouvy</w:t>
      </w:r>
      <w:r w:rsidR="00EC64E6" w:rsidRPr="00EC64E6">
        <w:rPr>
          <w:rFonts w:ascii="Arial" w:hAnsi="Arial" w:cs="Arial"/>
          <w:sz w:val="22"/>
          <w:szCs w:val="22"/>
        </w:rPr>
        <w:t xml:space="preserve"> 2025/S/410/0112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Default="002A6FF4" w:rsidP="002A6FF4">
      <w:pPr>
        <w:rPr>
          <w:rFonts w:ascii="Arial" w:hAnsi="Arial" w:cs="Arial"/>
          <w:sz w:val="22"/>
          <w:szCs w:val="22"/>
        </w:rPr>
      </w:pPr>
    </w:p>
    <w:p w14:paraId="5743FC0D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E995F7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5B907AE6" w14:textId="77777777" w:rsidR="00014EB0" w:rsidRDefault="00014EB0" w:rsidP="002A6FF4">
      <w:pPr>
        <w:rPr>
          <w:rFonts w:ascii="Arial" w:hAnsi="Arial" w:cs="Arial"/>
          <w:sz w:val="22"/>
          <w:szCs w:val="22"/>
        </w:rPr>
      </w:pPr>
    </w:p>
    <w:p w14:paraId="1818E83F" w14:textId="77777777" w:rsidR="00014EB0" w:rsidRDefault="00014EB0" w:rsidP="002A6FF4">
      <w:pPr>
        <w:rPr>
          <w:rFonts w:ascii="Arial" w:hAnsi="Arial" w:cs="Arial"/>
          <w:sz w:val="22"/>
          <w:szCs w:val="22"/>
        </w:rPr>
      </w:pPr>
    </w:p>
    <w:p w14:paraId="22A199F8" w14:textId="77777777" w:rsidR="00014EB0" w:rsidRDefault="00014EB0" w:rsidP="002A6FF4">
      <w:pPr>
        <w:rPr>
          <w:rFonts w:ascii="Arial" w:hAnsi="Arial" w:cs="Arial"/>
          <w:sz w:val="22"/>
          <w:szCs w:val="22"/>
        </w:rPr>
      </w:pPr>
    </w:p>
    <w:p w14:paraId="2D57E2FC" w14:textId="77777777" w:rsidR="00CE0257" w:rsidRDefault="00CE0257" w:rsidP="002A6FF4">
      <w:pPr>
        <w:rPr>
          <w:rFonts w:ascii="Arial" w:hAnsi="Arial" w:cs="Arial"/>
          <w:sz w:val="22"/>
          <w:szCs w:val="22"/>
        </w:rPr>
      </w:pPr>
    </w:p>
    <w:p w14:paraId="1950E685" w14:textId="77777777" w:rsidR="00CE0257" w:rsidRPr="00C643AB" w:rsidRDefault="00CE0257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lastRenderedPageBreak/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359D053E" w14:textId="35B2A716" w:rsidR="000D25AA" w:rsidRPr="000D25AA" w:rsidRDefault="00276D92" w:rsidP="000D25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D25AA" w:rsidRPr="000D25AA">
        <w:rPr>
          <w:rFonts w:ascii="Arial" w:hAnsi="Arial" w:cs="Arial"/>
          <w:b/>
          <w:sz w:val="22"/>
          <w:szCs w:val="22"/>
        </w:rPr>
        <w:t xml:space="preserve"> </w:t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>
        <w:rPr>
          <w:rFonts w:ascii="Arial" w:hAnsi="Arial" w:cs="Arial"/>
          <w:b/>
          <w:sz w:val="22"/>
          <w:szCs w:val="22"/>
        </w:rPr>
        <w:tab/>
      </w:r>
      <w:r w:rsidR="000D25AA" w:rsidRPr="000D25AA">
        <w:rPr>
          <w:rFonts w:ascii="Arial" w:hAnsi="Arial" w:cs="Arial"/>
          <w:b/>
          <w:sz w:val="22"/>
          <w:szCs w:val="22"/>
        </w:rPr>
        <w:t>Jana Štumpová Konicarová</w:t>
      </w:r>
    </w:p>
    <w:p w14:paraId="63DEE52D" w14:textId="59D568FE" w:rsidR="000D25AA" w:rsidRPr="000D25AA" w:rsidRDefault="00276D92" w:rsidP="000D25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XXX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D25AA" w:rsidRPr="000D25AA">
        <w:rPr>
          <w:rFonts w:ascii="Arial" w:hAnsi="Arial" w:cs="Arial"/>
          <w:bCs/>
          <w:sz w:val="22"/>
          <w:szCs w:val="22"/>
        </w:rPr>
        <w:tab/>
      </w:r>
      <w:r w:rsidR="000D25AA" w:rsidRPr="000D25AA">
        <w:rPr>
          <w:rFonts w:ascii="Arial" w:hAnsi="Arial" w:cs="Arial"/>
          <w:bCs/>
          <w:sz w:val="22"/>
          <w:szCs w:val="22"/>
        </w:rPr>
        <w:tab/>
      </w:r>
      <w:r w:rsidR="000D25AA" w:rsidRPr="000D25AA">
        <w:rPr>
          <w:rFonts w:ascii="Arial" w:hAnsi="Arial" w:cs="Arial"/>
          <w:bCs/>
          <w:sz w:val="22"/>
          <w:szCs w:val="22"/>
        </w:rPr>
        <w:tab/>
      </w:r>
      <w:r w:rsidR="000D25AA" w:rsidRPr="000D25AA">
        <w:rPr>
          <w:rFonts w:ascii="Arial" w:hAnsi="Arial" w:cs="Arial"/>
          <w:bCs/>
          <w:sz w:val="22"/>
          <w:szCs w:val="22"/>
        </w:rPr>
        <w:tab/>
      </w:r>
      <w:r w:rsidR="000D25AA">
        <w:rPr>
          <w:rFonts w:ascii="Arial" w:hAnsi="Arial" w:cs="Arial"/>
          <w:bCs/>
          <w:sz w:val="22"/>
          <w:szCs w:val="22"/>
        </w:rPr>
        <w:tab/>
      </w:r>
      <w:r w:rsidR="000D25AA" w:rsidRPr="000D25AA">
        <w:rPr>
          <w:rFonts w:ascii="Arial" w:hAnsi="Arial" w:cs="Arial"/>
          <w:bCs/>
          <w:sz w:val="22"/>
          <w:szCs w:val="22"/>
        </w:rPr>
        <w:t>ředitelka odboru marketingu a zahraničních</w:t>
      </w:r>
    </w:p>
    <w:p w14:paraId="790ADE63" w14:textId="77777777" w:rsidR="000D25AA" w:rsidRPr="000D25AA" w:rsidRDefault="000D25AA" w:rsidP="000D25AA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0D25AA">
        <w:rPr>
          <w:rFonts w:ascii="Arial" w:hAnsi="Arial" w:cs="Arial"/>
          <w:bCs/>
          <w:sz w:val="22"/>
          <w:szCs w:val="22"/>
        </w:rPr>
        <w:t>zastoupení</w:t>
      </w:r>
    </w:p>
    <w:p w14:paraId="64F22E36" w14:textId="77777777" w:rsidR="005C3E0E" w:rsidRPr="000D25AA" w:rsidRDefault="005C3E0E" w:rsidP="0003006A">
      <w:pPr>
        <w:rPr>
          <w:rFonts w:ascii="Arial" w:hAnsi="Arial" w:cs="Arial"/>
          <w:bCs/>
          <w:sz w:val="22"/>
          <w:szCs w:val="22"/>
        </w:rPr>
      </w:pP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5CC7A1D5" w:rsidR="0003006A" w:rsidRPr="00C643AB" w:rsidRDefault="004059C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F1A0C" w14:textId="77777777" w:rsidR="005173E8" w:rsidRDefault="005173E8" w:rsidP="003F1B27">
      <w:r>
        <w:separator/>
      </w:r>
    </w:p>
  </w:endnote>
  <w:endnote w:type="continuationSeparator" w:id="0">
    <w:p w14:paraId="78B4DC6D" w14:textId="77777777" w:rsidR="005173E8" w:rsidRDefault="005173E8" w:rsidP="003F1B27">
      <w:r>
        <w:continuationSeparator/>
      </w:r>
    </w:p>
  </w:endnote>
  <w:endnote w:type="continuationNotice" w:id="1">
    <w:p w14:paraId="3C1B3278" w14:textId="77777777" w:rsidR="005173E8" w:rsidRDefault="00517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92F6" w14:textId="77777777" w:rsidR="005173E8" w:rsidRDefault="005173E8" w:rsidP="003F1B27">
      <w:r>
        <w:separator/>
      </w:r>
    </w:p>
  </w:footnote>
  <w:footnote w:type="continuationSeparator" w:id="0">
    <w:p w14:paraId="7C2C3A29" w14:textId="77777777" w:rsidR="005173E8" w:rsidRDefault="005173E8" w:rsidP="003F1B27">
      <w:r>
        <w:continuationSeparator/>
      </w:r>
    </w:p>
  </w:footnote>
  <w:footnote w:type="continuationNotice" w:id="1">
    <w:p w14:paraId="31E6A4A9" w14:textId="77777777" w:rsidR="005173E8" w:rsidRDefault="00517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564E1663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</w:t>
                          </w:r>
                          <w:r w:rsidR="00F07FCF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="002D5E56">
                            <w:rPr>
                              <w:b/>
                              <w:sz w:val="28"/>
                              <w:szCs w:val="28"/>
                            </w:rPr>
                            <w:t>/1209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564E1663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</w:t>
                    </w:r>
                    <w:r w:rsidR="00F07FCF">
                      <w:rPr>
                        <w:b/>
                        <w:sz w:val="28"/>
                        <w:szCs w:val="28"/>
                      </w:rPr>
                      <w:t>6</w:t>
                    </w:r>
                    <w:r w:rsidR="002D5E56">
                      <w:rPr>
                        <w:b/>
                        <w:sz w:val="28"/>
                        <w:szCs w:val="28"/>
                      </w:rPr>
                      <w:t>/1209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B7B"/>
    <w:multiLevelType w:val="multilevel"/>
    <w:tmpl w:val="4C20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445D"/>
    <w:multiLevelType w:val="multilevel"/>
    <w:tmpl w:val="C97A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EDF"/>
    <w:multiLevelType w:val="multilevel"/>
    <w:tmpl w:val="6DAA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DA56AF"/>
    <w:multiLevelType w:val="multilevel"/>
    <w:tmpl w:val="7AB6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E5B3D"/>
    <w:multiLevelType w:val="multilevel"/>
    <w:tmpl w:val="F63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42164C"/>
    <w:multiLevelType w:val="multilevel"/>
    <w:tmpl w:val="195E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E46D2"/>
    <w:multiLevelType w:val="multilevel"/>
    <w:tmpl w:val="483C7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8B2E94"/>
    <w:multiLevelType w:val="multilevel"/>
    <w:tmpl w:val="4B0E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C5D47"/>
    <w:multiLevelType w:val="multilevel"/>
    <w:tmpl w:val="8D6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427CCA"/>
    <w:multiLevelType w:val="multilevel"/>
    <w:tmpl w:val="6E00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63052"/>
    <w:multiLevelType w:val="multilevel"/>
    <w:tmpl w:val="F01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95794"/>
    <w:multiLevelType w:val="multilevel"/>
    <w:tmpl w:val="3C24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2E64AA"/>
    <w:multiLevelType w:val="multilevel"/>
    <w:tmpl w:val="202E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7"/>
  </w:num>
  <w:num w:numId="2" w16cid:durableId="1837113096">
    <w:abstractNumId w:val="22"/>
  </w:num>
  <w:num w:numId="3" w16cid:durableId="1863886">
    <w:abstractNumId w:val="26"/>
  </w:num>
  <w:num w:numId="4" w16cid:durableId="1645160611">
    <w:abstractNumId w:val="10"/>
  </w:num>
  <w:num w:numId="5" w16cid:durableId="1153180964">
    <w:abstractNumId w:val="9"/>
  </w:num>
  <w:num w:numId="6" w16cid:durableId="1839493297">
    <w:abstractNumId w:val="4"/>
  </w:num>
  <w:num w:numId="7" w16cid:durableId="1951008531">
    <w:abstractNumId w:val="24"/>
  </w:num>
  <w:num w:numId="8" w16cid:durableId="1464882582">
    <w:abstractNumId w:val="0"/>
  </w:num>
  <w:num w:numId="9" w16cid:durableId="166403077">
    <w:abstractNumId w:val="14"/>
  </w:num>
  <w:num w:numId="10" w16cid:durableId="1976985034">
    <w:abstractNumId w:val="15"/>
  </w:num>
  <w:num w:numId="11" w16cid:durableId="119225435">
    <w:abstractNumId w:val="20"/>
  </w:num>
  <w:num w:numId="12" w16cid:durableId="3119089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2"/>
  </w:num>
  <w:num w:numId="14" w16cid:durableId="16021798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8"/>
  </w:num>
  <w:num w:numId="16" w16cid:durableId="392696816">
    <w:abstractNumId w:val="7"/>
  </w:num>
  <w:num w:numId="17" w16cid:durableId="393091923">
    <w:abstractNumId w:val="25"/>
  </w:num>
  <w:num w:numId="18" w16cid:durableId="1191457148">
    <w:abstractNumId w:val="30"/>
  </w:num>
  <w:num w:numId="19" w16cid:durableId="17656963">
    <w:abstractNumId w:val="6"/>
  </w:num>
  <w:num w:numId="20" w16cid:durableId="1806118324">
    <w:abstractNumId w:val="1"/>
  </w:num>
  <w:num w:numId="21" w16cid:durableId="1363559085">
    <w:abstractNumId w:val="21"/>
  </w:num>
  <w:num w:numId="22" w16cid:durableId="1492021469">
    <w:abstractNumId w:val="28"/>
  </w:num>
  <w:num w:numId="23" w16cid:durableId="299767967">
    <w:abstractNumId w:val="23"/>
  </w:num>
  <w:num w:numId="24" w16cid:durableId="1882984629">
    <w:abstractNumId w:val="16"/>
  </w:num>
  <w:num w:numId="25" w16cid:durableId="176969717">
    <w:abstractNumId w:val="5"/>
  </w:num>
  <w:num w:numId="26" w16cid:durableId="672681614">
    <w:abstractNumId w:val="12"/>
  </w:num>
  <w:num w:numId="27" w16cid:durableId="1214148985">
    <w:abstractNumId w:val="27"/>
  </w:num>
  <w:num w:numId="28" w16cid:durableId="520124614">
    <w:abstractNumId w:val="13"/>
  </w:num>
  <w:num w:numId="29" w16cid:durableId="338704683">
    <w:abstractNumId w:val="19"/>
  </w:num>
  <w:num w:numId="30" w16cid:durableId="1796873336">
    <w:abstractNumId w:val="18"/>
  </w:num>
  <w:num w:numId="31" w16cid:durableId="1143036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0A95"/>
    <w:rsid w:val="00003E7E"/>
    <w:rsid w:val="000059DA"/>
    <w:rsid w:val="00007B5F"/>
    <w:rsid w:val="00010F3B"/>
    <w:rsid w:val="00011DB1"/>
    <w:rsid w:val="00014000"/>
    <w:rsid w:val="00014EB0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059C"/>
    <w:rsid w:val="000828DF"/>
    <w:rsid w:val="00084F19"/>
    <w:rsid w:val="000920BD"/>
    <w:rsid w:val="000936B4"/>
    <w:rsid w:val="00094E52"/>
    <w:rsid w:val="0009531C"/>
    <w:rsid w:val="00095399"/>
    <w:rsid w:val="00097FD6"/>
    <w:rsid w:val="000A487E"/>
    <w:rsid w:val="000A4F2D"/>
    <w:rsid w:val="000A79CE"/>
    <w:rsid w:val="000A7FA8"/>
    <w:rsid w:val="000B2AB8"/>
    <w:rsid w:val="000D005A"/>
    <w:rsid w:val="000D0B11"/>
    <w:rsid w:val="000D25AA"/>
    <w:rsid w:val="000D3284"/>
    <w:rsid w:val="000D45BC"/>
    <w:rsid w:val="000D7694"/>
    <w:rsid w:val="000E0D27"/>
    <w:rsid w:val="000E1092"/>
    <w:rsid w:val="000E2223"/>
    <w:rsid w:val="000F729D"/>
    <w:rsid w:val="00102049"/>
    <w:rsid w:val="0010339B"/>
    <w:rsid w:val="00103B2D"/>
    <w:rsid w:val="001079A5"/>
    <w:rsid w:val="00110E98"/>
    <w:rsid w:val="00112A34"/>
    <w:rsid w:val="0011414A"/>
    <w:rsid w:val="00124128"/>
    <w:rsid w:val="0012788C"/>
    <w:rsid w:val="0013315A"/>
    <w:rsid w:val="00142D05"/>
    <w:rsid w:val="0014307A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4AD9"/>
    <w:rsid w:val="00155FC8"/>
    <w:rsid w:val="00157B55"/>
    <w:rsid w:val="001638F5"/>
    <w:rsid w:val="00167AD8"/>
    <w:rsid w:val="00175305"/>
    <w:rsid w:val="00175BFF"/>
    <w:rsid w:val="00177ADC"/>
    <w:rsid w:val="00177B96"/>
    <w:rsid w:val="0018027B"/>
    <w:rsid w:val="00182C99"/>
    <w:rsid w:val="00182EFD"/>
    <w:rsid w:val="00184D91"/>
    <w:rsid w:val="00184E15"/>
    <w:rsid w:val="00195329"/>
    <w:rsid w:val="00195FFB"/>
    <w:rsid w:val="001A70FD"/>
    <w:rsid w:val="001B51D7"/>
    <w:rsid w:val="001B61E0"/>
    <w:rsid w:val="001B6E19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D7F25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764"/>
    <w:rsid w:val="002108E8"/>
    <w:rsid w:val="00213381"/>
    <w:rsid w:val="00220EF0"/>
    <w:rsid w:val="00224D3A"/>
    <w:rsid w:val="00224D4B"/>
    <w:rsid w:val="00227B0C"/>
    <w:rsid w:val="002326B8"/>
    <w:rsid w:val="0023703E"/>
    <w:rsid w:val="00240525"/>
    <w:rsid w:val="0024244A"/>
    <w:rsid w:val="00242522"/>
    <w:rsid w:val="00245A55"/>
    <w:rsid w:val="00255309"/>
    <w:rsid w:val="00257662"/>
    <w:rsid w:val="00262AD3"/>
    <w:rsid w:val="0026565A"/>
    <w:rsid w:val="00270341"/>
    <w:rsid w:val="002742D2"/>
    <w:rsid w:val="00276D92"/>
    <w:rsid w:val="00280378"/>
    <w:rsid w:val="00281423"/>
    <w:rsid w:val="002901CD"/>
    <w:rsid w:val="00294ED6"/>
    <w:rsid w:val="00295150"/>
    <w:rsid w:val="00296542"/>
    <w:rsid w:val="002A267D"/>
    <w:rsid w:val="002A6FF4"/>
    <w:rsid w:val="002B59E4"/>
    <w:rsid w:val="002C3B4C"/>
    <w:rsid w:val="002C7780"/>
    <w:rsid w:val="002D3C84"/>
    <w:rsid w:val="002D4AD7"/>
    <w:rsid w:val="002D5E56"/>
    <w:rsid w:val="002E0A5A"/>
    <w:rsid w:val="002E1A48"/>
    <w:rsid w:val="002E28C4"/>
    <w:rsid w:val="002F0AF6"/>
    <w:rsid w:val="002F1219"/>
    <w:rsid w:val="002F79C4"/>
    <w:rsid w:val="003000A0"/>
    <w:rsid w:val="003001FE"/>
    <w:rsid w:val="00302ACA"/>
    <w:rsid w:val="00303CEA"/>
    <w:rsid w:val="0030404D"/>
    <w:rsid w:val="00307B09"/>
    <w:rsid w:val="00312030"/>
    <w:rsid w:val="00313262"/>
    <w:rsid w:val="0032178C"/>
    <w:rsid w:val="00323D20"/>
    <w:rsid w:val="00324CC3"/>
    <w:rsid w:val="00327498"/>
    <w:rsid w:val="00331337"/>
    <w:rsid w:val="003409A2"/>
    <w:rsid w:val="00343264"/>
    <w:rsid w:val="00344CA5"/>
    <w:rsid w:val="003456B5"/>
    <w:rsid w:val="0034669B"/>
    <w:rsid w:val="00350F0F"/>
    <w:rsid w:val="00357D70"/>
    <w:rsid w:val="00374DC6"/>
    <w:rsid w:val="00377EBC"/>
    <w:rsid w:val="0038375E"/>
    <w:rsid w:val="00385044"/>
    <w:rsid w:val="00385994"/>
    <w:rsid w:val="003909AC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306C"/>
    <w:rsid w:val="003F5421"/>
    <w:rsid w:val="003F62FA"/>
    <w:rsid w:val="00402469"/>
    <w:rsid w:val="0040378A"/>
    <w:rsid w:val="004059C9"/>
    <w:rsid w:val="00412685"/>
    <w:rsid w:val="00412ACB"/>
    <w:rsid w:val="0041611C"/>
    <w:rsid w:val="00416DFB"/>
    <w:rsid w:val="0042192E"/>
    <w:rsid w:val="00421E38"/>
    <w:rsid w:val="00424594"/>
    <w:rsid w:val="004246B4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43B6"/>
    <w:rsid w:val="00455DED"/>
    <w:rsid w:val="0046357A"/>
    <w:rsid w:val="00463F14"/>
    <w:rsid w:val="00465F67"/>
    <w:rsid w:val="0047196D"/>
    <w:rsid w:val="00472A5B"/>
    <w:rsid w:val="004753BF"/>
    <w:rsid w:val="004767ED"/>
    <w:rsid w:val="00477D9C"/>
    <w:rsid w:val="00480A1B"/>
    <w:rsid w:val="00482CA3"/>
    <w:rsid w:val="00486F42"/>
    <w:rsid w:val="004907BA"/>
    <w:rsid w:val="00492AFE"/>
    <w:rsid w:val="004A2314"/>
    <w:rsid w:val="004A561B"/>
    <w:rsid w:val="004B022A"/>
    <w:rsid w:val="004C0F94"/>
    <w:rsid w:val="004C3FCD"/>
    <w:rsid w:val="004C5FC3"/>
    <w:rsid w:val="004C761C"/>
    <w:rsid w:val="004C7F28"/>
    <w:rsid w:val="004D560A"/>
    <w:rsid w:val="004D628F"/>
    <w:rsid w:val="004E0718"/>
    <w:rsid w:val="004E39AF"/>
    <w:rsid w:val="004E41A0"/>
    <w:rsid w:val="004E5CF8"/>
    <w:rsid w:val="004E77A8"/>
    <w:rsid w:val="004E7C33"/>
    <w:rsid w:val="004F07D4"/>
    <w:rsid w:val="004F59A3"/>
    <w:rsid w:val="00505304"/>
    <w:rsid w:val="00507B0B"/>
    <w:rsid w:val="005104F1"/>
    <w:rsid w:val="00511802"/>
    <w:rsid w:val="00514DDD"/>
    <w:rsid w:val="00516FF0"/>
    <w:rsid w:val="005173E8"/>
    <w:rsid w:val="0051774F"/>
    <w:rsid w:val="00520B9A"/>
    <w:rsid w:val="00525C29"/>
    <w:rsid w:val="00527E66"/>
    <w:rsid w:val="00537560"/>
    <w:rsid w:val="00552EDF"/>
    <w:rsid w:val="00552FAC"/>
    <w:rsid w:val="00561312"/>
    <w:rsid w:val="00561ABF"/>
    <w:rsid w:val="00570306"/>
    <w:rsid w:val="005777E6"/>
    <w:rsid w:val="005804EC"/>
    <w:rsid w:val="00580A87"/>
    <w:rsid w:val="00581DEC"/>
    <w:rsid w:val="005831D5"/>
    <w:rsid w:val="00590D33"/>
    <w:rsid w:val="00591A75"/>
    <w:rsid w:val="00592A86"/>
    <w:rsid w:val="00596AE6"/>
    <w:rsid w:val="005A025C"/>
    <w:rsid w:val="005A7D99"/>
    <w:rsid w:val="005A7EFF"/>
    <w:rsid w:val="005B07A2"/>
    <w:rsid w:val="005B0BEE"/>
    <w:rsid w:val="005B1D3E"/>
    <w:rsid w:val="005B3AF5"/>
    <w:rsid w:val="005B3D5F"/>
    <w:rsid w:val="005B41A1"/>
    <w:rsid w:val="005B4CC3"/>
    <w:rsid w:val="005C3E0E"/>
    <w:rsid w:val="005C7B8F"/>
    <w:rsid w:val="005D0E77"/>
    <w:rsid w:val="005D1F53"/>
    <w:rsid w:val="005D5A87"/>
    <w:rsid w:val="005D5F7C"/>
    <w:rsid w:val="005E0823"/>
    <w:rsid w:val="005E4748"/>
    <w:rsid w:val="005F008D"/>
    <w:rsid w:val="005F0AE3"/>
    <w:rsid w:val="005F0F85"/>
    <w:rsid w:val="005F1069"/>
    <w:rsid w:val="005F3BCA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41C7"/>
    <w:rsid w:val="00636CD7"/>
    <w:rsid w:val="00640C57"/>
    <w:rsid w:val="006414F3"/>
    <w:rsid w:val="00642765"/>
    <w:rsid w:val="00643FE5"/>
    <w:rsid w:val="00650635"/>
    <w:rsid w:val="00657230"/>
    <w:rsid w:val="00661F67"/>
    <w:rsid w:val="00664FAF"/>
    <w:rsid w:val="00665E59"/>
    <w:rsid w:val="006710D1"/>
    <w:rsid w:val="00672738"/>
    <w:rsid w:val="00672D5D"/>
    <w:rsid w:val="00673C71"/>
    <w:rsid w:val="00673CC1"/>
    <w:rsid w:val="00675F78"/>
    <w:rsid w:val="00676B6A"/>
    <w:rsid w:val="0068042A"/>
    <w:rsid w:val="00683609"/>
    <w:rsid w:val="00683B5F"/>
    <w:rsid w:val="00684275"/>
    <w:rsid w:val="00684B75"/>
    <w:rsid w:val="00686E1E"/>
    <w:rsid w:val="00687124"/>
    <w:rsid w:val="00691646"/>
    <w:rsid w:val="00692B15"/>
    <w:rsid w:val="0069400D"/>
    <w:rsid w:val="006A05C8"/>
    <w:rsid w:val="006A5D83"/>
    <w:rsid w:val="006A7C03"/>
    <w:rsid w:val="006B1B7E"/>
    <w:rsid w:val="006B3675"/>
    <w:rsid w:val="006B53ED"/>
    <w:rsid w:val="006C7416"/>
    <w:rsid w:val="006D12DF"/>
    <w:rsid w:val="006D2436"/>
    <w:rsid w:val="006D60FC"/>
    <w:rsid w:val="006E2F5E"/>
    <w:rsid w:val="006E52E4"/>
    <w:rsid w:val="006E53C4"/>
    <w:rsid w:val="006E7DA3"/>
    <w:rsid w:val="006F00D0"/>
    <w:rsid w:val="00703A96"/>
    <w:rsid w:val="00706B19"/>
    <w:rsid w:val="007133EE"/>
    <w:rsid w:val="007134D1"/>
    <w:rsid w:val="00713B2E"/>
    <w:rsid w:val="00717FD3"/>
    <w:rsid w:val="007236C4"/>
    <w:rsid w:val="00723B0B"/>
    <w:rsid w:val="00730F73"/>
    <w:rsid w:val="00732AC6"/>
    <w:rsid w:val="00732DA4"/>
    <w:rsid w:val="007408AA"/>
    <w:rsid w:val="00744422"/>
    <w:rsid w:val="00745338"/>
    <w:rsid w:val="00746730"/>
    <w:rsid w:val="007506B7"/>
    <w:rsid w:val="007513C6"/>
    <w:rsid w:val="00751601"/>
    <w:rsid w:val="00751668"/>
    <w:rsid w:val="00752F12"/>
    <w:rsid w:val="00752FF4"/>
    <w:rsid w:val="00753041"/>
    <w:rsid w:val="007530F0"/>
    <w:rsid w:val="0075367F"/>
    <w:rsid w:val="007551FB"/>
    <w:rsid w:val="00761C34"/>
    <w:rsid w:val="007667C0"/>
    <w:rsid w:val="007709A4"/>
    <w:rsid w:val="00772585"/>
    <w:rsid w:val="00773B1E"/>
    <w:rsid w:val="007763E7"/>
    <w:rsid w:val="0077761D"/>
    <w:rsid w:val="00781797"/>
    <w:rsid w:val="00783E71"/>
    <w:rsid w:val="0078794D"/>
    <w:rsid w:val="00796A03"/>
    <w:rsid w:val="007975CE"/>
    <w:rsid w:val="007A2883"/>
    <w:rsid w:val="007B40F9"/>
    <w:rsid w:val="007B4B21"/>
    <w:rsid w:val="007C4442"/>
    <w:rsid w:val="007C6C0E"/>
    <w:rsid w:val="007C769C"/>
    <w:rsid w:val="007D1A9A"/>
    <w:rsid w:val="007D1B18"/>
    <w:rsid w:val="007D6FFD"/>
    <w:rsid w:val="007D7522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183D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55B6"/>
    <w:rsid w:val="00857993"/>
    <w:rsid w:val="00860BBF"/>
    <w:rsid w:val="00860D79"/>
    <w:rsid w:val="008658AB"/>
    <w:rsid w:val="00881186"/>
    <w:rsid w:val="00886440"/>
    <w:rsid w:val="00887540"/>
    <w:rsid w:val="00895BF2"/>
    <w:rsid w:val="008A1155"/>
    <w:rsid w:val="008A2561"/>
    <w:rsid w:val="008A25F2"/>
    <w:rsid w:val="008A2AC7"/>
    <w:rsid w:val="008A45EB"/>
    <w:rsid w:val="008A5CA5"/>
    <w:rsid w:val="008B0AE8"/>
    <w:rsid w:val="008B15F8"/>
    <w:rsid w:val="008C21B1"/>
    <w:rsid w:val="008C2A6B"/>
    <w:rsid w:val="008C5B02"/>
    <w:rsid w:val="008C660C"/>
    <w:rsid w:val="008D0510"/>
    <w:rsid w:val="008D1683"/>
    <w:rsid w:val="008D2137"/>
    <w:rsid w:val="008D3837"/>
    <w:rsid w:val="008D5939"/>
    <w:rsid w:val="008D6A2E"/>
    <w:rsid w:val="008E1C18"/>
    <w:rsid w:val="008E3774"/>
    <w:rsid w:val="008E3DD1"/>
    <w:rsid w:val="008E7AA5"/>
    <w:rsid w:val="008F46D7"/>
    <w:rsid w:val="00901A76"/>
    <w:rsid w:val="00904F16"/>
    <w:rsid w:val="00905A4B"/>
    <w:rsid w:val="00905A6B"/>
    <w:rsid w:val="00907CCE"/>
    <w:rsid w:val="00915AE8"/>
    <w:rsid w:val="00920F23"/>
    <w:rsid w:val="00922526"/>
    <w:rsid w:val="00923D16"/>
    <w:rsid w:val="00932E04"/>
    <w:rsid w:val="00935447"/>
    <w:rsid w:val="00942185"/>
    <w:rsid w:val="00947349"/>
    <w:rsid w:val="00951C8E"/>
    <w:rsid w:val="00955FEB"/>
    <w:rsid w:val="00957A37"/>
    <w:rsid w:val="009714EC"/>
    <w:rsid w:val="009744F6"/>
    <w:rsid w:val="00976F7C"/>
    <w:rsid w:val="00980769"/>
    <w:rsid w:val="0098139C"/>
    <w:rsid w:val="009813FD"/>
    <w:rsid w:val="00983649"/>
    <w:rsid w:val="009844C9"/>
    <w:rsid w:val="009862B5"/>
    <w:rsid w:val="00986912"/>
    <w:rsid w:val="009908A2"/>
    <w:rsid w:val="0099179E"/>
    <w:rsid w:val="009A04CB"/>
    <w:rsid w:val="009A1641"/>
    <w:rsid w:val="009A5FF0"/>
    <w:rsid w:val="009A7F02"/>
    <w:rsid w:val="009B0E54"/>
    <w:rsid w:val="009B2FEF"/>
    <w:rsid w:val="009B3938"/>
    <w:rsid w:val="009B442E"/>
    <w:rsid w:val="009B6C44"/>
    <w:rsid w:val="009B712B"/>
    <w:rsid w:val="009B7798"/>
    <w:rsid w:val="009C1849"/>
    <w:rsid w:val="009C3B06"/>
    <w:rsid w:val="009D2D86"/>
    <w:rsid w:val="009D33E1"/>
    <w:rsid w:val="009D3CA6"/>
    <w:rsid w:val="009D4E79"/>
    <w:rsid w:val="009D540F"/>
    <w:rsid w:val="009D7B84"/>
    <w:rsid w:val="009E11BA"/>
    <w:rsid w:val="009E145B"/>
    <w:rsid w:val="009E3EE6"/>
    <w:rsid w:val="009E41B3"/>
    <w:rsid w:val="009F1970"/>
    <w:rsid w:val="009F20A5"/>
    <w:rsid w:val="009F6793"/>
    <w:rsid w:val="00A03033"/>
    <w:rsid w:val="00A105C9"/>
    <w:rsid w:val="00A10955"/>
    <w:rsid w:val="00A1260A"/>
    <w:rsid w:val="00A13F64"/>
    <w:rsid w:val="00A163A3"/>
    <w:rsid w:val="00A30A16"/>
    <w:rsid w:val="00A321F7"/>
    <w:rsid w:val="00A32B64"/>
    <w:rsid w:val="00A33D68"/>
    <w:rsid w:val="00A34A23"/>
    <w:rsid w:val="00A40DE7"/>
    <w:rsid w:val="00A42268"/>
    <w:rsid w:val="00A45C70"/>
    <w:rsid w:val="00A56F7A"/>
    <w:rsid w:val="00A57039"/>
    <w:rsid w:val="00A60265"/>
    <w:rsid w:val="00A63F5C"/>
    <w:rsid w:val="00A6436F"/>
    <w:rsid w:val="00A64DC3"/>
    <w:rsid w:val="00A66691"/>
    <w:rsid w:val="00A672CB"/>
    <w:rsid w:val="00A71D05"/>
    <w:rsid w:val="00A724CD"/>
    <w:rsid w:val="00A80FF3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7D3"/>
    <w:rsid w:val="00AD6C77"/>
    <w:rsid w:val="00AE2460"/>
    <w:rsid w:val="00AE4A80"/>
    <w:rsid w:val="00AE5038"/>
    <w:rsid w:val="00AE721C"/>
    <w:rsid w:val="00AE7B57"/>
    <w:rsid w:val="00AF1E11"/>
    <w:rsid w:val="00AF325C"/>
    <w:rsid w:val="00AF53F8"/>
    <w:rsid w:val="00B00E73"/>
    <w:rsid w:val="00B03A14"/>
    <w:rsid w:val="00B03B06"/>
    <w:rsid w:val="00B044CF"/>
    <w:rsid w:val="00B11A1B"/>
    <w:rsid w:val="00B11D4D"/>
    <w:rsid w:val="00B12ED7"/>
    <w:rsid w:val="00B17EA6"/>
    <w:rsid w:val="00B17EC0"/>
    <w:rsid w:val="00B25E62"/>
    <w:rsid w:val="00B31C3E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54DBF"/>
    <w:rsid w:val="00B6323C"/>
    <w:rsid w:val="00B65916"/>
    <w:rsid w:val="00B6746D"/>
    <w:rsid w:val="00B75572"/>
    <w:rsid w:val="00B81217"/>
    <w:rsid w:val="00B81DED"/>
    <w:rsid w:val="00B8448F"/>
    <w:rsid w:val="00B869B8"/>
    <w:rsid w:val="00B87C33"/>
    <w:rsid w:val="00B92409"/>
    <w:rsid w:val="00B94F37"/>
    <w:rsid w:val="00B95BCC"/>
    <w:rsid w:val="00B97FA4"/>
    <w:rsid w:val="00BA11C7"/>
    <w:rsid w:val="00BA17AD"/>
    <w:rsid w:val="00BA25AD"/>
    <w:rsid w:val="00BA6161"/>
    <w:rsid w:val="00BB0F81"/>
    <w:rsid w:val="00BB2CAD"/>
    <w:rsid w:val="00BB319A"/>
    <w:rsid w:val="00BB7843"/>
    <w:rsid w:val="00BC3B19"/>
    <w:rsid w:val="00BC4E04"/>
    <w:rsid w:val="00BC523E"/>
    <w:rsid w:val="00BC76B0"/>
    <w:rsid w:val="00BD2608"/>
    <w:rsid w:val="00BD314C"/>
    <w:rsid w:val="00BD47D2"/>
    <w:rsid w:val="00BD5124"/>
    <w:rsid w:val="00BD5B40"/>
    <w:rsid w:val="00BE296C"/>
    <w:rsid w:val="00C02654"/>
    <w:rsid w:val="00C11160"/>
    <w:rsid w:val="00C13805"/>
    <w:rsid w:val="00C1713F"/>
    <w:rsid w:val="00C17E6C"/>
    <w:rsid w:val="00C21097"/>
    <w:rsid w:val="00C22643"/>
    <w:rsid w:val="00C2320A"/>
    <w:rsid w:val="00C23AB5"/>
    <w:rsid w:val="00C24779"/>
    <w:rsid w:val="00C25655"/>
    <w:rsid w:val="00C260FC"/>
    <w:rsid w:val="00C27C18"/>
    <w:rsid w:val="00C3287D"/>
    <w:rsid w:val="00C33AA2"/>
    <w:rsid w:val="00C40055"/>
    <w:rsid w:val="00C40D84"/>
    <w:rsid w:val="00C44B24"/>
    <w:rsid w:val="00C456F4"/>
    <w:rsid w:val="00C460F5"/>
    <w:rsid w:val="00C52959"/>
    <w:rsid w:val="00C609AD"/>
    <w:rsid w:val="00C6144F"/>
    <w:rsid w:val="00C6250D"/>
    <w:rsid w:val="00C62C52"/>
    <w:rsid w:val="00C643AB"/>
    <w:rsid w:val="00C65C40"/>
    <w:rsid w:val="00C67753"/>
    <w:rsid w:val="00C704DB"/>
    <w:rsid w:val="00C70EB6"/>
    <w:rsid w:val="00C74701"/>
    <w:rsid w:val="00C74FBD"/>
    <w:rsid w:val="00C774B7"/>
    <w:rsid w:val="00C90501"/>
    <w:rsid w:val="00C90650"/>
    <w:rsid w:val="00C93832"/>
    <w:rsid w:val="00C94D52"/>
    <w:rsid w:val="00C97554"/>
    <w:rsid w:val="00CA132F"/>
    <w:rsid w:val="00CA2398"/>
    <w:rsid w:val="00CA33EE"/>
    <w:rsid w:val="00CA3AD8"/>
    <w:rsid w:val="00CA3B32"/>
    <w:rsid w:val="00CB0D15"/>
    <w:rsid w:val="00CB2710"/>
    <w:rsid w:val="00CB2AD0"/>
    <w:rsid w:val="00CB4C2A"/>
    <w:rsid w:val="00CB64D3"/>
    <w:rsid w:val="00CC25AC"/>
    <w:rsid w:val="00CC2DA9"/>
    <w:rsid w:val="00CC3393"/>
    <w:rsid w:val="00CC5711"/>
    <w:rsid w:val="00CC7909"/>
    <w:rsid w:val="00CD0D69"/>
    <w:rsid w:val="00CD2848"/>
    <w:rsid w:val="00CD6B03"/>
    <w:rsid w:val="00CE0257"/>
    <w:rsid w:val="00CE0F17"/>
    <w:rsid w:val="00CE1BF8"/>
    <w:rsid w:val="00CE37A5"/>
    <w:rsid w:val="00CE6622"/>
    <w:rsid w:val="00CF18BA"/>
    <w:rsid w:val="00CF578F"/>
    <w:rsid w:val="00D01E8B"/>
    <w:rsid w:val="00D07DD2"/>
    <w:rsid w:val="00D10351"/>
    <w:rsid w:val="00D13CCF"/>
    <w:rsid w:val="00D13D42"/>
    <w:rsid w:val="00D16024"/>
    <w:rsid w:val="00D20008"/>
    <w:rsid w:val="00D216F0"/>
    <w:rsid w:val="00D22918"/>
    <w:rsid w:val="00D231A9"/>
    <w:rsid w:val="00D33D16"/>
    <w:rsid w:val="00D36B0C"/>
    <w:rsid w:val="00D40059"/>
    <w:rsid w:val="00D41219"/>
    <w:rsid w:val="00D43969"/>
    <w:rsid w:val="00D43D49"/>
    <w:rsid w:val="00D44CDC"/>
    <w:rsid w:val="00D551A2"/>
    <w:rsid w:val="00D57756"/>
    <w:rsid w:val="00D64178"/>
    <w:rsid w:val="00D64198"/>
    <w:rsid w:val="00D64633"/>
    <w:rsid w:val="00D66609"/>
    <w:rsid w:val="00D66949"/>
    <w:rsid w:val="00D6710F"/>
    <w:rsid w:val="00D67DF3"/>
    <w:rsid w:val="00D71807"/>
    <w:rsid w:val="00D74007"/>
    <w:rsid w:val="00D74E31"/>
    <w:rsid w:val="00D763E6"/>
    <w:rsid w:val="00D767B1"/>
    <w:rsid w:val="00D808E1"/>
    <w:rsid w:val="00D81B4E"/>
    <w:rsid w:val="00D829C2"/>
    <w:rsid w:val="00D90FF6"/>
    <w:rsid w:val="00D930EA"/>
    <w:rsid w:val="00D96D64"/>
    <w:rsid w:val="00DA00B9"/>
    <w:rsid w:val="00DA11EC"/>
    <w:rsid w:val="00DA2340"/>
    <w:rsid w:val="00DA4034"/>
    <w:rsid w:val="00DB2520"/>
    <w:rsid w:val="00DC0D96"/>
    <w:rsid w:val="00DC285C"/>
    <w:rsid w:val="00DC341F"/>
    <w:rsid w:val="00DC5C2F"/>
    <w:rsid w:val="00DC7257"/>
    <w:rsid w:val="00DD214E"/>
    <w:rsid w:val="00DD56B9"/>
    <w:rsid w:val="00DD680E"/>
    <w:rsid w:val="00DE152F"/>
    <w:rsid w:val="00DE197E"/>
    <w:rsid w:val="00DF0BDC"/>
    <w:rsid w:val="00DF3F20"/>
    <w:rsid w:val="00DF57D6"/>
    <w:rsid w:val="00DF6390"/>
    <w:rsid w:val="00DF7062"/>
    <w:rsid w:val="00DF7825"/>
    <w:rsid w:val="00E015D9"/>
    <w:rsid w:val="00E05D71"/>
    <w:rsid w:val="00E10CF8"/>
    <w:rsid w:val="00E13F84"/>
    <w:rsid w:val="00E14147"/>
    <w:rsid w:val="00E22D96"/>
    <w:rsid w:val="00E24B29"/>
    <w:rsid w:val="00E253DD"/>
    <w:rsid w:val="00E26137"/>
    <w:rsid w:val="00E354D2"/>
    <w:rsid w:val="00E36F18"/>
    <w:rsid w:val="00E40681"/>
    <w:rsid w:val="00E40BDA"/>
    <w:rsid w:val="00E45770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1B36"/>
    <w:rsid w:val="00E9401A"/>
    <w:rsid w:val="00E950CA"/>
    <w:rsid w:val="00E96021"/>
    <w:rsid w:val="00EA095B"/>
    <w:rsid w:val="00EA4630"/>
    <w:rsid w:val="00EA7C56"/>
    <w:rsid w:val="00EC007D"/>
    <w:rsid w:val="00EC46E9"/>
    <w:rsid w:val="00EC64E6"/>
    <w:rsid w:val="00EC6622"/>
    <w:rsid w:val="00EC6FC0"/>
    <w:rsid w:val="00ED34A2"/>
    <w:rsid w:val="00ED6943"/>
    <w:rsid w:val="00ED6FFA"/>
    <w:rsid w:val="00EE05C5"/>
    <w:rsid w:val="00EE3720"/>
    <w:rsid w:val="00EE4B32"/>
    <w:rsid w:val="00EE4E2D"/>
    <w:rsid w:val="00EE607C"/>
    <w:rsid w:val="00EE62C4"/>
    <w:rsid w:val="00EF016B"/>
    <w:rsid w:val="00EF1C04"/>
    <w:rsid w:val="00EF20D3"/>
    <w:rsid w:val="00EF2B3C"/>
    <w:rsid w:val="00EF58C9"/>
    <w:rsid w:val="00EF796E"/>
    <w:rsid w:val="00F07FCF"/>
    <w:rsid w:val="00F11431"/>
    <w:rsid w:val="00F12989"/>
    <w:rsid w:val="00F13431"/>
    <w:rsid w:val="00F21EE0"/>
    <w:rsid w:val="00F24BDE"/>
    <w:rsid w:val="00F24F83"/>
    <w:rsid w:val="00F2500D"/>
    <w:rsid w:val="00F2672C"/>
    <w:rsid w:val="00F27FFD"/>
    <w:rsid w:val="00F30569"/>
    <w:rsid w:val="00F3153F"/>
    <w:rsid w:val="00F31849"/>
    <w:rsid w:val="00F341A5"/>
    <w:rsid w:val="00F35625"/>
    <w:rsid w:val="00F40468"/>
    <w:rsid w:val="00F40B1F"/>
    <w:rsid w:val="00F56C6E"/>
    <w:rsid w:val="00F6173A"/>
    <w:rsid w:val="00F646E7"/>
    <w:rsid w:val="00F7077C"/>
    <w:rsid w:val="00F711BA"/>
    <w:rsid w:val="00F777FF"/>
    <w:rsid w:val="00F818DA"/>
    <w:rsid w:val="00F836F3"/>
    <w:rsid w:val="00F8396B"/>
    <w:rsid w:val="00F84603"/>
    <w:rsid w:val="00F84EE5"/>
    <w:rsid w:val="00F853D3"/>
    <w:rsid w:val="00F8549F"/>
    <w:rsid w:val="00F927DE"/>
    <w:rsid w:val="00F943A2"/>
    <w:rsid w:val="00F966C1"/>
    <w:rsid w:val="00F97734"/>
    <w:rsid w:val="00F97B6E"/>
    <w:rsid w:val="00FA4DDC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2B85"/>
    <w:rsid w:val="00FE2E4C"/>
    <w:rsid w:val="00FE386C"/>
    <w:rsid w:val="00FE459B"/>
    <w:rsid w:val="00FF2B36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2</Pages>
  <Words>226</Words>
  <Characters>1354</Characters>
  <Application>Microsoft Office Word</Application>
  <DocSecurity>0</DocSecurity>
  <Lines>90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Lisá Jitka</cp:lastModifiedBy>
  <cp:revision>4</cp:revision>
  <cp:lastPrinted>2023-09-18T05:44:00Z</cp:lastPrinted>
  <dcterms:created xsi:type="dcterms:W3CDTF">2026-06-22T08:37:00Z</dcterms:created>
  <dcterms:modified xsi:type="dcterms:W3CDTF">2026-06-22T08:40:00Z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