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70" w:rsidRDefault="00DD46E0" w:rsidP="00C13D7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C13D70">
        <w:rPr>
          <w:rFonts w:ascii="Arial" w:hAnsi="Arial" w:cs="Arial"/>
          <w:b/>
        </w:rPr>
        <w:t>OBJEDNÁVKA č. OSM/OSVZ/</w:t>
      </w:r>
      <w:r w:rsidR="004C10D1">
        <w:rPr>
          <w:rFonts w:ascii="Arial" w:hAnsi="Arial" w:cs="Arial"/>
          <w:b/>
        </w:rPr>
        <w:t>551</w:t>
      </w:r>
      <w:r w:rsidR="00C13D70">
        <w:rPr>
          <w:rFonts w:ascii="Arial" w:hAnsi="Arial" w:cs="Arial"/>
          <w:b/>
        </w:rPr>
        <w:t>/201</w:t>
      </w:r>
      <w:r w:rsidR="00B76F10">
        <w:rPr>
          <w:rFonts w:ascii="Arial" w:hAnsi="Arial" w:cs="Arial"/>
          <w:b/>
        </w:rPr>
        <w:t>7</w:t>
      </w:r>
    </w:p>
    <w:p w:rsidR="00D76295" w:rsidRDefault="00D76295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Severočeské komunální služby s.r.o. Mírové náměstí 19</w:t>
      </w:r>
      <w:r>
        <w:rPr>
          <w:rFonts w:ascii="Arial" w:hAnsi="Arial" w:cs="Arial"/>
        </w:rPr>
        <w:tab/>
        <w:t>adresa: Smetanova 91, Jablonec n. N.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466 01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 627 38 542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CZ00262340          </w:t>
      </w:r>
      <w:r>
        <w:rPr>
          <w:rFonts w:ascii="Arial" w:hAnsi="Arial" w:cs="Arial"/>
        </w:rPr>
        <w:tab/>
        <w:t>DIČ: CZ62738542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Zdeněk Faistaver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483 312 403 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>
        <w:rPr>
          <w:rFonts w:ascii="Arial" w:hAnsi="Arial" w:cs="Arial"/>
        </w:rPr>
        <w:tab/>
        <w:t xml:space="preserve">e-mail: </w:t>
      </w:r>
      <w:smartTag w:uri="urn:schemas-microsoft-com:office:smarttags" w:element="PersonName">
        <w:r>
          <w:rPr>
            <w:rFonts w:ascii="Arial" w:hAnsi="Arial" w:cs="Arial"/>
          </w:rPr>
          <w:t>zdenek.faistaver@mariuspedersen.cz</w:t>
        </w:r>
      </w:smartTag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ED2EE9" w:rsidRDefault="00ED2EE9" w:rsidP="00D03E6B">
      <w:pPr>
        <w:jc w:val="both"/>
        <w:rPr>
          <w:rFonts w:ascii="Arial" w:hAnsi="Arial" w:cs="Arial"/>
          <w:b/>
          <w:shd w:val="clear" w:color="auto" w:fill="E6E6E6"/>
        </w:rPr>
      </w:pPr>
    </w:p>
    <w:p w:rsidR="00D03E6B" w:rsidRDefault="00D03E6B" w:rsidP="00D03E6B">
      <w:pPr>
        <w:jc w:val="both"/>
        <w:rPr>
          <w:rFonts w:ascii="Arial" w:hAnsi="Arial" w:cs="Arial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D76295" w:rsidRDefault="00D76295" w:rsidP="00D03E6B">
      <w:pPr>
        <w:jc w:val="both"/>
        <w:rPr>
          <w:rFonts w:ascii="Arial" w:hAnsi="Arial" w:cs="Arial"/>
        </w:rPr>
      </w:pPr>
    </w:p>
    <w:p w:rsidR="009F7E49" w:rsidRDefault="00D03E6B" w:rsidP="00B10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65159D">
        <w:rPr>
          <w:rFonts w:ascii="Arial" w:hAnsi="Arial" w:cs="Arial"/>
        </w:rPr>
        <w:t>úpravy dřevin, resp. zajištění podjezdné výšky, v souvislosti se zajištěním průjezdu svozové techniky pro sběr komunálního odpadu v těchto lokalitách:</w:t>
      </w:r>
    </w:p>
    <w:p w:rsidR="0065159D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Pekle</w:t>
      </w:r>
      <w:r w:rsidR="0065159D">
        <w:rPr>
          <w:rFonts w:ascii="Arial" w:hAnsi="Arial" w:cs="Arial"/>
        </w:rPr>
        <w:t xml:space="preserve"> – keře a nálety </w:t>
      </w:r>
      <w:r>
        <w:rPr>
          <w:rFonts w:ascii="Arial" w:hAnsi="Arial" w:cs="Arial"/>
        </w:rPr>
        <w:t>podél</w:t>
      </w:r>
      <w:r w:rsidR="0065159D">
        <w:rPr>
          <w:rFonts w:ascii="Arial" w:hAnsi="Arial" w:cs="Arial"/>
        </w:rPr>
        <w:t xml:space="preserve"> komunikace 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Pionýrů – nálety podél komunikace RŘ 8 ks lip</w:t>
      </w:r>
    </w:p>
    <w:p w:rsidR="0065159D" w:rsidRDefault="0065159D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Žitná – </w:t>
      </w:r>
      <w:r w:rsidR="00B76F10">
        <w:rPr>
          <w:rFonts w:ascii="Arial" w:hAnsi="Arial" w:cs="Arial"/>
        </w:rPr>
        <w:t>RŘ 9 ks lip</w:t>
      </w:r>
    </w:p>
    <w:p w:rsidR="0065159D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Puškinova</w:t>
      </w:r>
      <w:r w:rsidR="006515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RŘ lip a jeřábů poblíž řadových garáží </w:t>
      </w:r>
      <w:r w:rsidR="0065159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7</w:t>
      </w:r>
      <w:r w:rsidR="0065159D">
        <w:rPr>
          <w:rFonts w:ascii="Arial" w:hAnsi="Arial" w:cs="Arial"/>
        </w:rPr>
        <w:t xml:space="preserve"> ks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Vrchlického sady – RŘ 11 ks kulovitých javorů podél komunikace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Mšenská – RŘ různých dřevin v okolí parkoviště za OC Kaplička – 7 ks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J. Hory  RŘ různých dřevin v okolí speciální ZŠ a v okolí parkoviště nad OC Kaufland – 8 ks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Kostela – RŘ 5 ks borovice poblíž lékárny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Hluboká RŘ 1 ks břízy a javoru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9. května – RŘ 13 ks různých dřevin v dolní části ulice proti zahrádkářské kolonii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F.L.Čelakovského – RŘ 3 ks různých dřevin  proti kont. stání mezi objekty č. 7 a 9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J. Suka – RŘ 2 ks jasanů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Fügnerova – RŘ 5 ks dřevin zasahujících do profilu kom. z Tyršových sadů</w:t>
      </w:r>
    </w:p>
    <w:p w:rsidR="00B76F10" w:rsidRDefault="00B76F10" w:rsidP="0065159D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Nisy – RŘ 11 ks různých dřevin podél slepé komunikace nad obj. č 17 – 21</w:t>
      </w:r>
    </w:p>
    <w:p w:rsidR="00B76F10" w:rsidRDefault="00B76F10" w:rsidP="00C538A6">
      <w:pPr>
        <w:ind w:left="720"/>
        <w:jc w:val="both"/>
        <w:rPr>
          <w:rFonts w:ascii="Arial" w:hAnsi="Arial" w:cs="Arial"/>
        </w:rPr>
      </w:pPr>
    </w:p>
    <w:p w:rsidR="00C538A6" w:rsidRDefault="00C538A6" w:rsidP="00C538A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 RŘ znamená redukční řez</w:t>
      </w:r>
    </w:p>
    <w:p w:rsidR="00D76295" w:rsidRDefault="00D76295" w:rsidP="00D76295">
      <w:pPr>
        <w:ind w:left="1080"/>
        <w:jc w:val="both"/>
        <w:rPr>
          <w:rFonts w:ascii="Arial" w:hAnsi="Arial" w:cs="Arial"/>
        </w:rPr>
      </w:pPr>
    </w:p>
    <w:p w:rsidR="00D03E6B" w:rsidRPr="008F1E0F" w:rsidRDefault="00BF2969" w:rsidP="008F1E0F">
      <w:pPr>
        <w:jc w:val="both"/>
        <w:rPr>
          <w:rFonts w:ascii="Arial" w:hAnsi="Arial" w:cs="Arial"/>
        </w:rPr>
      </w:pPr>
      <w:r w:rsidRPr="008F1E0F">
        <w:rPr>
          <w:rFonts w:ascii="Arial" w:hAnsi="Arial" w:cs="Arial"/>
        </w:rPr>
        <w:t>C</w:t>
      </w:r>
      <w:r w:rsidR="00D03E6B" w:rsidRPr="008F1E0F">
        <w:rPr>
          <w:rFonts w:ascii="Arial" w:hAnsi="Arial" w:cs="Arial"/>
        </w:rPr>
        <w:t xml:space="preserve">ena je stanovena dohodou do  výše </w:t>
      </w:r>
      <w:r w:rsidR="002A050A">
        <w:rPr>
          <w:rFonts w:ascii="Arial" w:hAnsi="Arial" w:cs="Arial"/>
        </w:rPr>
        <w:t xml:space="preserve"> </w:t>
      </w:r>
      <w:r w:rsidR="00C538A6">
        <w:rPr>
          <w:rFonts w:ascii="Arial" w:hAnsi="Arial" w:cs="Arial"/>
          <w:b/>
        </w:rPr>
        <w:t xml:space="preserve">73 460,- </w:t>
      </w:r>
      <w:r w:rsidR="00D03E6B" w:rsidRPr="008F1E0F">
        <w:rPr>
          <w:rFonts w:ascii="Arial" w:hAnsi="Arial" w:cs="Arial"/>
          <w:b/>
        </w:rPr>
        <w:t>Kč</w:t>
      </w:r>
      <w:r w:rsidR="003968CB" w:rsidRPr="008F1E0F">
        <w:rPr>
          <w:rFonts w:ascii="Arial" w:hAnsi="Arial" w:cs="Arial"/>
          <w:b/>
        </w:rPr>
        <w:t xml:space="preserve"> </w:t>
      </w:r>
      <w:r w:rsidR="00C538A6">
        <w:rPr>
          <w:rFonts w:ascii="Arial" w:hAnsi="Arial" w:cs="Arial"/>
          <w:b/>
        </w:rPr>
        <w:t>bez</w:t>
      </w:r>
      <w:r w:rsidR="003968CB" w:rsidRPr="008F1E0F">
        <w:rPr>
          <w:rFonts w:ascii="Arial" w:hAnsi="Arial" w:cs="Arial"/>
          <w:b/>
        </w:rPr>
        <w:t>DPH</w:t>
      </w:r>
      <w:r w:rsidR="0065159D">
        <w:rPr>
          <w:rFonts w:ascii="Arial" w:hAnsi="Arial" w:cs="Arial"/>
          <w:b/>
        </w:rPr>
        <w:t xml:space="preserve"> (</w:t>
      </w:r>
      <w:r w:rsidR="00C538A6">
        <w:rPr>
          <w:rFonts w:ascii="Arial" w:hAnsi="Arial" w:cs="Arial"/>
          <w:b/>
        </w:rPr>
        <w:t>88 886,6</w:t>
      </w:r>
      <w:r w:rsidR="0065159D">
        <w:rPr>
          <w:rFonts w:ascii="Arial" w:hAnsi="Arial" w:cs="Arial"/>
          <w:b/>
        </w:rPr>
        <w:t xml:space="preserve"> Kč </w:t>
      </w:r>
      <w:r w:rsidR="00C538A6">
        <w:rPr>
          <w:rFonts w:ascii="Arial" w:hAnsi="Arial" w:cs="Arial"/>
          <w:b/>
        </w:rPr>
        <w:t xml:space="preserve"> vč.</w:t>
      </w:r>
      <w:r w:rsidR="0065159D">
        <w:rPr>
          <w:rFonts w:ascii="Arial" w:hAnsi="Arial" w:cs="Arial"/>
          <w:b/>
        </w:rPr>
        <w:t xml:space="preserve"> DPH</w:t>
      </w:r>
      <w:r w:rsidR="00C538A6">
        <w:rPr>
          <w:rFonts w:ascii="Arial" w:hAnsi="Arial" w:cs="Arial"/>
          <w:b/>
        </w:rPr>
        <w:t xml:space="preserve"> 21 %</w:t>
      </w:r>
      <w:r w:rsidR="0065159D">
        <w:rPr>
          <w:rFonts w:ascii="Arial" w:hAnsi="Arial" w:cs="Arial"/>
          <w:b/>
        </w:rPr>
        <w:t>)</w:t>
      </w:r>
      <w:r w:rsidR="003968CB" w:rsidRPr="008F1E0F">
        <w:rPr>
          <w:rFonts w:ascii="Arial" w:hAnsi="Arial" w:cs="Arial"/>
        </w:rPr>
        <w:t>.</w:t>
      </w:r>
      <w:r w:rsidR="00120649" w:rsidRPr="008F1E0F">
        <w:rPr>
          <w:rFonts w:ascii="Arial" w:hAnsi="Arial" w:cs="Arial"/>
        </w:rPr>
        <w:t xml:space="preserve"> </w:t>
      </w:r>
      <w:r w:rsidR="0068253A" w:rsidRPr="008F1E0F">
        <w:rPr>
          <w:rFonts w:ascii="Arial" w:hAnsi="Arial" w:cs="Arial"/>
        </w:rPr>
        <w:t xml:space="preserve">V ceně je zahrnuta likvidace </w:t>
      </w:r>
      <w:r w:rsidR="008C1731" w:rsidRPr="008F1E0F">
        <w:rPr>
          <w:rFonts w:ascii="Arial" w:hAnsi="Arial" w:cs="Arial"/>
        </w:rPr>
        <w:t xml:space="preserve">veškerého </w:t>
      </w:r>
      <w:r w:rsidR="008F1E0F">
        <w:rPr>
          <w:rFonts w:ascii="Arial" w:hAnsi="Arial" w:cs="Arial"/>
        </w:rPr>
        <w:t>bio</w:t>
      </w:r>
      <w:r w:rsidR="008C1731" w:rsidRPr="008F1E0F">
        <w:rPr>
          <w:rFonts w:ascii="Arial" w:hAnsi="Arial" w:cs="Arial"/>
        </w:rPr>
        <w:t>odpadu.</w:t>
      </w:r>
      <w:r w:rsidR="002A050A">
        <w:rPr>
          <w:rFonts w:ascii="Arial" w:hAnsi="Arial" w:cs="Arial"/>
        </w:rPr>
        <w:t xml:space="preserve"> Termín je po dohodě stanoven do </w:t>
      </w:r>
      <w:r w:rsidR="00C538A6">
        <w:rPr>
          <w:rFonts w:ascii="Arial" w:hAnsi="Arial" w:cs="Arial"/>
        </w:rPr>
        <w:t>20</w:t>
      </w:r>
      <w:r w:rsidR="00AF1021">
        <w:rPr>
          <w:rFonts w:ascii="Arial" w:hAnsi="Arial" w:cs="Arial"/>
        </w:rPr>
        <w:t>.</w:t>
      </w:r>
      <w:r w:rsidR="00D76295">
        <w:rPr>
          <w:rFonts w:ascii="Arial" w:hAnsi="Arial" w:cs="Arial"/>
        </w:rPr>
        <w:t>1</w:t>
      </w:r>
      <w:r w:rsidR="00C538A6">
        <w:rPr>
          <w:rFonts w:ascii="Arial" w:hAnsi="Arial" w:cs="Arial"/>
        </w:rPr>
        <w:t>0</w:t>
      </w:r>
      <w:r w:rsidR="00ED2EE9">
        <w:rPr>
          <w:rFonts w:ascii="Arial" w:hAnsi="Arial" w:cs="Arial"/>
        </w:rPr>
        <w:t>.</w:t>
      </w:r>
      <w:r w:rsidR="002A050A">
        <w:rPr>
          <w:rFonts w:ascii="Arial" w:hAnsi="Arial" w:cs="Arial"/>
        </w:rPr>
        <w:t>201</w:t>
      </w:r>
      <w:r w:rsidR="00C538A6">
        <w:rPr>
          <w:rFonts w:ascii="Arial" w:hAnsi="Arial" w:cs="Arial"/>
        </w:rPr>
        <w:t>7</w:t>
      </w:r>
      <w:r w:rsidR="002A050A">
        <w:rPr>
          <w:rFonts w:ascii="Arial" w:hAnsi="Arial" w:cs="Arial"/>
        </w:rPr>
        <w:t>.</w:t>
      </w:r>
      <w:r w:rsidR="00117866">
        <w:rPr>
          <w:rFonts w:ascii="Arial" w:hAnsi="Arial" w:cs="Arial"/>
        </w:rPr>
        <w:t xml:space="preserve"> </w:t>
      </w:r>
    </w:p>
    <w:p w:rsidR="00D76295" w:rsidRDefault="00D76295" w:rsidP="00D03E6B">
      <w:pPr>
        <w:jc w:val="both"/>
        <w:rPr>
          <w:rFonts w:ascii="Arial" w:hAnsi="Arial" w:cs="Arial"/>
        </w:rPr>
      </w:pPr>
    </w:p>
    <w:p w:rsidR="00D03E6B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400A4A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400A4A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ED2EE9" w:rsidRPr="00F51D9B" w:rsidRDefault="007B0F9D" w:rsidP="000B5CBD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F51D9B">
        <w:rPr>
          <w:rFonts w:ascii="Arial" w:hAnsi="Arial" w:cs="Arial"/>
          <w:b/>
          <w:iCs/>
        </w:rPr>
        <w:t xml:space="preserve">k faktuře je nutné doložit kopii této objednávky </w:t>
      </w:r>
    </w:p>
    <w:p w:rsidR="00F51D9B" w:rsidRPr="00CA476C" w:rsidRDefault="00F51D9B" w:rsidP="00F51D9B">
      <w:pPr>
        <w:ind w:left="720"/>
        <w:jc w:val="both"/>
        <w:rPr>
          <w:rFonts w:ascii="Arial" w:hAnsi="Arial" w:cs="Arial"/>
          <w:iCs/>
        </w:rPr>
      </w:pPr>
    </w:p>
    <w:p w:rsidR="00D03E6B" w:rsidRDefault="00D03E6B" w:rsidP="00D03E6B">
      <w:pPr>
        <w:ind w:left="360" w:hanging="360"/>
        <w:rPr>
          <w:rFonts w:ascii="Arial" w:hAnsi="Arial" w:cs="Arial"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FE74D3">
        <w:rPr>
          <w:rFonts w:ascii="Arial" w:hAnsi="Arial" w:cs="Arial"/>
          <w:iCs/>
        </w:rPr>
        <w:t>2</w:t>
      </w:r>
      <w:r w:rsidR="00B76F10">
        <w:rPr>
          <w:rFonts w:ascii="Arial" w:hAnsi="Arial" w:cs="Arial"/>
          <w:iCs/>
        </w:rPr>
        <w:t>7</w:t>
      </w:r>
      <w:r w:rsidR="00D76295">
        <w:rPr>
          <w:rFonts w:ascii="Arial" w:hAnsi="Arial" w:cs="Arial"/>
          <w:iCs/>
        </w:rPr>
        <w:t>.</w:t>
      </w:r>
      <w:r w:rsidR="00B76F10">
        <w:rPr>
          <w:rFonts w:ascii="Arial" w:hAnsi="Arial" w:cs="Arial"/>
          <w:iCs/>
        </w:rPr>
        <w:t>9</w:t>
      </w:r>
      <w:r w:rsidR="007B0F9D">
        <w:rPr>
          <w:rFonts w:ascii="Arial" w:hAnsi="Arial" w:cs="Arial"/>
          <w:iCs/>
        </w:rPr>
        <w:t>.201</w:t>
      </w:r>
      <w:r w:rsidR="00B76F10">
        <w:rPr>
          <w:rFonts w:ascii="Arial" w:hAnsi="Arial" w:cs="Arial"/>
          <w:iCs/>
        </w:rPr>
        <w:t>7</w:t>
      </w:r>
    </w:p>
    <w:p w:rsidR="00ED2EE9" w:rsidRDefault="00ED2EE9" w:rsidP="005F2FBC">
      <w:pPr>
        <w:tabs>
          <w:tab w:val="left" w:pos="5565"/>
        </w:tabs>
        <w:rPr>
          <w:rFonts w:ascii="Arial" w:hAnsi="Arial" w:cs="Arial"/>
          <w:i/>
          <w:iCs/>
        </w:rPr>
      </w:pPr>
    </w:p>
    <w:p w:rsidR="00FE74D3" w:rsidRDefault="00FE74D3" w:rsidP="005F2FBC">
      <w:pPr>
        <w:tabs>
          <w:tab w:val="left" w:pos="5565"/>
        </w:tabs>
        <w:rPr>
          <w:rFonts w:ascii="Arial" w:hAnsi="Arial" w:cs="Arial"/>
          <w:i/>
          <w:iCs/>
        </w:rPr>
      </w:pPr>
    </w:p>
    <w:p w:rsidR="00FE74D3" w:rsidRDefault="00FE74D3" w:rsidP="005F2FBC">
      <w:pPr>
        <w:tabs>
          <w:tab w:val="left" w:pos="5565"/>
        </w:tabs>
        <w:rPr>
          <w:rFonts w:ascii="Arial" w:hAnsi="Arial" w:cs="Arial"/>
          <w:i/>
          <w:iCs/>
        </w:rPr>
      </w:pPr>
    </w:p>
    <w:p w:rsidR="00FE74D3" w:rsidRDefault="00FE74D3" w:rsidP="005F2FBC">
      <w:pPr>
        <w:tabs>
          <w:tab w:val="left" w:pos="5565"/>
        </w:tabs>
        <w:rPr>
          <w:rFonts w:ascii="Arial" w:hAnsi="Arial" w:cs="Arial"/>
          <w:i/>
          <w:iCs/>
        </w:rPr>
      </w:pPr>
    </w:p>
    <w:p w:rsidR="005F2FBC" w:rsidRDefault="005F2FBC" w:rsidP="005F2FB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5F2FBC" w:rsidRDefault="005F2FBC" w:rsidP="005F2FB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Ing. Jaromíra Čechová       I</w:t>
      </w:r>
      <w:r>
        <w:rPr>
          <w:rFonts w:ascii="Arial" w:hAnsi="Arial" w:cs="Arial"/>
          <w:i/>
          <w:iCs/>
        </w:rPr>
        <w:tab/>
        <w:t xml:space="preserve">        </w:t>
      </w:r>
      <w:r w:rsidR="00400A4A"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</w:rPr>
        <w:t xml:space="preserve">. </w:t>
      </w:r>
      <w:r w:rsidR="00B76F10">
        <w:rPr>
          <w:rFonts w:ascii="Arial" w:hAnsi="Arial" w:cs="Arial"/>
          <w:i/>
          <w:iCs/>
        </w:rPr>
        <w:t>Štěpánka Gaislerová</w:t>
      </w:r>
      <w:r>
        <w:rPr>
          <w:rFonts w:ascii="Arial" w:hAnsi="Arial" w:cs="Arial"/>
          <w:i/>
          <w:iCs/>
        </w:rPr>
        <w:t xml:space="preserve">                                                             </w:t>
      </w:r>
    </w:p>
    <w:p w:rsidR="005F2FBC" w:rsidRDefault="005F2FBC" w:rsidP="005F2FBC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vedoucí odboru správy majetku</w:t>
      </w:r>
      <w:r>
        <w:rPr>
          <w:rFonts w:ascii="Arial" w:hAnsi="Arial" w:cs="Arial"/>
          <w:i/>
          <w:iCs/>
        </w:rPr>
        <w:tab/>
        <w:t xml:space="preserve">         </w:t>
      </w:r>
      <w:r w:rsidR="00B76F10">
        <w:rPr>
          <w:rFonts w:ascii="Arial" w:hAnsi="Arial" w:cs="Arial"/>
          <w:i/>
          <w:iCs/>
        </w:rPr>
        <w:t>pověřená vedením</w:t>
      </w:r>
      <w:r>
        <w:rPr>
          <w:rFonts w:ascii="Arial" w:hAnsi="Arial" w:cs="Arial"/>
          <w:i/>
          <w:iCs/>
        </w:rPr>
        <w:t xml:space="preserve"> odd. správy veřejné zeleně</w:t>
      </w:r>
    </w:p>
    <w:p w:rsidR="00F51D9B" w:rsidRDefault="00F51D9B" w:rsidP="005F2FBC">
      <w:pPr>
        <w:tabs>
          <w:tab w:val="left" w:pos="5565"/>
          <w:tab w:val="left" w:pos="6135"/>
        </w:tabs>
        <w:rPr>
          <w:rFonts w:ascii="Arial" w:hAnsi="Arial" w:cs="Arial"/>
          <w:i/>
          <w:iCs/>
        </w:rPr>
      </w:pPr>
    </w:p>
    <w:p w:rsidR="00D03E6B" w:rsidRDefault="00D03E6B" w:rsidP="00D03E6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D03E6B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4C10D1">
        <w:rPr>
          <w:rFonts w:ascii="Arial" w:hAnsi="Arial" w:cs="Arial"/>
          <w:iCs/>
        </w:rPr>
        <w:t>551</w:t>
      </w:r>
      <w:r>
        <w:rPr>
          <w:rFonts w:ascii="Arial" w:hAnsi="Arial" w:cs="Arial"/>
          <w:iCs/>
        </w:rPr>
        <w:t>/201</w:t>
      </w:r>
      <w:r w:rsidR="00B76F10">
        <w:rPr>
          <w:rFonts w:ascii="Arial" w:hAnsi="Arial" w:cs="Arial"/>
          <w:iCs/>
        </w:rPr>
        <w:t>7</w:t>
      </w:r>
    </w:p>
    <w:p w:rsidR="00D03E6B" w:rsidRDefault="00D03E6B" w:rsidP="00D03E6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firma: </w:t>
      </w:r>
      <w:r w:rsidR="00A82625">
        <w:rPr>
          <w:rFonts w:ascii="Arial" w:hAnsi="Arial" w:cs="Arial"/>
        </w:rPr>
        <w:t>Severočeské komunální služby s.r.o.</w:t>
      </w:r>
    </w:p>
    <w:p w:rsidR="00A82625" w:rsidRDefault="00D03E6B" w:rsidP="00A8262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adresa: </w:t>
      </w:r>
      <w:r w:rsidR="00A82625">
        <w:rPr>
          <w:rFonts w:ascii="Arial" w:hAnsi="Arial" w:cs="Arial"/>
        </w:rPr>
        <w:t>Smetanova 91, Jablonec n. N.</w:t>
      </w:r>
    </w:p>
    <w:p w:rsidR="003968CB" w:rsidRDefault="00D03E6B" w:rsidP="00A8262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IČ</w:t>
      </w:r>
      <w:r w:rsidR="003968C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A82625">
        <w:rPr>
          <w:rFonts w:ascii="Arial" w:hAnsi="Arial" w:cs="Arial"/>
        </w:rPr>
        <w:t>627 38 542</w:t>
      </w:r>
    </w:p>
    <w:p w:rsidR="00A82625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  <w:r w:rsidR="00A82625">
        <w:rPr>
          <w:rFonts w:ascii="Arial" w:hAnsi="Arial" w:cs="Arial"/>
          <w:iCs/>
        </w:rPr>
        <w:t>Michal Šarbort</w:t>
      </w:r>
    </w:p>
    <w:p w:rsidR="00D03E6B" w:rsidRDefault="00D03E6B" w:rsidP="00D03E6B">
      <w:pPr>
        <w:rPr>
          <w:rFonts w:ascii="Arial" w:hAnsi="Arial" w:cs="Arial"/>
          <w:sz w:val="22"/>
          <w:szCs w:val="22"/>
        </w:rPr>
      </w:pPr>
    </w:p>
    <w:p w:rsidR="008B5F69" w:rsidRPr="008B5F69" w:rsidRDefault="008B5F69" w:rsidP="00C13D70">
      <w:pPr>
        <w:rPr>
          <w:rFonts w:ascii="Arial" w:hAnsi="Arial" w:cs="Arial"/>
          <w:b/>
          <w:i/>
          <w:iCs/>
        </w:rPr>
      </w:pPr>
    </w:p>
    <w:p w:rsidR="008B5F69" w:rsidRDefault="008B5F69" w:rsidP="00C13D70">
      <w:pPr>
        <w:rPr>
          <w:rFonts w:ascii="Arial" w:hAnsi="Arial" w:cs="Arial"/>
          <w:b/>
          <w:iCs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</w:p>
    <w:p w:rsidR="00635156" w:rsidRDefault="00635156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headerReference w:type="first" r:id="rId7"/>
      <w:footerReference w:type="first" r:id="rId8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86" w:rsidRDefault="00857786">
      <w:r>
        <w:separator/>
      </w:r>
    </w:p>
  </w:endnote>
  <w:endnote w:type="continuationSeparator" w:id="0">
    <w:p w:rsidR="00857786" w:rsidRDefault="0085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BC" w:rsidRPr="005677C6" w:rsidRDefault="005F2FBC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F2FBC" w:rsidRPr="005677C6" w:rsidRDefault="005F2FBC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3968CB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3968CB">
      <w:rPr>
        <w:rFonts w:ascii="Arial" w:hAnsi="Arial" w:cs="Arial"/>
        <w:i/>
        <w:sz w:val="18"/>
        <w:szCs w:val="18"/>
      </w:rPr>
      <w:t>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86" w:rsidRDefault="00857786">
      <w:r>
        <w:separator/>
      </w:r>
    </w:p>
  </w:footnote>
  <w:footnote w:type="continuationSeparator" w:id="0">
    <w:p w:rsidR="00857786" w:rsidRDefault="0085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BC" w:rsidRPr="009234A9" w:rsidRDefault="00FA479D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BDA"/>
    <w:multiLevelType w:val="hybridMultilevel"/>
    <w:tmpl w:val="6C9E5BF8"/>
    <w:lvl w:ilvl="0" w:tplc="97980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AE3"/>
    <w:multiLevelType w:val="hybridMultilevel"/>
    <w:tmpl w:val="A63A741C"/>
    <w:lvl w:ilvl="0" w:tplc="63CAC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B77"/>
    <w:multiLevelType w:val="hybridMultilevel"/>
    <w:tmpl w:val="46325DC0"/>
    <w:lvl w:ilvl="0" w:tplc="CDEEE3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E1E0B"/>
    <w:multiLevelType w:val="hybridMultilevel"/>
    <w:tmpl w:val="9F0C29C8"/>
    <w:lvl w:ilvl="0" w:tplc="70F85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40EF"/>
    <w:multiLevelType w:val="hybridMultilevel"/>
    <w:tmpl w:val="B956BA5C"/>
    <w:lvl w:ilvl="0" w:tplc="466E3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312"/>
    <w:multiLevelType w:val="hybridMultilevel"/>
    <w:tmpl w:val="BBDED526"/>
    <w:lvl w:ilvl="0" w:tplc="EAAEB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71A3"/>
    <w:multiLevelType w:val="hybridMultilevel"/>
    <w:tmpl w:val="81CAAA2C"/>
    <w:lvl w:ilvl="0" w:tplc="3CB08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6552"/>
    <w:multiLevelType w:val="hybridMultilevel"/>
    <w:tmpl w:val="DFA42E88"/>
    <w:lvl w:ilvl="0" w:tplc="EB6E64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1445D"/>
    <w:multiLevelType w:val="hybridMultilevel"/>
    <w:tmpl w:val="0A883FFC"/>
    <w:lvl w:ilvl="0" w:tplc="4A528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67609"/>
    <w:multiLevelType w:val="hybridMultilevel"/>
    <w:tmpl w:val="D22C5E78"/>
    <w:lvl w:ilvl="0" w:tplc="0B7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7328E"/>
    <w:multiLevelType w:val="hybridMultilevel"/>
    <w:tmpl w:val="9CEEDA94"/>
    <w:lvl w:ilvl="0" w:tplc="9D52E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1469"/>
    <w:multiLevelType w:val="hybridMultilevel"/>
    <w:tmpl w:val="E1AE4E64"/>
    <w:lvl w:ilvl="0" w:tplc="92A09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D563C"/>
    <w:multiLevelType w:val="hybridMultilevel"/>
    <w:tmpl w:val="7E448C86"/>
    <w:lvl w:ilvl="0" w:tplc="6DAA9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82967"/>
    <w:multiLevelType w:val="hybridMultilevel"/>
    <w:tmpl w:val="CEE6D7CC"/>
    <w:lvl w:ilvl="0" w:tplc="10282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3D38"/>
    <w:multiLevelType w:val="hybridMultilevel"/>
    <w:tmpl w:val="FA1A4416"/>
    <w:lvl w:ilvl="0" w:tplc="601C7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3277A3"/>
    <w:multiLevelType w:val="hybridMultilevel"/>
    <w:tmpl w:val="F9140284"/>
    <w:lvl w:ilvl="0" w:tplc="93C8F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3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14"/>
  </w:num>
  <w:num w:numId="10">
    <w:abstractNumId w:val="1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45D31"/>
    <w:rsid w:val="000505F5"/>
    <w:rsid w:val="0005756B"/>
    <w:rsid w:val="00057B5E"/>
    <w:rsid w:val="000603FD"/>
    <w:rsid w:val="00067127"/>
    <w:rsid w:val="00096FF5"/>
    <w:rsid w:val="000B5CBD"/>
    <w:rsid w:val="000C0D66"/>
    <w:rsid w:val="000C7729"/>
    <w:rsid w:val="000D763A"/>
    <w:rsid w:val="000F0119"/>
    <w:rsid w:val="000F0710"/>
    <w:rsid w:val="00117866"/>
    <w:rsid w:val="00120649"/>
    <w:rsid w:val="0013749D"/>
    <w:rsid w:val="00150D21"/>
    <w:rsid w:val="00191511"/>
    <w:rsid w:val="001A6206"/>
    <w:rsid w:val="001B6AD6"/>
    <w:rsid w:val="00214CD5"/>
    <w:rsid w:val="0022634C"/>
    <w:rsid w:val="002404C6"/>
    <w:rsid w:val="0026321E"/>
    <w:rsid w:val="00273D3B"/>
    <w:rsid w:val="002767C2"/>
    <w:rsid w:val="00290E34"/>
    <w:rsid w:val="002A050A"/>
    <w:rsid w:val="002E1B02"/>
    <w:rsid w:val="00311858"/>
    <w:rsid w:val="00312F5A"/>
    <w:rsid w:val="00314B78"/>
    <w:rsid w:val="0033320B"/>
    <w:rsid w:val="0034465B"/>
    <w:rsid w:val="00347609"/>
    <w:rsid w:val="003824DB"/>
    <w:rsid w:val="003968CB"/>
    <w:rsid w:val="00400A4A"/>
    <w:rsid w:val="00437E75"/>
    <w:rsid w:val="004479EC"/>
    <w:rsid w:val="00470F99"/>
    <w:rsid w:val="00474C36"/>
    <w:rsid w:val="00497753"/>
    <w:rsid w:val="004A6ACE"/>
    <w:rsid w:val="004C10D1"/>
    <w:rsid w:val="004C12C1"/>
    <w:rsid w:val="0050352F"/>
    <w:rsid w:val="0052016E"/>
    <w:rsid w:val="00522C56"/>
    <w:rsid w:val="005331E7"/>
    <w:rsid w:val="005333D8"/>
    <w:rsid w:val="005574FE"/>
    <w:rsid w:val="005677C6"/>
    <w:rsid w:val="005800F4"/>
    <w:rsid w:val="00585589"/>
    <w:rsid w:val="005E0CE9"/>
    <w:rsid w:val="005E26F7"/>
    <w:rsid w:val="005F2FBC"/>
    <w:rsid w:val="00630254"/>
    <w:rsid w:val="00635156"/>
    <w:rsid w:val="0065159D"/>
    <w:rsid w:val="00660DD7"/>
    <w:rsid w:val="00666517"/>
    <w:rsid w:val="0068253A"/>
    <w:rsid w:val="006834A8"/>
    <w:rsid w:val="006916B8"/>
    <w:rsid w:val="006C30A1"/>
    <w:rsid w:val="006C5F5D"/>
    <w:rsid w:val="006E437D"/>
    <w:rsid w:val="006F0723"/>
    <w:rsid w:val="0071738F"/>
    <w:rsid w:val="007175DE"/>
    <w:rsid w:val="00751D14"/>
    <w:rsid w:val="007928B5"/>
    <w:rsid w:val="00796B9E"/>
    <w:rsid w:val="007B0F9D"/>
    <w:rsid w:val="007B4D95"/>
    <w:rsid w:val="007D5D98"/>
    <w:rsid w:val="007E6FF5"/>
    <w:rsid w:val="00850729"/>
    <w:rsid w:val="00855343"/>
    <w:rsid w:val="00856C8D"/>
    <w:rsid w:val="00857786"/>
    <w:rsid w:val="008B2CA4"/>
    <w:rsid w:val="008B5F69"/>
    <w:rsid w:val="008C1731"/>
    <w:rsid w:val="008C3A8A"/>
    <w:rsid w:val="008C4540"/>
    <w:rsid w:val="008D07AC"/>
    <w:rsid w:val="008D206E"/>
    <w:rsid w:val="008E3D30"/>
    <w:rsid w:val="008F081E"/>
    <w:rsid w:val="008F1E0F"/>
    <w:rsid w:val="009234A9"/>
    <w:rsid w:val="00923D88"/>
    <w:rsid w:val="00926F6A"/>
    <w:rsid w:val="009373E9"/>
    <w:rsid w:val="00960150"/>
    <w:rsid w:val="00961217"/>
    <w:rsid w:val="0096389A"/>
    <w:rsid w:val="0096658C"/>
    <w:rsid w:val="009B3B5F"/>
    <w:rsid w:val="009C2501"/>
    <w:rsid w:val="009E23BF"/>
    <w:rsid w:val="009F5B4B"/>
    <w:rsid w:val="009F7BDC"/>
    <w:rsid w:val="009F7E49"/>
    <w:rsid w:val="00A27B47"/>
    <w:rsid w:val="00A368BB"/>
    <w:rsid w:val="00A82625"/>
    <w:rsid w:val="00A91805"/>
    <w:rsid w:val="00AB22B3"/>
    <w:rsid w:val="00AC5AC5"/>
    <w:rsid w:val="00AE191D"/>
    <w:rsid w:val="00AE7F22"/>
    <w:rsid w:val="00AF1021"/>
    <w:rsid w:val="00B1084A"/>
    <w:rsid w:val="00B23A79"/>
    <w:rsid w:val="00B26BB5"/>
    <w:rsid w:val="00B348C2"/>
    <w:rsid w:val="00B56CE8"/>
    <w:rsid w:val="00B76F10"/>
    <w:rsid w:val="00B84EB1"/>
    <w:rsid w:val="00BA232C"/>
    <w:rsid w:val="00BA490E"/>
    <w:rsid w:val="00BA5B1A"/>
    <w:rsid w:val="00BC508D"/>
    <w:rsid w:val="00BE5C90"/>
    <w:rsid w:val="00BF2969"/>
    <w:rsid w:val="00C11577"/>
    <w:rsid w:val="00C13D70"/>
    <w:rsid w:val="00C13EDF"/>
    <w:rsid w:val="00C16DB8"/>
    <w:rsid w:val="00C538A6"/>
    <w:rsid w:val="00CA13C8"/>
    <w:rsid w:val="00CA1F62"/>
    <w:rsid w:val="00CD0555"/>
    <w:rsid w:val="00CD0EDD"/>
    <w:rsid w:val="00CE51CB"/>
    <w:rsid w:val="00D010E0"/>
    <w:rsid w:val="00D03E6B"/>
    <w:rsid w:val="00D15DC9"/>
    <w:rsid w:val="00D244C4"/>
    <w:rsid w:val="00D51CCA"/>
    <w:rsid w:val="00D54B82"/>
    <w:rsid w:val="00D60203"/>
    <w:rsid w:val="00D65412"/>
    <w:rsid w:val="00D7420A"/>
    <w:rsid w:val="00D76295"/>
    <w:rsid w:val="00D80C7B"/>
    <w:rsid w:val="00D92F83"/>
    <w:rsid w:val="00DD46E0"/>
    <w:rsid w:val="00DD7177"/>
    <w:rsid w:val="00E12B88"/>
    <w:rsid w:val="00E215DA"/>
    <w:rsid w:val="00E64235"/>
    <w:rsid w:val="00E90543"/>
    <w:rsid w:val="00EC3161"/>
    <w:rsid w:val="00EC7B4F"/>
    <w:rsid w:val="00ED10C6"/>
    <w:rsid w:val="00ED2EE9"/>
    <w:rsid w:val="00ED689B"/>
    <w:rsid w:val="00EE764A"/>
    <w:rsid w:val="00F0291B"/>
    <w:rsid w:val="00F12897"/>
    <w:rsid w:val="00F137EC"/>
    <w:rsid w:val="00F31F93"/>
    <w:rsid w:val="00F43A58"/>
    <w:rsid w:val="00F51D9B"/>
    <w:rsid w:val="00F54602"/>
    <w:rsid w:val="00F573FA"/>
    <w:rsid w:val="00F6601A"/>
    <w:rsid w:val="00F6682A"/>
    <w:rsid w:val="00F827CD"/>
    <w:rsid w:val="00FA479D"/>
    <w:rsid w:val="00FA7D11"/>
    <w:rsid w:val="00FB0092"/>
    <w:rsid w:val="00FC09F1"/>
    <w:rsid w:val="00FD63DF"/>
    <w:rsid w:val="00FE56C1"/>
    <w:rsid w:val="00FE74D3"/>
    <w:rsid w:val="00FF3001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643B46-4BBA-4152-87BA-5EC611F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semiHidden/>
    <w:unhideWhenUsed/>
    <w:rsid w:val="00ED10C6"/>
    <w:rPr>
      <w:color w:val="0000FF"/>
      <w:u w:val="single"/>
    </w:rPr>
  </w:style>
  <w:style w:type="character" w:styleId="Siln">
    <w:name w:val="Strong"/>
    <w:uiPriority w:val="22"/>
    <w:qFormat/>
    <w:rsid w:val="00396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421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2017-09-27T15:27:00Z</cp:lastPrinted>
  <dcterms:created xsi:type="dcterms:W3CDTF">2017-10-04T09:35:00Z</dcterms:created>
  <dcterms:modified xsi:type="dcterms:W3CDTF">2017-10-04T09:35:00Z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