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71D1" w14:textId="79DEB135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A1210">
        <w:rPr>
          <w:b/>
          <w:bCs/>
          <w:sz w:val="40"/>
        </w:rPr>
        <w:t>97</w:t>
      </w:r>
      <w:r w:rsidR="009A01D7">
        <w:rPr>
          <w:b/>
          <w:bCs/>
          <w:sz w:val="40"/>
        </w:rPr>
        <w:t>M/202</w:t>
      </w:r>
      <w:r w:rsidR="00CA1210">
        <w:rPr>
          <w:b/>
          <w:bCs/>
          <w:sz w:val="40"/>
        </w:rPr>
        <w:t>6</w:t>
      </w:r>
    </w:p>
    <w:p w14:paraId="19BD3A57" w14:textId="77777777" w:rsidR="002A6A87" w:rsidRDefault="002A6A87" w:rsidP="002A6A87"/>
    <w:p w14:paraId="0B73E62A" w14:textId="77777777" w:rsidR="002A6A87" w:rsidRDefault="002A6A87" w:rsidP="002A6A87"/>
    <w:p w14:paraId="78518277" w14:textId="77777777" w:rsidR="002A6A87" w:rsidRDefault="002A6A87" w:rsidP="002A6A87"/>
    <w:p w14:paraId="6A070BAF" w14:textId="77777777" w:rsidR="002A6A87" w:rsidRDefault="002A6A87" w:rsidP="002A6A87">
      <w:r>
        <w:t>Objednáváme u Vás</w:t>
      </w:r>
      <w:r w:rsidRPr="008323B4">
        <w:t>:</w:t>
      </w:r>
    </w:p>
    <w:p w14:paraId="2B582D8A" w14:textId="77777777" w:rsidR="00006CBD" w:rsidRDefault="00006CBD" w:rsidP="002A6A87"/>
    <w:p w14:paraId="0C7C19E9" w14:textId="77777777" w:rsidR="00950192" w:rsidRDefault="00950192" w:rsidP="002A6A87"/>
    <w:tbl>
      <w:tblPr>
        <w:tblW w:w="46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842"/>
        <w:gridCol w:w="2266"/>
      </w:tblGrid>
      <w:tr w:rsidR="008A72C1" w:rsidRPr="00950192" w14:paraId="3A02B50B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77C2" w14:textId="42977293" w:rsidR="00950192" w:rsidRPr="00950192" w:rsidRDefault="004C4A3D" w:rsidP="00950192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Nástěnné ochranné prvky v Domově Slunovrat</w:t>
            </w:r>
            <w:r w:rsidR="004018A2">
              <w:rPr>
                <w:rFonts w:ascii="Calibri" w:hAnsi="Calibri" w:cs="Calibri"/>
                <w:sz w:val="26"/>
                <w:szCs w:val="26"/>
              </w:rPr>
              <w:t xml:space="preserve"> dle Vaší cenové nabídky ze dne </w:t>
            </w:r>
            <w:r w:rsidR="008A72C1">
              <w:rPr>
                <w:rFonts w:ascii="Calibri" w:hAnsi="Calibri" w:cs="Calibri"/>
                <w:sz w:val="26"/>
                <w:szCs w:val="26"/>
              </w:rPr>
              <w:t>16.</w:t>
            </w:r>
            <w:r w:rsidR="00CA1210">
              <w:rPr>
                <w:rFonts w:ascii="Calibri" w:hAnsi="Calibri" w:cs="Calibri"/>
                <w:sz w:val="26"/>
                <w:szCs w:val="26"/>
              </w:rPr>
              <w:t>3</w:t>
            </w:r>
            <w:r w:rsidR="008A72C1">
              <w:rPr>
                <w:rFonts w:ascii="Calibri" w:hAnsi="Calibri" w:cs="Calibri"/>
                <w:sz w:val="26"/>
                <w:szCs w:val="26"/>
              </w:rPr>
              <w:t>.202</w:t>
            </w:r>
            <w:r w:rsidR="00CA1210">
              <w:rPr>
                <w:rFonts w:ascii="Calibri" w:hAnsi="Calibri" w:cs="Calibri"/>
                <w:sz w:val="26"/>
                <w:szCs w:val="26"/>
              </w:rPr>
              <w:t>6</w:t>
            </w:r>
            <w:r w:rsidR="003657FE">
              <w:rPr>
                <w:rFonts w:ascii="Calibri" w:hAnsi="Calibri" w:cs="Calibri"/>
                <w:sz w:val="26"/>
                <w:szCs w:val="26"/>
              </w:rPr>
              <w:t xml:space="preserve"> (</w:t>
            </w:r>
            <w:r w:rsidR="00996D53">
              <w:rPr>
                <w:rFonts w:ascii="Calibri" w:hAnsi="Calibri" w:cs="Calibri"/>
                <w:sz w:val="26"/>
                <w:szCs w:val="26"/>
              </w:rPr>
              <w:t>č. nabídky: NAB-26-0172)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151C" w14:textId="77777777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9F86" w14:textId="3C3F774E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72C1" w:rsidRPr="00950192" w14:paraId="349B49A0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26EA" w14:textId="36B19B90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902A" w14:textId="77777777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54BA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2C1" w:rsidRPr="00950192" w14:paraId="7ACFD190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41BC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B57E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87B4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2C1" w:rsidRPr="00950192" w14:paraId="016AB666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84F7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B0C0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5019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85B" w14:textId="55DE9885" w:rsidR="00950192" w:rsidRPr="00950192" w:rsidRDefault="00D314D0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92 693</w:t>
            </w:r>
            <w:r w:rsidR="00950192" w:rsidRPr="00950192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  <w:tr w:rsidR="00D314D0" w:rsidRPr="00950192" w14:paraId="4C0A4C19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7EF3" w14:textId="77777777" w:rsidR="00D314D0" w:rsidRPr="00950192" w:rsidRDefault="00D314D0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FE972" w14:textId="2E04451C" w:rsidR="00D314D0" w:rsidRPr="00950192" w:rsidRDefault="0002276F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DPH: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BAAF4" w14:textId="09F1A991" w:rsidR="00D314D0" w:rsidRDefault="0002276F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12%</w:t>
            </w:r>
          </w:p>
        </w:tc>
      </w:tr>
      <w:tr w:rsidR="008A72C1" w:rsidRPr="00950192" w14:paraId="5D48E7CE" w14:textId="77777777" w:rsidTr="00996D53">
        <w:trPr>
          <w:trHeight w:val="315"/>
        </w:trPr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2AA3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A946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5019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C3C3" w14:textId="5507734B" w:rsidR="00950192" w:rsidRPr="00950192" w:rsidRDefault="0002276F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103 816,16</w:t>
            </w:r>
            <w:r w:rsidR="00950192" w:rsidRPr="00950192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8EE2205" w14:textId="77777777" w:rsidR="003A0F8F" w:rsidRDefault="003A0F8F" w:rsidP="002A6A87"/>
    <w:p w14:paraId="20A64AD2" w14:textId="77777777" w:rsidR="003A0F8F" w:rsidRDefault="003A0F8F" w:rsidP="002A6A87"/>
    <w:p w14:paraId="2A7E53B0" w14:textId="68AAB4BB" w:rsidR="003A0F8F" w:rsidRDefault="00996D53" w:rsidP="002A6A87">
      <w:r>
        <w:t xml:space="preserve">Termín dodání: </w:t>
      </w:r>
      <w:r w:rsidR="00390A7C">
        <w:t>do 10 týdnů od objednání</w:t>
      </w:r>
    </w:p>
    <w:p w14:paraId="22A79C0D" w14:textId="77777777" w:rsidR="00950192" w:rsidRDefault="00950192" w:rsidP="002A6A87"/>
    <w:p w14:paraId="78AA0854" w14:textId="77777777" w:rsidR="00950192" w:rsidRDefault="00950192" w:rsidP="002A6A87"/>
    <w:p w14:paraId="6857DF28" w14:textId="77777777" w:rsidR="002A6A87" w:rsidRPr="008323B4" w:rsidRDefault="002A6A87" w:rsidP="002A6A87">
      <w:r w:rsidRPr="008323B4">
        <w:t>Platba převodem na účet.</w:t>
      </w:r>
    </w:p>
    <w:p w14:paraId="0E18FCB7" w14:textId="77777777" w:rsidR="002A6A87" w:rsidRPr="008323B4" w:rsidRDefault="002A6A87" w:rsidP="002A6A87"/>
    <w:p w14:paraId="6FA3C3A2" w14:textId="77777777" w:rsidR="002A6A87" w:rsidRPr="008323B4" w:rsidRDefault="002A6A87" w:rsidP="002A6A87"/>
    <w:p w14:paraId="7894FECE" w14:textId="77777777" w:rsidR="002A6A87" w:rsidRDefault="002A6A87" w:rsidP="002A6A87"/>
    <w:p w14:paraId="1B5CD0F9" w14:textId="77777777" w:rsidR="002A6A87" w:rsidRDefault="002A6A87" w:rsidP="002A6A87"/>
    <w:p w14:paraId="1D348FDF" w14:textId="77777777" w:rsidR="00893884" w:rsidRDefault="00893884" w:rsidP="002A6A87"/>
    <w:p w14:paraId="4513E191" w14:textId="77777777" w:rsidR="00893884" w:rsidRDefault="00893884" w:rsidP="002A6A87"/>
    <w:p w14:paraId="7AB90643" w14:textId="77777777" w:rsidR="00950192" w:rsidRDefault="00950192" w:rsidP="002A6A87"/>
    <w:p w14:paraId="000B4EBE" w14:textId="77777777" w:rsidR="00950192" w:rsidRDefault="00950192" w:rsidP="002A6A87"/>
    <w:p w14:paraId="61A323A6" w14:textId="77777777" w:rsidR="00893884" w:rsidRDefault="00893884" w:rsidP="002A6A87"/>
    <w:p w14:paraId="19A14B0D" w14:textId="77777777" w:rsidR="002A6A87" w:rsidRDefault="002A6A87" w:rsidP="002A6A87"/>
    <w:p w14:paraId="5BC8FB1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856715F" w14:textId="77777777" w:rsidR="002A6A87" w:rsidRDefault="002A6A87" w:rsidP="002A6A87"/>
    <w:p w14:paraId="374825F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46E8D">
      <w:headerReference w:type="default" r:id="rId6"/>
      <w:footerReference w:type="default" r:id="rId7"/>
      <w:pgSz w:w="11906" w:h="16838"/>
      <w:pgMar w:top="851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5D3D" w14:textId="77777777" w:rsidR="00044301" w:rsidRDefault="00044301" w:rsidP="008224D6">
      <w:r>
        <w:separator/>
      </w:r>
    </w:p>
  </w:endnote>
  <w:endnote w:type="continuationSeparator" w:id="0">
    <w:p w14:paraId="0B41930E" w14:textId="77777777" w:rsidR="00044301" w:rsidRDefault="0004430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D761" w14:textId="752BF55D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281347B" w14:textId="2A23CF83" w:rsidR="003072A1" w:rsidRPr="000F5082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59776" behindDoc="0" locked="0" layoutInCell="1" allowOverlap="1" wp14:anchorId="045CF17A" wp14:editId="488B9943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98525162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BCF8" w14:textId="77777777" w:rsidR="00044301" w:rsidRDefault="00044301" w:rsidP="008224D6">
      <w:r>
        <w:separator/>
      </w:r>
    </w:p>
  </w:footnote>
  <w:footnote w:type="continuationSeparator" w:id="0">
    <w:p w14:paraId="19405ABA" w14:textId="77777777" w:rsidR="00044301" w:rsidRDefault="0004430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FC68" w14:textId="0EB54C1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6704" behindDoc="1" locked="0" layoutInCell="1" allowOverlap="1" wp14:anchorId="3BA2450A" wp14:editId="7457DF0A">
          <wp:simplePos x="0" y="0"/>
          <wp:positionH relativeFrom="column">
            <wp:posOffset>-342084</wp:posOffset>
          </wp:positionH>
          <wp:positionV relativeFrom="paragraph">
            <wp:posOffset>-102235</wp:posOffset>
          </wp:positionV>
          <wp:extent cx="2302510" cy="892175"/>
          <wp:effectExtent l="0" t="0" r="2540" b="3175"/>
          <wp:wrapTight wrapText="bothSides">
            <wp:wrapPolygon edited="0">
              <wp:start x="0" y="0"/>
              <wp:lineTo x="0" y="21216"/>
              <wp:lineTo x="21445" y="21216"/>
              <wp:lineTo x="21445" y="0"/>
              <wp:lineTo x="0" y="0"/>
            </wp:wrapPolygon>
          </wp:wrapTight>
          <wp:docPr id="84626811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68112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892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323B5" w14:textId="182FFB3E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</w:p>
  <w:p w14:paraId="54BDAF65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0BFE8AF7" w14:textId="77777777" w:rsidR="008224D6" w:rsidRDefault="008224D6" w:rsidP="00311FDB">
    <w:pPr>
      <w:pStyle w:val="Nadpis3"/>
    </w:pPr>
  </w:p>
  <w:p w14:paraId="3F25CDF8" w14:textId="77777777" w:rsidR="00E459D1" w:rsidRDefault="00E459D1" w:rsidP="00E459D1">
    <w:pPr>
      <w:pStyle w:val="Zhlav"/>
      <w:rPr>
        <w:b/>
      </w:rPr>
    </w:pPr>
  </w:p>
  <w:p w14:paraId="285B6B5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6312CE3" w14:textId="4B63FEC6" w:rsidR="00E459D1" w:rsidRDefault="005C3E79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AE0FD29" wp14:editId="02246036">
              <wp:simplePos x="0" y="0"/>
              <wp:positionH relativeFrom="column">
                <wp:posOffset>3488690</wp:posOffset>
              </wp:positionH>
              <wp:positionV relativeFrom="paragraph">
                <wp:posOffset>83185</wp:posOffset>
              </wp:positionV>
              <wp:extent cx="2755900" cy="1574800"/>
              <wp:effectExtent l="0" t="0" r="25400" b="25400"/>
              <wp:wrapTight wrapText="bothSides">
                <wp:wrapPolygon edited="0">
                  <wp:start x="0" y="0"/>
                  <wp:lineTo x="0" y="21687"/>
                  <wp:lineTo x="21650" y="21687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7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5A013" w14:textId="67936200" w:rsidR="0090115B" w:rsidRDefault="00F37201" w:rsidP="0090115B">
                          <w:pPr>
                            <w:suppressOverlap/>
                          </w:pPr>
                          <w:r>
                            <w:t>REXGLAS,</w:t>
                          </w:r>
                          <w:r w:rsidR="0090115B">
                            <w:t xml:space="preserve"> s</w:t>
                          </w:r>
                          <w:r>
                            <w:t>.</w:t>
                          </w:r>
                          <w:r w:rsidR="0090115B">
                            <w:t xml:space="preserve"> r.o. </w:t>
                          </w:r>
                        </w:p>
                        <w:p w14:paraId="1B897DF4" w14:textId="5DD83A67" w:rsidR="00F37201" w:rsidRDefault="00F37201" w:rsidP="0090115B">
                          <w:pPr>
                            <w:suppressOverlap/>
                          </w:pPr>
                          <w:r>
                            <w:t>Kollárova 402/4</w:t>
                          </w:r>
                        </w:p>
                        <w:p w14:paraId="565ADCEE" w14:textId="7ED16820" w:rsidR="0090115B" w:rsidRDefault="004653E7" w:rsidP="0090115B">
                          <w:pPr>
                            <w:suppressOverlap/>
                          </w:pPr>
                          <w:r>
                            <w:t>757 01  Valašské Meziříčí</w:t>
                          </w:r>
                        </w:p>
                        <w:p w14:paraId="76DA831B" w14:textId="64D13FF7" w:rsidR="0090115B" w:rsidRDefault="0090115B" w:rsidP="0090115B">
                          <w:pPr>
                            <w:suppressOverlap/>
                          </w:pPr>
                          <w:r>
                            <w:t xml:space="preserve">IČO: </w:t>
                          </w:r>
                          <w:r w:rsidR="004653E7">
                            <w:t>27784550</w:t>
                          </w:r>
                        </w:p>
                        <w:p w14:paraId="37E48B2F" w14:textId="4E4095FF" w:rsidR="0090115B" w:rsidRDefault="0090115B" w:rsidP="0090115B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="002E1EB1" w:rsidRPr="00DA146A">
                              <w:rPr>
                                <w:rStyle w:val="Hypertextovodkaz"/>
                              </w:rPr>
                              <w:t>t.kopecny@rexglas.cz</w:t>
                            </w:r>
                            <w:proofErr w:type="spellEnd"/>
                          </w:hyperlink>
                        </w:p>
                        <w:p w14:paraId="55BC64F6" w14:textId="282854F6" w:rsidR="00E459D1" w:rsidRDefault="0090115B" w:rsidP="0090115B">
                          <w:r>
                            <w:t xml:space="preserve">Tel.: </w:t>
                          </w:r>
                          <w:r w:rsidR="002E1EB1" w:rsidRPr="002E1EB1">
                            <w:t>799 525 560</w:t>
                          </w:r>
                        </w:p>
                        <w:p w14:paraId="377A17DF" w14:textId="1CDD8243" w:rsidR="00F60B5A" w:rsidRPr="004C4A3D" w:rsidRDefault="00F60B5A" w:rsidP="0090115B">
                          <w:r>
                            <w:t xml:space="preserve">Číslo účtu: </w:t>
                          </w:r>
                          <w:r w:rsidR="005C3E79" w:rsidRPr="004C4A3D">
                            <w:t>288178042/0300</w:t>
                          </w:r>
                        </w:p>
                        <w:p w14:paraId="0F4ABAA9" w14:textId="7A7C4FA8" w:rsidR="005C3E79" w:rsidRPr="004C4A3D" w:rsidRDefault="005C3E79" w:rsidP="0090115B">
                          <w:r w:rsidRPr="004C4A3D">
                            <w:tab/>
                          </w:r>
                          <w:r w:rsidR="004C4A3D" w:rsidRPr="004C4A3D">
                            <w:t xml:space="preserve">        35-7818620267/0100</w:t>
                          </w:r>
                        </w:p>
                        <w:p w14:paraId="30ECD588" w14:textId="77777777" w:rsidR="005C3E79" w:rsidRPr="0090115B" w:rsidRDefault="005C3E79" w:rsidP="009011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0FD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7pt;margin-top:6.55pt;width:217pt;height:1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" o:allowincell="f" strokecolor="white">
              <v:textbox>
                <w:txbxContent>
                  <w:p w14:paraId="3985A013" w14:textId="67936200" w:rsidR="0090115B" w:rsidRDefault="00F37201" w:rsidP="0090115B">
                    <w:pPr>
                      <w:suppressOverlap/>
                    </w:pPr>
                    <w:r>
                      <w:t>REXGLAS,</w:t>
                    </w:r>
                    <w:r w:rsidR="0090115B">
                      <w:t xml:space="preserve"> s</w:t>
                    </w:r>
                    <w:r>
                      <w:t>.</w:t>
                    </w:r>
                    <w:r w:rsidR="0090115B">
                      <w:t xml:space="preserve"> r.o. </w:t>
                    </w:r>
                  </w:p>
                  <w:p w14:paraId="1B897DF4" w14:textId="5DD83A67" w:rsidR="00F37201" w:rsidRDefault="00F37201" w:rsidP="0090115B">
                    <w:pPr>
                      <w:suppressOverlap/>
                    </w:pPr>
                    <w:r>
                      <w:t>Kollárova 402/4</w:t>
                    </w:r>
                  </w:p>
                  <w:p w14:paraId="565ADCEE" w14:textId="7ED16820" w:rsidR="0090115B" w:rsidRDefault="004653E7" w:rsidP="0090115B">
                    <w:pPr>
                      <w:suppressOverlap/>
                    </w:pPr>
                    <w:r>
                      <w:t>757 01  Valašské Meziříčí</w:t>
                    </w:r>
                  </w:p>
                  <w:p w14:paraId="76DA831B" w14:textId="64D13FF7" w:rsidR="0090115B" w:rsidRDefault="0090115B" w:rsidP="0090115B">
                    <w:pPr>
                      <w:suppressOverlap/>
                    </w:pPr>
                    <w:r>
                      <w:t xml:space="preserve">IČO: </w:t>
                    </w:r>
                    <w:r w:rsidR="004653E7">
                      <w:t>27784550</w:t>
                    </w:r>
                  </w:p>
                  <w:p w14:paraId="37E48B2F" w14:textId="4E4095FF" w:rsidR="0090115B" w:rsidRDefault="0090115B" w:rsidP="0090115B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2E1EB1" w:rsidRPr="00DA146A">
                        <w:rPr>
                          <w:rStyle w:val="Hypertextovodkaz"/>
                        </w:rPr>
                        <w:t>t.kopecny@rexglas.cz</w:t>
                      </w:r>
                    </w:hyperlink>
                  </w:p>
                  <w:p w14:paraId="55BC64F6" w14:textId="282854F6" w:rsidR="00E459D1" w:rsidRDefault="0090115B" w:rsidP="0090115B">
                    <w:r>
                      <w:t xml:space="preserve">Tel.: </w:t>
                    </w:r>
                    <w:r w:rsidR="002E1EB1" w:rsidRPr="002E1EB1">
                      <w:t>799 525 560</w:t>
                    </w:r>
                  </w:p>
                  <w:p w14:paraId="377A17DF" w14:textId="1CDD8243" w:rsidR="00F60B5A" w:rsidRPr="004C4A3D" w:rsidRDefault="00F60B5A" w:rsidP="0090115B">
                    <w:r>
                      <w:t xml:space="preserve">Číslo účtu: </w:t>
                    </w:r>
                    <w:r w:rsidR="005C3E79" w:rsidRPr="004C4A3D">
                      <w:t>288178042/0300</w:t>
                    </w:r>
                  </w:p>
                  <w:p w14:paraId="0F4ABAA9" w14:textId="7A7C4FA8" w:rsidR="005C3E79" w:rsidRPr="004C4A3D" w:rsidRDefault="005C3E79" w:rsidP="0090115B">
                    <w:r w:rsidRPr="004C4A3D">
                      <w:tab/>
                    </w:r>
                    <w:r w:rsidR="004C4A3D" w:rsidRPr="004C4A3D">
                      <w:t xml:space="preserve">        35-7818620267/0100</w:t>
                    </w:r>
                  </w:p>
                  <w:p w14:paraId="30ECD588" w14:textId="77777777" w:rsidR="005C3E79" w:rsidRPr="0090115B" w:rsidRDefault="005C3E79" w:rsidP="0090115B"/>
                </w:txbxContent>
              </v:textbox>
              <w10:wrap type="tight"/>
            </v:shape>
          </w:pict>
        </mc:Fallback>
      </mc:AlternateContent>
    </w:r>
    <w:r w:rsidR="008838C0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2DB23" wp14:editId="52FE558A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2114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DBD5CB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9A61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18BD1B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BF997A6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13B954A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5DB3DDC" w14:textId="77777777" w:rsidR="000C4FD2" w:rsidRDefault="000A3506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16E0CBB5" w14:textId="77777777" w:rsidR="000C4FD2" w:rsidRPr="00A16D0C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5CA3A5" w14:textId="429C6022" w:rsidR="00E459D1" w:rsidRPr="00AF12F6" w:rsidRDefault="00922FD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5D222D">
                            <w:rPr>
                              <w:sz w:val="20"/>
                            </w:rPr>
                            <w:t>4</w:t>
                          </w:r>
                          <w:r w:rsidR="00950192">
                            <w:rPr>
                              <w:sz w:val="20"/>
                            </w:rPr>
                            <w:t>.</w:t>
                          </w:r>
                          <w:r w:rsidR="005D222D">
                            <w:rPr>
                              <w:sz w:val="20"/>
                            </w:rPr>
                            <w:t>4</w:t>
                          </w:r>
                          <w:r w:rsidR="000127D6">
                            <w:rPr>
                              <w:sz w:val="20"/>
                            </w:rPr>
                            <w:t>.</w:t>
                          </w:r>
                          <w:r w:rsidR="002D7C58">
                            <w:rPr>
                              <w:sz w:val="20"/>
                            </w:rPr>
                            <w:t>202</w:t>
                          </w:r>
                          <w:r w:rsidR="005D222D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2DB23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6AE2114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DBD5CB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9A61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18BD1B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BF997A6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13B954A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5DB3DDC" w14:textId="77777777" w:rsidR="000C4FD2" w:rsidRDefault="000A3506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6E0CBB5" w14:textId="77777777" w:rsidR="000C4FD2" w:rsidRPr="00A16D0C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5CA3A5" w14:textId="429C6022" w:rsidR="00E459D1" w:rsidRPr="00AF12F6" w:rsidRDefault="00922FD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2</w:t>
                    </w:r>
                    <w:r w:rsidR="005D222D">
                      <w:rPr>
                        <w:sz w:val="20"/>
                      </w:rPr>
                      <w:t>4</w:t>
                    </w:r>
                    <w:r w:rsidR="00950192">
                      <w:rPr>
                        <w:sz w:val="20"/>
                      </w:rPr>
                      <w:t>.</w:t>
                    </w:r>
                    <w:r w:rsidR="005D222D">
                      <w:rPr>
                        <w:sz w:val="20"/>
                      </w:rPr>
                      <w:t>4</w:t>
                    </w:r>
                    <w:r w:rsidR="000127D6">
                      <w:rPr>
                        <w:sz w:val="20"/>
                      </w:rPr>
                      <w:t>.</w:t>
                    </w:r>
                    <w:r w:rsidR="002D7C58">
                      <w:rPr>
                        <w:sz w:val="20"/>
                      </w:rPr>
                      <w:t>202</w:t>
                    </w:r>
                    <w:r w:rsidR="005D222D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838C0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BD8696" wp14:editId="2C45E479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5292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792E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FF1944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1D2B8B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C04480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B4BF35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6BC2E5F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EFCDF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60EFA5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77A5C67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D8696" id="Text Box 3" o:spid="_x0000_s1028" type="#_x0000_t202" style="position:absolute;margin-left:-7.95pt;margin-top:7.7pt;width:80.35pt;height:1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1235292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792E4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FF1944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1D2B8B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C04480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B4BF35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6BC2E5F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EFCDF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60EFA5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77A5C67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793E339" w14:textId="77777777" w:rsidR="00E459D1" w:rsidRDefault="00E459D1" w:rsidP="00E459D1">
    <w:pPr>
      <w:pStyle w:val="Zhlav"/>
      <w:rPr>
        <w:b/>
      </w:rPr>
    </w:pPr>
  </w:p>
  <w:p w14:paraId="3F80C49E" w14:textId="77777777" w:rsidR="00E459D1" w:rsidRDefault="00E459D1" w:rsidP="00E459D1">
    <w:pPr>
      <w:pStyle w:val="Zhlav"/>
      <w:rPr>
        <w:b/>
      </w:rPr>
    </w:pPr>
  </w:p>
  <w:p w14:paraId="4A03C31B" w14:textId="77777777" w:rsidR="00E459D1" w:rsidRDefault="00E459D1" w:rsidP="00E459D1">
    <w:pPr>
      <w:pStyle w:val="Zhlav"/>
      <w:rPr>
        <w:b/>
      </w:rPr>
    </w:pPr>
  </w:p>
  <w:p w14:paraId="0D60B742" w14:textId="77777777" w:rsidR="00E459D1" w:rsidRDefault="00E459D1" w:rsidP="00E459D1">
    <w:pPr>
      <w:pStyle w:val="Zhlav"/>
      <w:rPr>
        <w:b/>
      </w:rPr>
    </w:pPr>
  </w:p>
  <w:p w14:paraId="5263074A" w14:textId="77777777" w:rsidR="00E459D1" w:rsidRDefault="00E459D1" w:rsidP="00E459D1">
    <w:pPr>
      <w:pStyle w:val="Zhlav"/>
      <w:rPr>
        <w:b/>
      </w:rPr>
    </w:pPr>
  </w:p>
  <w:p w14:paraId="3C1B7115" w14:textId="77777777" w:rsidR="00E459D1" w:rsidRDefault="00E459D1" w:rsidP="00E459D1">
    <w:pPr>
      <w:pStyle w:val="Zhlav"/>
      <w:rPr>
        <w:b/>
      </w:rPr>
    </w:pPr>
  </w:p>
  <w:p w14:paraId="03CE0C3F" w14:textId="77777777" w:rsidR="00E459D1" w:rsidRDefault="00E459D1" w:rsidP="00E459D1">
    <w:pPr>
      <w:pStyle w:val="Zhlav"/>
      <w:rPr>
        <w:b/>
      </w:rPr>
    </w:pPr>
  </w:p>
  <w:p w14:paraId="12B889A8" w14:textId="77777777" w:rsidR="00E459D1" w:rsidRDefault="00E459D1" w:rsidP="00E459D1">
    <w:pPr>
      <w:pStyle w:val="Zhlav"/>
      <w:rPr>
        <w:b/>
      </w:rPr>
    </w:pPr>
  </w:p>
  <w:p w14:paraId="4C85B16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FF44956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6CBD"/>
    <w:rsid w:val="00007C3B"/>
    <w:rsid w:val="000127D6"/>
    <w:rsid w:val="00016FD1"/>
    <w:rsid w:val="0002276F"/>
    <w:rsid w:val="00024B11"/>
    <w:rsid w:val="00025440"/>
    <w:rsid w:val="00030D7A"/>
    <w:rsid w:val="00031705"/>
    <w:rsid w:val="0003446B"/>
    <w:rsid w:val="00040AF4"/>
    <w:rsid w:val="00040DF1"/>
    <w:rsid w:val="00041B0A"/>
    <w:rsid w:val="00044301"/>
    <w:rsid w:val="000563AB"/>
    <w:rsid w:val="00060DFE"/>
    <w:rsid w:val="00061951"/>
    <w:rsid w:val="00061984"/>
    <w:rsid w:val="00067732"/>
    <w:rsid w:val="00070BB4"/>
    <w:rsid w:val="00077F37"/>
    <w:rsid w:val="00083F61"/>
    <w:rsid w:val="00090BB4"/>
    <w:rsid w:val="00092AD4"/>
    <w:rsid w:val="000A3506"/>
    <w:rsid w:val="000B2E9C"/>
    <w:rsid w:val="000C4FD2"/>
    <w:rsid w:val="000D6D1E"/>
    <w:rsid w:val="000E0850"/>
    <w:rsid w:val="000F5082"/>
    <w:rsid w:val="00110054"/>
    <w:rsid w:val="00126550"/>
    <w:rsid w:val="001472D0"/>
    <w:rsid w:val="00161383"/>
    <w:rsid w:val="0017179B"/>
    <w:rsid w:val="00175562"/>
    <w:rsid w:val="00180DF7"/>
    <w:rsid w:val="00194D66"/>
    <w:rsid w:val="00196299"/>
    <w:rsid w:val="001975D9"/>
    <w:rsid w:val="001A50FC"/>
    <w:rsid w:val="001B138E"/>
    <w:rsid w:val="001B7909"/>
    <w:rsid w:val="001D611E"/>
    <w:rsid w:val="00204CFF"/>
    <w:rsid w:val="00213611"/>
    <w:rsid w:val="00217E79"/>
    <w:rsid w:val="0022060D"/>
    <w:rsid w:val="002374D4"/>
    <w:rsid w:val="00261375"/>
    <w:rsid w:val="0026393B"/>
    <w:rsid w:val="002705BD"/>
    <w:rsid w:val="00296802"/>
    <w:rsid w:val="002A6A87"/>
    <w:rsid w:val="002B6AB3"/>
    <w:rsid w:val="002D7C58"/>
    <w:rsid w:val="002E1984"/>
    <w:rsid w:val="002E1EB1"/>
    <w:rsid w:val="002F2C3F"/>
    <w:rsid w:val="003072A1"/>
    <w:rsid w:val="00307F8A"/>
    <w:rsid w:val="00311FDB"/>
    <w:rsid w:val="00316AD9"/>
    <w:rsid w:val="00321EE0"/>
    <w:rsid w:val="00332D18"/>
    <w:rsid w:val="003630A5"/>
    <w:rsid w:val="003657FE"/>
    <w:rsid w:val="0037371F"/>
    <w:rsid w:val="00375DC4"/>
    <w:rsid w:val="00386D3C"/>
    <w:rsid w:val="00390A7C"/>
    <w:rsid w:val="0039742C"/>
    <w:rsid w:val="003A0F8F"/>
    <w:rsid w:val="003A6B29"/>
    <w:rsid w:val="003C6066"/>
    <w:rsid w:val="004018A2"/>
    <w:rsid w:val="004031D1"/>
    <w:rsid w:val="0041479A"/>
    <w:rsid w:val="004242C8"/>
    <w:rsid w:val="0043135C"/>
    <w:rsid w:val="00435C65"/>
    <w:rsid w:val="004430BF"/>
    <w:rsid w:val="0045058B"/>
    <w:rsid w:val="0045138C"/>
    <w:rsid w:val="00452AAC"/>
    <w:rsid w:val="004653E7"/>
    <w:rsid w:val="004655D3"/>
    <w:rsid w:val="004B0E19"/>
    <w:rsid w:val="004B1A4C"/>
    <w:rsid w:val="004B5BAA"/>
    <w:rsid w:val="004B5E56"/>
    <w:rsid w:val="004C1C19"/>
    <w:rsid w:val="004C4A3D"/>
    <w:rsid w:val="004D0BB4"/>
    <w:rsid w:val="004E4BC8"/>
    <w:rsid w:val="004E572E"/>
    <w:rsid w:val="004F1AC8"/>
    <w:rsid w:val="005051CD"/>
    <w:rsid w:val="005075F3"/>
    <w:rsid w:val="0051003D"/>
    <w:rsid w:val="00517292"/>
    <w:rsid w:val="00524E0A"/>
    <w:rsid w:val="0053568D"/>
    <w:rsid w:val="005419D6"/>
    <w:rsid w:val="00542FA3"/>
    <w:rsid w:val="00556C58"/>
    <w:rsid w:val="00560C26"/>
    <w:rsid w:val="0056682F"/>
    <w:rsid w:val="0057746B"/>
    <w:rsid w:val="00587017"/>
    <w:rsid w:val="005A55BC"/>
    <w:rsid w:val="005A78F0"/>
    <w:rsid w:val="005B221F"/>
    <w:rsid w:val="005C05EE"/>
    <w:rsid w:val="005C3E79"/>
    <w:rsid w:val="005D222D"/>
    <w:rsid w:val="005E23BC"/>
    <w:rsid w:val="005E7B49"/>
    <w:rsid w:val="006359DA"/>
    <w:rsid w:val="00640806"/>
    <w:rsid w:val="00646E8D"/>
    <w:rsid w:val="00650A32"/>
    <w:rsid w:val="006601F3"/>
    <w:rsid w:val="006916B0"/>
    <w:rsid w:val="006B7C9D"/>
    <w:rsid w:val="006C04E9"/>
    <w:rsid w:val="006F1AE5"/>
    <w:rsid w:val="00733390"/>
    <w:rsid w:val="00741CC6"/>
    <w:rsid w:val="007476D6"/>
    <w:rsid w:val="007504B9"/>
    <w:rsid w:val="0076065D"/>
    <w:rsid w:val="00787CAE"/>
    <w:rsid w:val="00787D1D"/>
    <w:rsid w:val="00791192"/>
    <w:rsid w:val="007A3FD3"/>
    <w:rsid w:val="007B72D3"/>
    <w:rsid w:val="007C47CC"/>
    <w:rsid w:val="007E3C49"/>
    <w:rsid w:val="007E50F9"/>
    <w:rsid w:val="007F4216"/>
    <w:rsid w:val="008073B4"/>
    <w:rsid w:val="00810926"/>
    <w:rsid w:val="0081217C"/>
    <w:rsid w:val="008224D6"/>
    <w:rsid w:val="00822842"/>
    <w:rsid w:val="008230DE"/>
    <w:rsid w:val="008258CF"/>
    <w:rsid w:val="00840885"/>
    <w:rsid w:val="0085016C"/>
    <w:rsid w:val="00854BBB"/>
    <w:rsid w:val="00854E46"/>
    <w:rsid w:val="00860B5F"/>
    <w:rsid w:val="0086180A"/>
    <w:rsid w:val="00865BEF"/>
    <w:rsid w:val="00866501"/>
    <w:rsid w:val="008728E9"/>
    <w:rsid w:val="00874A92"/>
    <w:rsid w:val="00877EC9"/>
    <w:rsid w:val="008838C0"/>
    <w:rsid w:val="00891626"/>
    <w:rsid w:val="00893884"/>
    <w:rsid w:val="00895167"/>
    <w:rsid w:val="008A0115"/>
    <w:rsid w:val="008A69C9"/>
    <w:rsid w:val="008A72C1"/>
    <w:rsid w:val="008B0091"/>
    <w:rsid w:val="008B50F2"/>
    <w:rsid w:val="008D23AC"/>
    <w:rsid w:val="008D4732"/>
    <w:rsid w:val="008D562A"/>
    <w:rsid w:val="0090115B"/>
    <w:rsid w:val="009024EE"/>
    <w:rsid w:val="00905EC5"/>
    <w:rsid w:val="00912F51"/>
    <w:rsid w:val="00922FD7"/>
    <w:rsid w:val="00926671"/>
    <w:rsid w:val="00931972"/>
    <w:rsid w:val="00934FF1"/>
    <w:rsid w:val="00942F0A"/>
    <w:rsid w:val="00950192"/>
    <w:rsid w:val="00952291"/>
    <w:rsid w:val="00966CAF"/>
    <w:rsid w:val="00967BCE"/>
    <w:rsid w:val="009704DD"/>
    <w:rsid w:val="00975290"/>
    <w:rsid w:val="00975C16"/>
    <w:rsid w:val="009769B6"/>
    <w:rsid w:val="00996D53"/>
    <w:rsid w:val="009A01D7"/>
    <w:rsid w:val="009B4B91"/>
    <w:rsid w:val="009C6C35"/>
    <w:rsid w:val="009E6CA0"/>
    <w:rsid w:val="009E7466"/>
    <w:rsid w:val="009F27F8"/>
    <w:rsid w:val="009F625D"/>
    <w:rsid w:val="00A01907"/>
    <w:rsid w:val="00A120A7"/>
    <w:rsid w:val="00A135F1"/>
    <w:rsid w:val="00A16D0C"/>
    <w:rsid w:val="00A1775D"/>
    <w:rsid w:val="00A36FEF"/>
    <w:rsid w:val="00A5306E"/>
    <w:rsid w:val="00A56AE7"/>
    <w:rsid w:val="00A70697"/>
    <w:rsid w:val="00A72FD8"/>
    <w:rsid w:val="00A73EAD"/>
    <w:rsid w:val="00A91623"/>
    <w:rsid w:val="00A940D3"/>
    <w:rsid w:val="00A95C7F"/>
    <w:rsid w:val="00AB0AD7"/>
    <w:rsid w:val="00AB4060"/>
    <w:rsid w:val="00AB462A"/>
    <w:rsid w:val="00AC09FF"/>
    <w:rsid w:val="00AC22F9"/>
    <w:rsid w:val="00AE3228"/>
    <w:rsid w:val="00AF0E7A"/>
    <w:rsid w:val="00AF12F6"/>
    <w:rsid w:val="00B1332A"/>
    <w:rsid w:val="00B150AA"/>
    <w:rsid w:val="00B2425D"/>
    <w:rsid w:val="00B243EF"/>
    <w:rsid w:val="00B312EF"/>
    <w:rsid w:val="00B32A4D"/>
    <w:rsid w:val="00B439AA"/>
    <w:rsid w:val="00B512A4"/>
    <w:rsid w:val="00B52CFB"/>
    <w:rsid w:val="00B55213"/>
    <w:rsid w:val="00B57198"/>
    <w:rsid w:val="00B65210"/>
    <w:rsid w:val="00B75A30"/>
    <w:rsid w:val="00B85DA3"/>
    <w:rsid w:val="00B94941"/>
    <w:rsid w:val="00BD57B4"/>
    <w:rsid w:val="00BE7EDB"/>
    <w:rsid w:val="00C06CD6"/>
    <w:rsid w:val="00C10629"/>
    <w:rsid w:val="00C15828"/>
    <w:rsid w:val="00C26A6F"/>
    <w:rsid w:val="00C27C43"/>
    <w:rsid w:val="00C30AE0"/>
    <w:rsid w:val="00C534B6"/>
    <w:rsid w:val="00C620CC"/>
    <w:rsid w:val="00C951B6"/>
    <w:rsid w:val="00C95F2A"/>
    <w:rsid w:val="00CA1210"/>
    <w:rsid w:val="00CA56BD"/>
    <w:rsid w:val="00CB7861"/>
    <w:rsid w:val="00CC4C62"/>
    <w:rsid w:val="00CD182A"/>
    <w:rsid w:val="00D2084C"/>
    <w:rsid w:val="00D25B32"/>
    <w:rsid w:val="00D3052D"/>
    <w:rsid w:val="00D314D0"/>
    <w:rsid w:val="00D41F61"/>
    <w:rsid w:val="00D431F3"/>
    <w:rsid w:val="00D57D80"/>
    <w:rsid w:val="00D61559"/>
    <w:rsid w:val="00D76509"/>
    <w:rsid w:val="00D86D25"/>
    <w:rsid w:val="00D90079"/>
    <w:rsid w:val="00D92B1C"/>
    <w:rsid w:val="00D9627B"/>
    <w:rsid w:val="00D977B1"/>
    <w:rsid w:val="00DA55F7"/>
    <w:rsid w:val="00DA5CB8"/>
    <w:rsid w:val="00DB3FCC"/>
    <w:rsid w:val="00DB783B"/>
    <w:rsid w:val="00DD1F32"/>
    <w:rsid w:val="00DD2850"/>
    <w:rsid w:val="00DD7842"/>
    <w:rsid w:val="00DF3D65"/>
    <w:rsid w:val="00E011C0"/>
    <w:rsid w:val="00E06075"/>
    <w:rsid w:val="00E3464B"/>
    <w:rsid w:val="00E459D1"/>
    <w:rsid w:val="00E47517"/>
    <w:rsid w:val="00E513DB"/>
    <w:rsid w:val="00E550FC"/>
    <w:rsid w:val="00E67448"/>
    <w:rsid w:val="00E84987"/>
    <w:rsid w:val="00EA13C8"/>
    <w:rsid w:val="00EA40C4"/>
    <w:rsid w:val="00EB356D"/>
    <w:rsid w:val="00EB4375"/>
    <w:rsid w:val="00ED47E9"/>
    <w:rsid w:val="00EF1286"/>
    <w:rsid w:val="00EF1F8D"/>
    <w:rsid w:val="00EF624B"/>
    <w:rsid w:val="00F04575"/>
    <w:rsid w:val="00F11F6E"/>
    <w:rsid w:val="00F24E95"/>
    <w:rsid w:val="00F26B85"/>
    <w:rsid w:val="00F37201"/>
    <w:rsid w:val="00F51F5D"/>
    <w:rsid w:val="00F60B5A"/>
    <w:rsid w:val="00F667BD"/>
    <w:rsid w:val="00F71B9B"/>
    <w:rsid w:val="00F74AC1"/>
    <w:rsid w:val="00F812E3"/>
    <w:rsid w:val="00F963A4"/>
    <w:rsid w:val="00FB258E"/>
    <w:rsid w:val="00FC47F0"/>
    <w:rsid w:val="00FC7B81"/>
    <w:rsid w:val="00FD01AA"/>
    <w:rsid w:val="00FD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F553"/>
  <w15:docId w15:val="{90DC4C7F-A01D-41A3-8027-758971B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E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opecny@rexglas.cz" TargetMode="External"/><Relationship Id="rId2" Type="http://schemas.openxmlformats.org/officeDocument/2006/relationships/hyperlink" Target="mailto:t.kopecny@rexglas.cz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81</TotalTime>
  <Pages>1</Pages>
  <Words>80</Words>
  <Characters>437</Characters>
  <Application>Microsoft Office Word</Application>
  <DocSecurity>0</DocSecurity>
  <Lines>72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10</cp:revision>
  <cp:lastPrinted>2024-12-18T13:23:00Z</cp:lastPrinted>
  <dcterms:created xsi:type="dcterms:W3CDTF">2024-12-23T11:59:00Z</dcterms:created>
  <dcterms:modified xsi:type="dcterms:W3CDTF">2026-05-07T11:58:00Z</dcterms:modified>
</cp:coreProperties>
</file>