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DECB" w14:textId="4243E003" w:rsidR="00E83814" w:rsidRDefault="00E83814" w:rsidP="00E83814">
      <w:pPr>
        <w:pStyle w:val="Zhlav"/>
        <w:ind w:firstLine="2520"/>
      </w:pPr>
      <w:r>
        <w:tab/>
      </w:r>
      <w:r w:rsidR="00397C89">
        <w:rPr>
          <w:noProof/>
        </w:rPr>
        <w:drawing>
          <wp:anchor distT="0" distB="0" distL="114300" distR="114300" simplePos="0" relativeHeight="251658240" behindDoc="0" locked="0" layoutInCell="1" allowOverlap="1" wp14:anchorId="7233312D" wp14:editId="40F5B82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00200" cy="454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724905">
        <w:rPr>
          <w:rFonts w:ascii="Verdana" w:hAnsi="Verdana"/>
          <w:b/>
          <w:sz w:val="22"/>
          <w:szCs w:val="22"/>
        </w:rPr>
        <w:t>Základní škola, Dukelská 11, České Budějovice</w:t>
      </w:r>
    </w:p>
    <w:p w14:paraId="156DF3AE" w14:textId="77777777" w:rsidR="00E83814" w:rsidRDefault="00E83814" w:rsidP="00E83814">
      <w:pPr>
        <w:pStyle w:val="Zhlav"/>
        <w:rPr>
          <w:rFonts w:ascii="Verdana" w:hAnsi="Verdana"/>
        </w:rPr>
      </w:pPr>
      <w:r>
        <w:rPr>
          <w:rFonts w:ascii="Verdana" w:hAnsi="Verdana"/>
          <w:b/>
        </w:rPr>
        <w:t xml:space="preserve">                                 </w:t>
      </w:r>
      <w:r w:rsidR="0028227F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 xml:space="preserve"> </w:t>
      </w:r>
      <w:r w:rsidR="00720EC9" w:rsidRPr="00720EC9">
        <w:rPr>
          <w:rFonts w:ascii="Verdana" w:hAnsi="Verdana"/>
        </w:rPr>
        <w:t>Dukelská 11,</w:t>
      </w:r>
      <w:r w:rsidR="00720EC9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370 01 České Budějovice                    </w:t>
      </w:r>
    </w:p>
    <w:p w14:paraId="362A1D46" w14:textId="211A624D" w:rsidR="00E83814" w:rsidRDefault="00397C89" w:rsidP="00E83814">
      <w:pPr>
        <w:pStyle w:val="Zhlav"/>
        <w:ind w:firstLine="2124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F26EDB" wp14:editId="6631E176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6057900" cy="0"/>
                <wp:effectExtent l="13970" t="18415" r="14605" b="19685"/>
                <wp:wrapNone/>
                <wp:docPr id="52700217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F554D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7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" strokeweight="2pt"/>
            </w:pict>
          </mc:Fallback>
        </mc:AlternateContent>
      </w:r>
      <w:r w:rsidR="00E83814">
        <w:rPr>
          <w:rFonts w:ascii="Verdana" w:hAnsi="Verdana"/>
          <w:sz w:val="6"/>
          <w:szCs w:val="6"/>
        </w:rPr>
        <w:t xml:space="preserve"> </w:t>
      </w:r>
      <w:r w:rsidR="00E83814">
        <w:rPr>
          <w:rFonts w:ascii="Verdana" w:hAnsi="Verdana"/>
          <w:sz w:val="18"/>
          <w:szCs w:val="18"/>
        </w:rPr>
        <w:tab/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28227F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</w:t>
      </w:r>
      <w:r w:rsidR="00720EC9">
        <w:rPr>
          <w:rFonts w:ascii="Verdana" w:hAnsi="Verdana"/>
          <w:sz w:val="18"/>
          <w:szCs w:val="18"/>
        </w:rPr>
        <w:t>IČ: 625 37 873</w:t>
      </w:r>
      <w:r w:rsidR="00E83814">
        <w:rPr>
          <w:rFonts w:ascii="Verdana" w:hAnsi="Verdana"/>
          <w:sz w:val="18"/>
          <w:szCs w:val="18"/>
        </w:rPr>
        <w:t xml:space="preserve">      </w:t>
      </w:r>
      <w:r w:rsidR="00EB4239">
        <w:rPr>
          <w:rFonts w:ascii="Verdana" w:hAnsi="Verdana"/>
          <w:sz w:val="18"/>
          <w:szCs w:val="18"/>
        </w:rPr>
        <w:t xml:space="preserve">      </w:t>
      </w:r>
      <w:r w:rsidR="00E83814">
        <w:rPr>
          <w:rFonts w:ascii="Verdana" w:hAnsi="Verdana"/>
          <w:sz w:val="18"/>
          <w:szCs w:val="18"/>
        </w:rPr>
        <w:t xml:space="preserve">    </w:t>
      </w:r>
      <w:r w:rsidR="00EB4239">
        <w:rPr>
          <w:rFonts w:ascii="Verdana" w:hAnsi="Verdana"/>
          <w:sz w:val="18"/>
          <w:szCs w:val="18"/>
        </w:rPr>
        <w:t xml:space="preserve">             </w:t>
      </w:r>
      <w:r w:rsidR="00E83814">
        <w:rPr>
          <w:rFonts w:ascii="Verdana" w:hAnsi="Verdana"/>
          <w:sz w:val="18"/>
          <w:szCs w:val="18"/>
        </w:rPr>
        <w:t xml:space="preserve">  </w:t>
      </w:r>
      <w:r w:rsidR="00EB4239">
        <w:rPr>
          <w:rFonts w:ascii="Verdana" w:hAnsi="Verdana"/>
          <w:sz w:val="18"/>
          <w:szCs w:val="18"/>
        </w:rPr>
        <w:t xml:space="preserve">        </w:t>
      </w:r>
      <w:r w:rsidR="00E83814">
        <w:rPr>
          <w:rFonts w:ascii="Verdana" w:hAnsi="Verdana"/>
          <w:sz w:val="18"/>
          <w:szCs w:val="18"/>
        </w:rPr>
        <w:t xml:space="preserve">  </w:t>
      </w:r>
    </w:p>
    <w:p w14:paraId="08B1CFB7" w14:textId="77777777" w:rsidR="00E83814" w:rsidRDefault="00E83814" w:rsidP="00E83814">
      <w:pPr>
        <w:ind w:left="3540" w:firstLine="708"/>
      </w:pPr>
    </w:p>
    <w:p w14:paraId="287A4552" w14:textId="77777777" w:rsidR="00315407" w:rsidRDefault="00315407" w:rsidP="00E83814">
      <w:pPr>
        <w:ind w:left="3540"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02576" w14:paraId="5B00E656" w14:textId="77777777" w:rsidTr="00A65F54">
        <w:tc>
          <w:tcPr>
            <w:tcW w:w="7621" w:type="dxa"/>
          </w:tcPr>
          <w:p w14:paraId="75C22A36" w14:textId="77777777" w:rsidR="00F25872" w:rsidRDefault="00702576" w:rsidP="00F25872">
            <w:r>
              <w:t>Dodavatel:</w:t>
            </w:r>
            <w:r w:rsidR="00841345">
              <w:t xml:space="preserve"> </w:t>
            </w:r>
          </w:p>
          <w:p w14:paraId="34DA4823" w14:textId="0EFE631F" w:rsidR="009D6C91" w:rsidRDefault="00397C89" w:rsidP="009D6C91">
            <w:r>
              <w:rPr>
                <w:b/>
                <w:noProof/>
              </w:rPr>
              <w:t>DUKO s.r.o.</w:t>
            </w:r>
          </w:p>
          <w:p w14:paraId="350E3D8F" w14:textId="46F84963" w:rsidR="009D6C91" w:rsidRDefault="00397C89" w:rsidP="009D6C91">
            <w:pPr>
              <w:rPr>
                <w:b/>
                <w:noProof/>
              </w:rPr>
            </w:pPr>
            <w:r>
              <w:rPr>
                <w:b/>
                <w:noProof/>
              </w:rPr>
              <w:t>Olivova 1398</w:t>
            </w:r>
          </w:p>
          <w:p w14:paraId="0F1BA83A" w14:textId="31D88A3B" w:rsidR="002048AF" w:rsidRPr="002048AF" w:rsidRDefault="002048AF" w:rsidP="009D6C91">
            <w:pPr>
              <w:rPr>
                <w:b/>
                <w:bCs/>
              </w:rPr>
            </w:pPr>
            <w:r w:rsidRPr="002048AF">
              <w:rPr>
                <w:b/>
                <w:bCs/>
              </w:rPr>
              <w:t>Nové Město</w:t>
            </w:r>
          </w:p>
          <w:p w14:paraId="7E5C5E6D" w14:textId="0378D06B" w:rsidR="00F25872" w:rsidRDefault="00397C89" w:rsidP="00F25872">
            <w:r>
              <w:rPr>
                <w:b/>
                <w:noProof/>
              </w:rPr>
              <w:t xml:space="preserve">110 </w:t>
            </w:r>
            <w:proofErr w:type="gramStart"/>
            <w:r>
              <w:rPr>
                <w:b/>
                <w:noProof/>
              </w:rPr>
              <w:t>00</w:t>
            </w:r>
            <w:r w:rsidR="009D6C91">
              <w:rPr>
                <w:b/>
              </w:rPr>
              <w:t xml:space="preserve">  </w:t>
            </w:r>
            <w:r>
              <w:rPr>
                <w:b/>
                <w:noProof/>
              </w:rPr>
              <w:t>Praha</w:t>
            </w:r>
            <w:proofErr w:type="gramEnd"/>
          </w:p>
          <w:p w14:paraId="389F86BE" w14:textId="3A2C2AA1" w:rsidR="00702576" w:rsidRDefault="004114CE" w:rsidP="00F25872">
            <w:r>
              <w:t xml:space="preserve">IČ </w:t>
            </w:r>
            <w:proofErr w:type="gramStart"/>
            <w:r w:rsidR="00397C89">
              <w:rPr>
                <w:b/>
                <w:noProof/>
              </w:rPr>
              <w:t>48169978</w:t>
            </w:r>
            <w:r w:rsidR="009D6C91">
              <w:t xml:space="preserve"> ,</w:t>
            </w:r>
            <w:proofErr w:type="gramEnd"/>
            <w:r w:rsidR="009D6C91">
              <w:t xml:space="preserve"> DIČ: </w:t>
            </w:r>
            <w:r w:rsidR="00397C89">
              <w:rPr>
                <w:b/>
                <w:noProof/>
              </w:rPr>
              <w:t>CZ48169978</w:t>
            </w:r>
          </w:p>
        </w:tc>
      </w:tr>
    </w:tbl>
    <w:p w14:paraId="4C915DBD" w14:textId="77777777" w:rsidR="008C1CCF" w:rsidRDefault="008C1CCF" w:rsidP="00934C56">
      <w:pPr>
        <w:outlineLvl w:val="0"/>
        <w:rPr>
          <w:b/>
          <w:sz w:val="28"/>
          <w:szCs w:val="28"/>
          <w:u w:val="single"/>
        </w:rPr>
      </w:pPr>
    </w:p>
    <w:p w14:paraId="7FC5F618" w14:textId="55665ED8" w:rsidR="00E83814" w:rsidRPr="009D6C91" w:rsidRDefault="00934C56" w:rsidP="00934C56">
      <w:pPr>
        <w:outlineLvl w:val="0"/>
        <w:rPr>
          <w:b/>
          <w:sz w:val="28"/>
          <w:szCs w:val="28"/>
        </w:rPr>
      </w:pPr>
      <w:r w:rsidRPr="009D6C91">
        <w:rPr>
          <w:b/>
          <w:sz w:val="28"/>
          <w:szCs w:val="28"/>
        </w:rPr>
        <w:t>Objednávka č.</w:t>
      </w:r>
      <w:r w:rsidR="00C9731B" w:rsidRPr="009D6C91">
        <w:rPr>
          <w:b/>
          <w:sz w:val="28"/>
          <w:szCs w:val="28"/>
        </w:rPr>
        <w:t xml:space="preserve"> </w:t>
      </w:r>
      <w:r w:rsidR="00F25872" w:rsidRPr="009D6C91">
        <w:rPr>
          <w:b/>
          <w:sz w:val="28"/>
          <w:szCs w:val="28"/>
        </w:rPr>
        <w:t xml:space="preserve"> </w:t>
      </w:r>
      <w:r w:rsidR="00397C89">
        <w:rPr>
          <w:b/>
          <w:noProof/>
          <w:sz w:val="28"/>
        </w:rPr>
        <w:t>68/1/26/1</w:t>
      </w:r>
      <w:r w:rsidR="00F25872" w:rsidRPr="009D6C91">
        <w:rPr>
          <w:b/>
          <w:sz w:val="28"/>
          <w:szCs w:val="28"/>
        </w:rPr>
        <w:t xml:space="preserve">  </w:t>
      </w:r>
    </w:p>
    <w:p w14:paraId="687F0023" w14:textId="42570D20" w:rsidR="008527E9" w:rsidRDefault="000A1D69" w:rsidP="00014670">
      <w:r>
        <w:t>Zapsána dne:</w:t>
      </w:r>
      <w:r w:rsidR="008527E9" w:rsidRPr="008527E9">
        <w:t xml:space="preserve"> </w:t>
      </w:r>
      <w:r w:rsidR="00397C89">
        <w:rPr>
          <w:noProof/>
        </w:rPr>
        <w:t>26. 5. 2026</w:t>
      </w:r>
    </w:p>
    <w:p w14:paraId="6B351DA6" w14:textId="0C39EF6E" w:rsidR="00014670" w:rsidRPr="008527E9" w:rsidRDefault="008527E9" w:rsidP="00014670">
      <w:r>
        <w:t>Pracovník zodpovědný za uskutečnění objednávky:</w:t>
      </w:r>
      <w:r w:rsidR="008C1CCF">
        <w:t xml:space="preserve"> </w:t>
      </w:r>
    </w:p>
    <w:p w14:paraId="6FBF4876" w14:textId="77777777" w:rsidR="00C936D1" w:rsidRDefault="00C936D1" w:rsidP="00014670">
      <w:pPr>
        <w:rPr>
          <w:b/>
          <w:sz w:val="28"/>
          <w:szCs w:val="28"/>
        </w:rPr>
      </w:pPr>
    </w:p>
    <w:p w14:paraId="184BCB15" w14:textId="77777777" w:rsidR="00014670" w:rsidRPr="00397C89" w:rsidRDefault="00C9731B" w:rsidP="00014670">
      <w:r w:rsidRPr="00397C89">
        <w:t>Předmět objednávky</w:t>
      </w:r>
      <w:r w:rsidR="006576D1" w:rsidRPr="00397C89">
        <w:t xml:space="preserve"> (přesné označení schvalovaných výdajů)</w:t>
      </w:r>
      <w:r w:rsidRPr="00397C8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:rsidRPr="00397C89" w14:paraId="14764F03" w14:textId="77777777" w:rsidTr="00702576">
        <w:tc>
          <w:tcPr>
            <w:tcW w:w="9212" w:type="dxa"/>
          </w:tcPr>
          <w:p w14:paraId="2EBAB3FB" w14:textId="34A49118" w:rsidR="00F25872" w:rsidRPr="002048AF" w:rsidRDefault="00397C89" w:rsidP="00F25872">
            <w:pPr>
              <w:jc w:val="both"/>
              <w:rPr>
                <w:b/>
                <w:bCs/>
                <w:noProof/>
              </w:rPr>
            </w:pPr>
            <w:r w:rsidRPr="002048AF">
              <w:rPr>
                <w:b/>
                <w:bCs/>
                <w:noProof/>
              </w:rPr>
              <w:t>Učebnice a pracovní sešity pro 1. třídy šk. rok 2026/2027</w:t>
            </w:r>
          </w:p>
          <w:p w14:paraId="40FBE574" w14:textId="77777777" w:rsidR="00397C89" w:rsidRPr="00397C89" w:rsidRDefault="00397C89" w:rsidP="00F25872">
            <w:pPr>
              <w:jc w:val="both"/>
              <w:rPr>
                <w:color w:val="000000"/>
              </w:rPr>
            </w:pPr>
          </w:p>
          <w:p w14:paraId="1DE45C04" w14:textId="77777777" w:rsidR="00397C89" w:rsidRPr="00397C89" w:rsidRDefault="00397C89" w:rsidP="00F25872">
            <w:pPr>
              <w:jc w:val="both"/>
              <w:rPr>
                <w:color w:val="000000"/>
              </w:rPr>
            </w:pPr>
            <w:r w:rsidRPr="00397C89">
              <w:rPr>
                <w:color w:val="000000"/>
              </w:rPr>
              <w:t>I. A: 19 200,-</w:t>
            </w:r>
          </w:p>
          <w:p w14:paraId="1D31CC60" w14:textId="77777777" w:rsidR="00397C89" w:rsidRPr="00397C89" w:rsidRDefault="00397C89" w:rsidP="00F25872">
            <w:pPr>
              <w:jc w:val="both"/>
              <w:rPr>
                <w:color w:val="000000"/>
              </w:rPr>
            </w:pPr>
            <w:r w:rsidRPr="00397C89">
              <w:rPr>
                <w:color w:val="000000"/>
              </w:rPr>
              <w:t>I. B: 16 815,-</w:t>
            </w:r>
          </w:p>
          <w:p w14:paraId="6009946A" w14:textId="77777777" w:rsidR="00397C89" w:rsidRPr="00397C89" w:rsidRDefault="00397C89" w:rsidP="00F25872">
            <w:pPr>
              <w:jc w:val="both"/>
              <w:rPr>
                <w:color w:val="000000"/>
              </w:rPr>
            </w:pPr>
            <w:r w:rsidRPr="00397C89">
              <w:rPr>
                <w:color w:val="000000"/>
              </w:rPr>
              <w:t>I. C: 15 045,-</w:t>
            </w:r>
          </w:p>
          <w:p w14:paraId="4B97655F" w14:textId="6A8F8524" w:rsidR="00F25872" w:rsidRPr="00397C89" w:rsidRDefault="00397C89" w:rsidP="00F25872">
            <w:pPr>
              <w:jc w:val="both"/>
              <w:rPr>
                <w:color w:val="000000"/>
              </w:rPr>
            </w:pPr>
            <w:r w:rsidRPr="00397C89">
              <w:rPr>
                <w:color w:val="000000"/>
              </w:rPr>
              <w:t>I. D: 20 965,-</w:t>
            </w:r>
          </w:p>
          <w:p w14:paraId="73CCD78E" w14:textId="77777777" w:rsidR="00F25872" w:rsidRPr="00397C89" w:rsidRDefault="00F25872" w:rsidP="00F25872">
            <w:pPr>
              <w:jc w:val="both"/>
              <w:rPr>
                <w:color w:val="000000"/>
              </w:rPr>
            </w:pPr>
          </w:p>
        </w:tc>
      </w:tr>
    </w:tbl>
    <w:p w14:paraId="19C1D346" w14:textId="77777777" w:rsidR="004114CE" w:rsidRDefault="004114CE" w:rsidP="006B44DB">
      <w:pPr>
        <w:spacing w:line="360" w:lineRule="auto"/>
      </w:pPr>
    </w:p>
    <w:p w14:paraId="3BD2EC36" w14:textId="77777777" w:rsidR="009410E7" w:rsidRDefault="00C9731B" w:rsidP="006B44DB">
      <w:pPr>
        <w:spacing w:line="360" w:lineRule="auto"/>
      </w:pPr>
      <w:r>
        <w:t>Předpokládaná výše plnění, včetně poštovného a nákladů na dodání</w:t>
      </w:r>
      <w:r w:rsidR="000A1D69">
        <w:t xml:space="preserve"> (</w:t>
      </w:r>
      <w:r w:rsidR="007B78DF" w:rsidRPr="007B78DF">
        <w:rPr>
          <w:b/>
        </w:rPr>
        <w:t>cena</w:t>
      </w:r>
      <w:r w:rsidR="000A1D69" w:rsidRPr="007B78DF">
        <w:rPr>
          <w:b/>
        </w:rPr>
        <w:t xml:space="preserve"> </w:t>
      </w:r>
      <w:r w:rsidR="007B78DF">
        <w:rPr>
          <w:b/>
        </w:rPr>
        <w:t>včetně</w:t>
      </w:r>
      <w:r w:rsidR="000A1D69" w:rsidRPr="007B78DF">
        <w:rPr>
          <w:b/>
        </w:rPr>
        <w:t xml:space="preserve"> DPH</w:t>
      </w:r>
      <w:r w:rsidR="000A1D69">
        <w:t>)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9731B" w14:paraId="52687266" w14:textId="77777777" w:rsidTr="00702576">
        <w:tc>
          <w:tcPr>
            <w:tcW w:w="9212" w:type="dxa"/>
          </w:tcPr>
          <w:p w14:paraId="25BCADE8" w14:textId="13F5BDFB" w:rsidR="00C9731B" w:rsidRPr="00EF429C" w:rsidRDefault="009D6C91" w:rsidP="0028227F">
            <w:pPr>
              <w:spacing w:before="240" w:line="360" w:lineRule="auto"/>
              <w:rPr>
                <w:b/>
              </w:rPr>
            </w:pPr>
            <w:r w:rsidRPr="00050B0A">
              <w:rPr>
                <w:b/>
                <w:bCs/>
              </w:rPr>
              <w:t xml:space="preserve"> </w:t>
            </w:r>
            <w:r w:rsidR="00397C89">
              <w:rPr>
                <w:b/>
                <w:bCs/>
                <w:noProof/>
              </w:rPr>
              <w:t>72 025,00</w:t>
            </w:r>
            <w:r>
              <w:t xml:space="preserve"> </w:t>
            </w:r>
            <w:r w:rsidR="007F51ED" w:rsidRPr="00EF429C">
              <w:rPr>
                <w:b/>
              </w:rPr>
              <w:t xml:space="preserve">Kč </w:t>
            </w:r>
          </w:p>
        </w:tc>
      </w:tr>
    </w:tbl>
    <w:p w14:paraId="0BF99A16" w14:textId="77777777" w:rsidR="004114CE" w:rsidRDefault="004114CE" w:rsidP="00E83814">
      <w:pPr>
        <w:rPr>
          <w:u w:val="single"/>
        </w:rPr>
      </w:pPr>
    </w:p>
    <w:p w14:paraId="0198E81B" w14:textId="77777777" w:rsidR="00E83814" w:rsidRDefault="00C9731B" w:rsidP="00E83814">
      <w:pPr>
        <w:rPr>
          <w:u w:val="single"/>
        </w:rPr>
      </w:pPr>
      <w:r w:rsidRPr="00C9731B">
        <w:rPr>
          <w:u w:val="single"/>
        </w:rPr>
        <w:t>Souhlas příkazce operace:</w:t>
      </w:r>
    </w:p>
    <w:p w14:paraId="620D0A6E" w14:textId="48C87329" w:rsidR="006576D1" w:rsidRDefault="00C9731B" w:rsidP="006576D1">
      <w:r>
        <w:t xml:space="preserve">Mgr. </w:t>
      </w:r>
      <w:r w:rsidR="002048AF">
        <w:t>Růžena Koubová,</w:t>
      </w:r>
      <w:r>
        <w:t xml:space="preserve"> ředitel</w:t>
      </w:r>
      <w:r w:rsidR="002048AF">
        <w:t>ka</w:t>
      </w:r>
      <w:r>
        <w:t xml:space="preserve"> školy</w:t>
      </w:r>
      <w:r w:rsidR="006576D1">
        <w:t xml:space="preserve">               Dne:</w:t>
      </w:r>
      <w:r w:rsidR="00E56F76" w:rsidRPr="00E56F76">
        <w:t xml:space="preserve"> </w:t>
      </w:r>
      <w:r w:rsidR="00397C89">
        <w:rPr>
          <w:noProof/>
        </w:rPr>
        <w:t>26. 5. 2026</w:t>
      </w:r>
      <w:r w:rsidR="00705D30">
        <w:t xml:space="preserve">             </w:t>
      </w:r>
      <w:r w:rsidR="00702576">
        <w:t xml:space="preserve"> Podpis:</w:t>
      </w:r>
    </w:p>
    <w:p w14:paraId="295607C3" w14:textId="77777777" w:rsidR="00C9731B" w:rsidRDefault="00C9731B" w:rsidP="00E83814"/>
    <w:p w14:paraId="6474950F" w14:textId="77777777" w:rsidR="00C9731B" w:rsidRPr="00C9731B" w:rsidRDefault="00C9731B" w:rsidP="00E83814">
      <w:pPr>
        <w:rPr>
          <w:u w:val="single"/>
        </w:rPr>
      </w:pPr>
      <w:r w:rsidRPr="00C9731B">
        <w:rPr>
          <w:u w:val="single"/>
        </w:rPr>
        <w:t>Stanovisko správce rozpočtu: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76D1" w14:paraId="6075EDFE" w14:textId="77777777" w:rsidTr="00702576">
        <w:tc>
          <w:tcPr>
            <w:tcW w:w="9212" w:type="dxa"/>
          </w:tcPr>
          <w:p w14:paraId="67875CC1" w14:textId="77777777" w:rsidR="00353544" w:rsidRDefault="006576D1" w:rsidP="00353544">
            <w:r>
              <w:t xml:space="preserve">Jedná se o: </w:t>
            </w:r>
          </w:p>
          <w:p w14:paraId="4EFE3F10" w14:textId="77777777" w:rsidR="006576D1" w:rsidRDefault="006576D1" w:rsidP="00353544">
            <w:r>
              <w:t xml:space="preserve">a) limitovaný příslib    ⸏      </w:t>
            </w:r>
          </w:p>
          <w:p w14:paraId="0AC638AF" w14:textId="77777777" w:rsidR="006576D1" w:rsidRDefault="006576D1" w:rsidP="00353544">
            <w:r>
              <w:t xml:space="preserve">b) individuální příslib    ⸏   </w:t>
            </w:r>
            <w:proofErr w:type="gramStart"/>
            <w:r>
              <w:t xml:space="preserve">  ,</w:t>
            </w:r>
            <w:proofErr w:type="gramEnd"/>
            <w:r>
              <w:t xml:space="preserve"> přičemž:</w:t>
            </w:r>
          </w:p>
          <w:p w14:paraId="71794C51" w14:textId="77777777" w:rsidR="006576D1" w:rsidRDefault="006576D1" w:rsidP="008D65B3">
            <w:pPr>
              <w:spacing w:line="276" w:lineRule="auto"/>
            </w:pPr>
            <w:r>
              <w:t xml:space="preserve">    limit schvalovaných výdajů činí: ………………………………….</w:t>
            </w:r>
          </w:p>
          <w:p w14:paraId="5571A8D9" w14:textId="77777777" w:rsidR="006576D1" w:rsidRDefault="006576D1" w:rsidP="008D65B3">
            <w:pPr>
              <w:spacing w:line="276" w:lineRule="auto"/>
            </w:pPr>
            <w:r>
              <w:t xml:space="preserve">    předpokládaný termín: …………………………………………….</w:t>
            </w:r>
          </w:p>
          <w:p w14:paraId="04677C8E" w14:textId="77777777" w:rsidR="0083213C" w:rsidRDefault="006576D1" w:rsidP="005D2D33">
            <w:pPr>
              <w:spacing w:line="276" w:lineRule="auto"/>
            </w:pPr>
            <w:r>
              <w:t xml:space="preserve">    omezující podmínky správce rozpočtu:</w:t>
            </w:r>
          </w:p>
          <w:p w14:paraId="11220065" w14:textId="5CBA5B4C" w:rsidR="006576D1" w:rsidRDefault="0083213C" w:rsidP="004114CE">
            <w:pPr>
              <w:spacing w:line="360" w:lineRule="auto"/>
            </w:pPr>
            <w:r>
              <w:t xml:space="preserve">Dne: </w:t>
            </w:r>
            <w:r w:rsidR="00397C89">
              <w:rPr>
                <w:noProof/>
              </w:rPr>
              <w:t>26. 5. 2026</w:t>
            </w:r>
            <w:r w:rsidR="00D1682F">
              <w:t xml:space="preserve"> </w:t>
            </w:r>
            <w:r>
              <w:t xml:space="preserve">                           </w:t>
            </w:r>
            <w:r w:rsidR="000A1D69">
              <w:t xml:space="preserve">                                 </w:t>
            </w:r>
            <w:r>
              <w:t xml:space="preserve">    Podpis:</w:t>
            </w:r>
          </w:p>
        </w:tc>
      </w:tr>
    </w:tbl>
    <w:p w14:paraId="2738182B" w14:textId="77777777" w:rsidR="00B6518F" w:rsidRDefault="006576D1" w:rsidP="006576D1">
      <w:r>
        <w:t xml:space="preserve">   </w:t>
      </w:r>
    </w:p>
    <w:p w14:paraId="2E03FCDE" w14:textId="77777777" w:rsidR="00E5138D" w:rsidRPr="00E5138D" w:rsidRDefault="006576D1" w:rsidP="00E5138D">
      <w:pPr>
        <w:rPr>
          <w:b/>
          <w:szCs w:val="32"/>
        </w:rPr>
      </w:pPr>
      <w:r>
        <w:rPr>
          <w:b/>
          <w:szCs w:val="32"/>
        </w:rPr>
        <w:t>F</w:t>
      </w:r>
      <w:r w:rsidR="00E5138D" w:rsidRPr="00E5138D">
        <w:rPr>
          <w:b/>
          <w:szCs w:val="32"/>
        </w:rPr>
        <w:t>akturační údaje:</w:t>
      </w:r>
    </w:p>
    <w:p w14:paraId="6A08A2EB" w14:textId="77777777" w:rsidR="00E5138D" w:rsidRDefault="00E5138D" w:rsidP="00E5138D">
      <w:pPr>
        <w:rPr>
          <w:szCs w:val="32"/>
        </w:rPr>
      </w:pPr>
      <w:r>
        <w:rPr>
          <w:szCs w:val="32"/>
        </w:rPr>
        <w:t>Základní škola, Dukelská 11, České Budějovice</w:t>
      </w:r>
    </w:p>
    <w:p w14:paraId="685EFC24" w14:textId="77777777" w:rsidR="00E5138D" w:rsidRDefault="00E5138D" w:rsidP="00E5138D">
      <w:pPr>
        <w:rPr>
          <w:szCs w:val="32"/>
        </w:rPr>
      </w:pPr>
      <w:r>
        <w:rPr>
          <w:szCs w:val="32"/>
        </w:rPr>
        <w:t>Dukelská 258/11</w:t>
      </w:r>
    </w:p>
    <w:p w14:paraId="1EFBEB10" w14:textId="77777777" w:rsidR="00E5138D" w:rsidRDefault="00E5138D" w:rsidP="00E5138D">
      <w:pPr>
        <w:rPr>
          <w:szCs w:val="32"/>
        </w:rPr>
      </w:pPr>
      <w:r>
        <w:rPr>
          <w:szCs w:val="32"/>
        </w:rPr>
        <w:t xml:space="preserve">370 01 České Budějovice </w:t>
      </w:r>
    </w:p>
    <w:p w14:paraId="41759390" w14:textId="77777777" w:rsidR="00E5138D" w:rsidRDefault="00E5138D" w:rsidP="00E5138D">
      <w:pPr>
        <w:rPr>
          <w:szCs w:val="32"/>
        </w:rPr>
      </w:pPr>
      <w:r>
        <w:rPr>
          <w:szCs w:val="32"/>
        </w:rPr>
        <w:t>IČ: 625 37 873</w:t>
      </w:r>
    </w:p>
    <w:p w14:paraId="56AAD17B" w14:textId="77777777" w:rsidR="00702576" w:rsidRDefault="00E5138D" w:rsidP="000510D0">
      <w:pPr>
        <w:rPr>
          <w:szCs w:val="32"/>
        </w:rPr>
      </w:pPr>
      <w:r>
        <w:rPr>
          <w:szCs w:val="32"/>
        </w:rPr>
        <w:t>DIČ: CZ62537873</w:t>
      </w:r>
    </w:p>
    <w:sectPr w:rsidR="00702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0B24"/>
    <w:multiLevelType w:val="hybridMultilevel"/>
    <w:tmpl w:val="5D840284"/>
    <w:lvl w:ilvl="0" w:tplc="7834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E03"/>
    <w:multiLevelType w:val="hybridMultilevel"/>
    <w:tmpl w:val="63CE61FA"/>
    <w:lvl w:ilvl="0" w:tplc="00C041FA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3317496"/>
    <w:multiLevelType w:val="hybridMultilevel"/>
    <w:tmpl w:val="0A8AB834"/>
    <w:lvl w:ilvl="0" w:tplc="5E2C2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532A"/>
    <w:multiLevelType w:val="hybridMultilevel"/>
    <w:tmpl w:val="AE381162"/>
    <w:lvl w:ilvl="0" w:tplc="8C7CF5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F88"/>
    <w:multiLevelType w:val="hybridMultilevel"/>
    <w:tmpl w:val="8416E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7B7E"/>
    <w:multiLevelType w:val="hybridMultilevel"/>
    <w:tmpl w:val="F43A1FCE"/>
    <w:lvl w:ilvl="0" w:tplc="AA92135C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1C2"/>
    <w:multiLevelType w:val="hybridMultilevel"/>
    <w:tmpl w:val="4A32AE7E"/>
    <w:lvl w:ilvl="0" w:tplc="F9C6A1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95552"/>
    <w:multiLevelType w:val="hybridMultilevel"/>
    <w:tmpl w:val="50E25424"/>
    <w:lvl w:ilvl="0" w:tplc="4E9061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769"/>
    <w:multiLevelType w:val="hybridMultilevel"/>
    <w:tmpl w:val="6DD614EA"/>
    <w:lvl w:ilvl="0" w:tplc="63A0526C">
      <w:start w:val="3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77CE2"/>
    <w:multiLevelType w:val="hybridMultilevel"/>
    <w:tmpl w:val="45809688"/>
    <w:lvl w:ilvl="0" w:tplc="9C3E8ABE">
      <w:start w:val="37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E918DE"/>
    <w:multiLevelType w:val="hybridMultilevel"/>
    <w:tmpl w:val="DD629E8A"/>
    <w:lvl w:ilvl="0" w:tplc="15BAD03A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6344B"/>
    <w:multiLevelType w:val="hybridMultilevel"/>
    <w:tmpl w:val="1B9A695A"/>
    <w:lvl w:ilvl="0" w:tplc="2C447E7E">
      <w:start w:val="37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702AD"/>
    <w:multiLevelType w:val="hybridMultilevel"/>
    <w:tmpl w:val="F9666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264A"/>
    <w:multiLevelType w:val="hybridMultilevel"/>
    <w:tmpl w:val="72B88A6C"/>
    <w:lvl w:ilvl="0" w:tplc="8BE44AA8">
      <w:start w:val="3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5438D"/>
    <w:multiLevelType w:val="hybridMultilevel"/>
    <w:tmpl w:val="106A2060"/>
    <w:lvl w:ilvl="0" w:tplc="08AAA860">
      <w:start w:val="158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2E6BD1"/>
    <w:multiLevelType w:val="multilevel"/>
    <w:tmpl w:val="B1F457D6"/>
    <w:lvl w:ilvl="0">
      <w:start w:val="5"/>
      <w:numFmt w:val="decimal"/>
      <w:lvlText w:val="%1......."/>
      <w:lvlJc w:val="left"/>
      <w:pPr>
        <w:tabs>
          <w:tab w:val="num" w:pos="2520"/>
        </w:tabs>
        <w:ind w:left="2520" w:hanging="252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13"/>
  </w:num>
  <w:num w:numId="8">
    <w:abstractNumId w:val="5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7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89"/>
    <w:rsid w:val="000028AA"/>
    <w:rsid w:val="00014670"/>
    <w:rsid w:val="00016461"/>
    <w:rsid w:val="00032B21"/>
    <w:rsid w:val="00037156"/>
    <w:rsid w:val="00050B0A"/>
    <w:rsid w:val="000510D0"/>
    <w:rsid w:val="00051B95"/>
    <w:rsid w:val="00061FC2"/>
    <w:rsid w:val="00066CEC"/>
    <w:rsid w:val="0008433E"/>
    <w:rsid w:val="000A1D69"/>
    <w:rsid w:val="000A73FB"/>
    <w:rsid w:val="000A74CD"/>
    <w:rsid w:val="000D7050"/>
    <w:rsid w:val="000D73E1"/>
    <w:rsid w:val="000F5A2B"/>
    <w:rsid w:val="00114352"/>
    <w:rsid w:val="001418F5"/>
    <w:rsid w:val="00145563"/>
    <w:rsid w:val="00155204"/>
    <w:rsid w:val="00163BE2"/>
    <w:rsid w:val="0017423F"/>
    <w:rsid w:val="001768F5"/>
    <w:rsid w:val="00197A61"/>
    <w:rsid w:val="001A47CD"/>
    <w:rsid w:val="001C1FAD"/>
    <w:rsid w:val="001C51D1"/>
    <w:rsid w:val="001C75F8"/>
    <w:rsid w:val="001E585D"/>
    <w:rsid w:val="001E7A63"/>
    <w:rsid w:val="001E7EB3"/>
    <w:rsid w:val="001F51FA"/>
    <w:rsid w:val="00200E72"/>
    <w:rsid w:val="00202096"/>
    <w:rsid w:val="002048AF"/>
    <w:rsid w:val="00210AC3"/>
    <w:rsid w:val="002267EE"/>
    <w:rsid w:val="00234C7C"/>
    <w:rsid w:val="002410F5"/>
    <w:rsid w:val="00254C59"/>
    <w:rsid w:val="00264B4A"/>
    <w:rsid w:val="00275C16"/>
    <w:rsid w:val="00276273"/>
    <w:rsid w:val="0028227F"/>
    <w:rsid w:val="00283100"/>
    <w:rsid w:val="00283C28"/>
    <w:rsid w:val="0029588B"/>
    <w:rsid w:val="002C16B6"/>
    <w:rsid w:val="002C6F62"/>
    <w:rsid w:val="002D6878"/>
    <w:rsid w:val="002F2FE3"/>
    <w:rsid w:val="00306647"/>
    <w:rsid w:val="00315407"/>
    <w:rsid w:val="00330AB3"/>
    <w:rsid w:val="00334741"/>
    <w:rsid w:val="00350EB2"/>
    <w:rsid w:val="0035271F"/>
    <w:rsid w:val="00353544"/>
    <w:rsid w:val="00354FEE"/>
    <w:rsid w:val="003576A1"/>
    <w:rsid w:val="00376AAF"/>
    <w:rsid w:val="003836F1"/>
    <w:rsid w:val="00383F3F"/>
    <w:rsid w:val="00387960"/>
    <w:rsid w:val="00392D19"/>
    <w:rsid w:val="00393EA1"/>
    <w:rsid w:val="00397C89"/>
    <w:rsid w:val="003A3A82"/>
    <w:rsid w:val="003B3103"/>
    <w:rsid w:val="003B40AF"/>
    <w:rsid w:val="003B758D"/>
    <w:rsid w:val="003C7E1D"/>
    <w:rsid w:val="003D436A"/>
    <w:rsid w:val="003D6957"/>
    <w:rsid w:val="003E39DA"/>
    <w:rsid w:val="003F5BAC"/>
    <w:rsid w:val="004114CE"/>
    <w:rsid w:val="0041333A"/>
    <w:rsid w:val="00421191"/>
    <w:rsid w:val="00426B6D"/>
    <w:rsid w:val="00433F44"/>
    <w:rsid w:val="00437E02"/>
    <w:rsid w:val="00445198"/>
    <w:rsid w:val="0045162A"/>
    <w:rsid w:val="0046148E"/>
    <w:rsid w:val="0047379B"/>
    <w:rsid w:val="00497606"/>
    <w:rsid w:val="004B3605"/>
    <w:rsid w:val="004B5876"/>
    <w:rsid w:val="004C7DB0"/>
    <w:rsid w:val="004E2861"/>
    <w:rsid w:val="004E3481"/>
    <w:rsid w:val="004E7D79"/>
    <w:rsid w:val="004F1540"/>
    <w:rsid w:val="004F43F8"/>
    <w:rsid w:val="00522B9D"/>
    <w:rsid w:val="005254EB"/>
    <w:rsid w:val="005368F4"/>
    <w:rsid w:val="005407FC"/>
    <w:rsid w:val="0056143F"/>
    <w:rsid w:val="00561ABC"/>
    <w:rsid w:val="005918A7"/>
    <w:rsid w:val="005A55E1"/>
    <w:rsid w:val="005B36B4"/>
    <w:rsid w:val="005C6655"/>
    <w:rsid w:val="005D1450"/>
    <w:rsid w:val="005D2D33"/>
    <w:rsid w:val="005F06AD"/>
    <w:rsid w:val="00630397"/>
    <w:rsid w:val="006375B9"/>
    <w:rsid w:val="006576D1"/>
    <w:rsid w:val="00661D5F"/>
    <w:rsid w:val="00674433"/>
    <w:rsid w:val="0068102F"/>
    <w:rsid w:val="00681436"/>
    <w:rsid w:val="006853AF"/>
    <w:rsid w:val="006B44DB"/>
    <w:rsid w:val="006D09A9"/>
    <w:rsid w:val="006D152A"/>
    <w:rsid w:val="006E332E"/>
    <w:rsid w:val="006E7FB4"/>
    <w:rsid w:val="006F4E7D"/>
    <w:rsid w:val="006F641A"/>
    <w:rsid w:val="00702576"/>
    <w:rsid w:val="00705D30"/>
    <w:rsid w:val="00720EC9"/>
    <w:rsid w:val="00724905"/>
    <w:rsid w:val="00764FEB"/>
    <w:rsid w:val="007724BA"/>
    <w:rsid w:val="007870AB"/>
    <w:rsid w:val="007A49D1"/>
    <w:rsid w:val="007B1C0F"/>
    <w:rsid w:val="007B78DF"/>
    <w:rsid w:val="007C4479"/>
    <w:rsid w:val="007D5089"/>
    <w:rsid w:val="007E12FC"/>
    <w:rsid w:val="007F1F22"/>
    <w:rsid w:val="007F25AA"/>
    <w:rsid w:val="007F31DA"/>
    <w:rsid w:val="007F51ED"/>
    <w:rsid w:val="00811D65"/>
    <w:rsid w:val="0083213C"/>
    <w:rsid w:val="00841345"/>
    <w:rsid w:val="00851B92"/>
    <w:rsid w:val="008527E9"/>
    <w:rsid w:val="00856542"/>
    <w:rsid w:val="00890EE2"/>
    <w:rsid w:val="008916A2"/>
    <w:rsid w:val="008A5100"/>
    <w:rsid w:val="008C1CCF"/>
    <w:rsid w:val="008D658A"/>
    <w:rsid w:val="008D65B3"/>
    <w:rsid w:val="008F160F"/>
    <w:rsid w:val="00900227"/>
    <w:rsid w:val="00902987"/>
    <w:rsid w:val="00907AE0"/>
    <w:rsid w:val="00912D25"/>
    <w:rsid w:val="009171AF"/>
    <w:rsid w:val="00917570"/>
    <w:rsid w:val="00923A26"/>
    <w:rsid w:val="00923D0E"/>
    <w:rsid w:val="00934C56"/>
    <w:rsid w:val="0093556A"/>
    <w:rsid w:val="009410E7"/>
    <w:rsid w:val="00951ADF"/>
    <w:rsid w:val="00952B4E"/>
    <w:rsid w:val="00957D80"/>
    <w:rsid w:val="00972034"/>
    <w:rsid w:val="00974A8D"/>
    <w:rsid w:val="009A6B51"/>
    <w:rsid w:val="009A7235"/>
    <w:rsid w:val="009A731F"/>
    <w:rsid w:val="009B097C"/>
    <w:rsid w:val="009B202E"/>
    <w:rsid w:val="009C3447"/>
    <w:rsid w:val="009C4FA1"/>
    <w:rsid w:val="009D37F8"/>
    <w:rsid w:val="009D6C91"/>
    <w:rsid w:val="009E6B09"/>
    <w:rsid w:val="009F645F"/>
    <w:rsid w:val="00A131DB"/>
    <w:rsid w:val="00A4105B"/>
    <w:rsid w:val="00A50A5D"/>
    <w:rsid w:val="00A5503E"/>
    <w:rsid w:val="00A602C3"/>
    <w:rsid w:val="00A648C5"/>
    <w:rsid w:val="00A65F54"/>
    <w:rsid w:val="00A7551A"/>
    <w:rsid w:val="00A8159C"/>
    <w:rsid w:val="00A871A6"/>
    <w:rsid w:val="00AE44B7"/>
    <w:rsid w:val="00B1147C"/>
    <w:rsid w:val="00B223B6"/>
    <w:rsid w:val="00B6518F"/>
    <w:rsid w:val="00B72220"/>
    <w:rsid w:val="00B739B3"/>
    <w:rsid w:val="00B83097"/>
    <w:rsid w:val="00B839EB"/>
    <w:rsid w:val="00B952C0"/>
    <w:rsid w:val="00BA5ADF"/>
    <w:rsid w:val="00BB2312"/>
    <w:rsid w:val="00BD0AE2"/>
    <w:rsid w:val="00C77C57"/>
    <w:rsid w:val="00C936D1"/>
    <w:rsid w:val="00C937E9"/>
    <w:rsid w:val="00C947F1"/>
    <w:rsid w:val="00C9731B"/>
    <w:rsid w:val="00CA289E"/>
    <w:rsid w:val="00CD0FAD"/>
    <w:rsid w:val="00CE30AE"/>
    <w:rsid w:val="00CF0FF3"/>
    <w:rsid w:val="00CF6546"/>
    <w:rsid w:val="00CF7CE7"/>
    <w:rsid w:val="00D0189B"/>
    <w:rsid w:val="00D1682F"/>
    <w:rsid w:val="00D21D0E"/>
    <w:rsid w:val="00D23A7A"/>
    <w:rsid w:val="00D35708"/>
    <w:rsid w:val="00D57ECF"/>
    <w:rsid w:val="00D6103D"/>
    <w:rsid w:val="00D955EE"/>
    <w:rsid w:val="00DA2301"/>
    <w:rsid w:val="00DB11DA"/>
    <w:rsid w:val="00DC4089"/>
    <w:rsid w:val="00DC4657"/>
    <w:rsid w:val="00DC75D3"/>
    <w:rsid w:val="00DE1896"/>
    <w:rsid w:val="00DE464C"/>
    <w:rsid w:val="00DE4CAA"/>
    <w:rsid w:val="00DE6224"/>
    <w:rsid w:val="00DF2FE0"/>
    <w:rsid w:val="00E14F98"/>
    <w:rsid w:val="00E25667"/>
    <w:rsid w:val="00E30C0B"/>
    <w:rsid w:val="00E34C41"/>
    <w:rsid w:val="00E45905"/>
    <w:rsid w:val="00E5138D"/>
    <w:rsid w:val="00E53CBF"/>
    <w:rsid w:val="00E56F76"/>
    <w:rsid w:val="00E61759"/>
    <w:rsid w:val="00E76F42"/>
    <w:rsid w:val="00E81C4E"/>
    <w:rsid w:val="00E83814"/>
    <w:rsid w:val="00E873BE"/>
    <w:rsid w:val="00E92651"/>
    <w:rsid w:val="00EB4239"/>
    <w:rsid w:val="00EB4B6E"/>
    <w:rsid w:val="00EC26B8"/>
    <w:rsid w:val="00EE18A9"/>
    <w:rsid w:val="00EE5E39"/>
    <w:rsid w:val="00EF429C"/>
    <w:rsid w:val="00F122C0"/>
    <w:rsid w:val="00F22793"/>
    <w:rsid w:val="00F25872"/>
    <w:rsid w:val="00F25EEE"/>
    <w:rsid w:val="00F270F7"/>
    <w:rsid w:val="00F56E58"/>
    <w:rsid w:val="00F657FF"/>
    <w:rsid w:val="00F85FD5"/>
    <w:rsid w:val="00F91F4A"/>
    <w:rsid w:val="00F95619"/>
    <w:rsid w:val="00F97272"/>
    <w:rsid w:val="00FC2C71"/>
    <w:rsid w:val="00FD7B8D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BC17D"/>
  <w15:chartTrackingRefBased/>
  <w15:docId w15:val="{EE2DE4AC-4D77-4B14-9FCC-0DFE6F7E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8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381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838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3D4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CF7C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7CE7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93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2\fenix\objednavky\Dukels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Dukelska.dot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ZŠ Dukelská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Cruzová Karolína</dc:creator>
  <cp:keywords/>
  <cp:lastModifiedBy>Marie Járová</cp:lastModifiedBy>
  <cp:revision>2</cp:revision>
  <cp:lastPrinted>2024-01-08T11:10:00Z</cp:lastPrinted>
  <dcterms:created xsi:type="dcterms:W3CDTF">2026-06-17T11:22:00Z</dcterms:created>
  <dcterms:modified xsi:type="dcterms:W3CDTF">2026-06-17T11:22:00Z</dcterms:modified>
</cp:coreProperties>
</file>