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1DB6" w14:textId="2451570E" w:rsidR="0079582E" w:rsidRDefault="00AC12E1" w:rsidP="00F17A87">
      <w:pPr>
        <w:pStyle w:val="Nadpis1"/>
        <w:jc w:val="center"/>
        <w:rPr>
          <w:b/>
          <w:bCs/>
          <w:sz w:val="36"/>
          <w:szCs w:val="36"/>
        </w:rPr>
      </w:pPr>
      <w:r w:rsidRPr="00F17A87">
        <w:rPr>
          <w:b/>
          <w:bCs/>
          <w:sz w:val="36"/>
          <w:szCs w:val="36"/>
        </w:rPr>
        <w:t>Objednávka</w:t>
      </w:r>
    </w:p>
    <w:p w14:paraId="5F85750C" w14:textId="77777777" w:rsidR="00F17A87" w:rsidRPr="00F17A87" w:rsidRDefault="00F17A87" w:rsidP="00F17A8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79582E" w:rsidRPr="00F17A87" w14:paraId="1F3D22B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CAB7CB" w14:textId="77777777" w:rsidR="0079582E" w:rsidRPr="00F17A87" w:rsidRDefault="00AC12E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17A87">
              <w:rPr>
                <w:rFonts w:ascii="Arial" w:hAnsi="Arial" w:cs="Arial"/>
                <w:b/>
                <w:bCs/>
              </w:rPr>
              <w:t>ODBĚRATEL:</w:t>
            </w:r>
          </w:p>
          <w:p w14:paraId="27F9B712" w14:textId="77777777" w:rsidR="0079582E" w:rsidRPr="00F17A87" w:rsidRDefault="0079582E">
            <w:pPr>
              <w:rPr>
                <w:rFonts w:ascii="Arial" w:hAnsi="Arial" w:cs="Arial"/>
                <w:b/>
                <w:bCs/>
              </w:rPr>
            </w:pPr>
          </w:p>
          <w:p w14:paraId="31F0FC97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Zdravotnická zařízení Ministerstva spravedlnosti</w:t>
            </w:r>
          </w:p>
          <w:p w14:paraId="0516F889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Na Květnici 1657/16</w:t>
            </w:r>
          </w:p>
          <w:p w14:paraId="5D4964C7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140 00 Praha 4</w:t>
            </w:r>
          </w:p>
          <w:p w14:paraId="63AC0B4B" w14:textId="77777777" w:rsidR="0079582E" w:rsidRPr="00F17A87" w:rsidRDefault="0079582E">
            <w:pPr>
              <w:rPr>
                <w:rFonts w:ascii="Arial" w:hAnsi="Arial" w:cs="Arial"/>
              </w:rPr>
            </w:pPr>
          </w:p>
          <w:p w14:paraId="5A3A36C1" w14:textId="3E28C71B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 xml:space="preserve">Účet: </w:t>
            </w:r>
          </w:p>
          <w:p w14:paraId="06536348" w14:textId="77777777" w:rsidR="0079582E" w:rsidRPr="00F17A87" w:rsidRDefault="0079582E">
            <w:pPr>
              <w:rPr>
                <w:rFonts w:ascii="Arial" w:hAnsi="Arial" w:cs="Arial"/>
              </w:rPr>
            </w:pPr>
          </w:p>
          <w:p w14:paraId="48147A7A" w14:textId="77777777" w:rsidR="0079582E" w:rsidRPr="00F17A87" w:rsidRDefault="00AC12E1">
            <w:pPr>
              <w:rPr>
                <w:rFonts w:ascii="Arial" w:hAnsi="Arial" w:cs="Arial"/>
                <w:b/>
                <w:bCs/>
              </w:rPr>
            </w:pPr>
            <w:r w:rsidRPr="00F17A8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AB726F" w14:textId="791E8E98" w:rsidR="0079582E" w:rsidRPr="00F17A87" w:rsidRDefault="00AC12E1">
            <w:pPr>
              <w:spacing w:before="60"/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  <w:b/>
                <w:bCs/>
              </w:rPr>
              <w:t xml:space="preserve">IČ: </w:t>
            </w:r>
            <w:r w:rsidRPr="00F17A87">
              <w:rPr>
                <w:rFonts w:ascii="Arial" w:hAnsi="Arial" w:cs="Arial"/>
              </w:rPr>
              <w:t>19738269</w:t>
            </w:r>
          </w:p>
          <w:p w14:paraId="5051FD8A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  <w:b/>
                <w:bCs/>
              </w:rPr>
              <w:t xml:space="preserve">DIČ: </w:t>
            </w:r>
            <w:r w:rsidRPr="00F17A87">
              <w:rPr>
                <w:rFonts w:ascii="Arial" w:hAnsi="Arial" w:cs="Arial"/>
              </w:rPr>
              <w:t>CZ19738269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788294" w14:textId="77777777" w:rsidR="0079582E" w:rsidRPr="00F17A87" w:rsidRDefault="00AC12E1">
            <w:pPr>
              <w:spacing w:before="60"/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 xml:space="preserve">Číslo objednávky: </w:t>
            </w:r>
          </w:p>
          <w:p w14:paraId="4E3653BD" w14:textId="77777777" w:rsidR="0079582E" w:rsidRPr="00F17A87" w:rsidRDefault="00AC12E1">
            <w:pPr>
              <w:spacing w:before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7A87">
              <w:rPr>
                <w:rFonts w:ascii="Arial" w:hAnsi="Arial" w:cs="Arial"/>
                <w:b/>
                <w:bCs/>
                <w:sz w:val="28"/>
                <w:szCs w:val="28"/>
              </w:rPr>
              <w:t>2026 / OBJ / 792</w:t>
            </w:r>
          </w:p>
          <w:p w14:paraId="153749C3" w14:textId="77777777" w:rsidR="0079582E" w:rsidRPr="00F17A87" w:rsidRDefault="0079582E">
            <w:pPr>
              <w:rPr>
                <w:rFonts w:ascii="Arial" w:hAnsi="Arial" w:cs="Arial"/>
              </w:rPr>
            </w:pPr>
          </w:p>
          <w:p w14:paraId="051577FD" w14:textId="7E0342D5" w:rsidR="0079582E" w:rsidRPr="00F17A87" w:rsidRDefault="00F17A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(číslo objednávky uvádějte na fakturách)</w:t>
            </w:r>
          </w:p>
          <w:p w14:paraId="23A8D697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 xml:space="preserve"> </w:t>
            </w:r>
          </w:p>
        </w:tc>
      </w:tr>
      <w:tr w:rsidR="0079582E" w:rsidRPr="00F17A87" w14:paraId="6498445F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75E561" w14:textId="77777777" w:rsidR="00F17A87" w:rsidRDefault="00F17A87" w:rsidP="00F17A87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 xml:space="preserve">Nemocnice s poliklinikou </w:t>
            </w:r>
          </w:p>
          <w:p w14:paraId="1465CEEA" w14:textId="287F5894" w:rsidR="00F17A87" w:rsidRPr="00F17A87" w:rsidRDefault="00F17A87" w:rsidP="00F17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vazební věznice </w:t>
            </w:r>
            <w:r w:rsidRPr="00F17A87">
              <w:rPr>
                <w:rFonts w:ascii="Arial" w:hAnsi="Arial" w:cs="Arial"/>
              </w:rPr>
              <w:t>Praha Pankrác</w:t>
            </w:r>
          </w:p>
          <w:p w14:paraId="1FF848AB" w14:textId="52C3B041" w:rsidR="0079582E" w:rsidRPr="00F17A87" w:rsidRDefault="00F17A87" w:rsidP="00F17A87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Soudní 988/1</w:t>
            </w:r>
            <w:r>
              <w:rPr>
                <w:rFonts w:ascii="Arial" w:hAnsi="Arial" w:cs="Arial"/>
              </w:rPr>
              <w:t xml:space="preserve">, </w:t>
            </w:r>
            <w:r w:rsidRPr="00F17A87">
              <w:rPr>
                <w:rFonts w:ascii="Arial" w:hAnsi="Arial" w:cs="Arial"/>
              </w:rPr>
              <w:t>140 57 Praha 4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3089BAB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C48B6E7" w14:textId="77777777" w:rsidR="0079582E" w:rsidRPr="00F17A87" w:rsidRDefault="00AC12E1">
            <w:pPr>
              <w:rPr>
                <w:rFonts w:ascii="Arial" w:hAnsi="Arial" w:cs="Arial"/>
                <w:sz w:val="28"/>
                <w:szCs w:val="28"/>
              </w:rPr>
            </w:pPr>
            <w:r w:rsidRPr="00F17A87">
              <w:rPr>
                <w:rFonts w:ascii="Arial" w:hAnsi="Arial" w:cs="Arial"/>
              </w:rPr>
              <w:t>IČ: 47538198</w:t>
            </w:r>
          </w:p>
          <w:p w14:paraId="1C9D9636" w14:textId="77777777" w:rsidR="0079582E" w:rsidRPr="00F17A87" w:rsidRDefault="00AC12E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DIČ: CZ47538198</w:t>
            </w:r>
          </w:p>
        </w:tc>
      </w:tr>
      <w:tr w:rsidR="0079582E" w:rsidRPr="00F17A87" w14:paraId="097261DD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83D78A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CF0999C" w14:textId="77777777" w:rsidR="0079582E" w:rsidRPr="00F17A87" w:rsidRDefault="0079582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41AC4B" w14:textId="77777777" w:rsidR="0079582E" w:rsidRPr="00F17A87" w:rsidRDefault="00AC12E1">
            <w:pPr>
              <w:rPr>
                <w:rFonts w:ascii="Arial" w:hAnsi="Arial" w:cs="Arial"/>
              </w:rPr>
            </w:pPr>
            <w:proofErr w:type="spellStart"/>
            <w:r w:rsidRPr="00F17A87">
              <w:rPr>
                <w:rFonts w:ascii="Arial" w:hAnsi="Arial" w:cs="Arial"/>
              </w:rPr>
              <w:t>Medinet</w:t>
            </w:r>
            <w:proofErr w:type="spellEnd"/>
            <w:r w:rsidRPr="00F17A87">
              <w:rPr>
                <w:rFonts w:ascii="Arial" w:hAnsi="Arial" w:cs="Arial"/>
              </w:rPr>
              <w:t xml:space="preserve"> s.r.o.</w:t>
            </w:r>
          </w:p>
          <w:p w14:paraId="537BA30B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Vrchlického 334</w:t>
            </w:r>
          </w:p>
          <w:p w14:paraId="492AC91E" w14:textId="384D81D5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272 01 Kladno</w:t>
            </w:r>
          </w:p>
        </w:tc>
      </w:tr>
      <w:tr w:rsidR="0079582E" w:rsidRPr="00F17A87" w14:paraId="083DBD6C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210639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Datum objednání:</w:t>
            </w:r>
          </w:p>
          <w:p w14:paraId="01F86F42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Datum dodání:</w:t>
            </w:r>
          </w:p>
          <w:p w14:paraId="32D0F372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518264C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11.06.2026</w:t>
            </w:r>
          </w:p>
          <w:p w14:paraId="5A81FFD5" w14:textId="77777777" w:rsidR="0079582E" w:rsidRPr="00F17A87" w:rsidRDefault="0079582E">
            <w:pPr>
              <w:rPr>
                <w:rFonts w:ascii="Arial" w:hAnsi="Arial" w:cs="Arial"/>
              </w:rPr>
            </w:pPr>
          </w:p>
          <w:p w14:paraId="4840807F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E541D" w14:textId="77777777" w:rsidR="0079582E" w:rsidRPr="00F17A87" w:rsidRDefault="0079582E">
            <w:pPr>
              <w:rPr>
                <w:rFonts w:ascii="Arial" w:hAnsi="Arial" w:cs="Arial"/>
              </w:rPr>
            </w:pPr>
          </w:p>
        </w:tc>
      </w:tr>
      <w:tr w:rsidR="0079582E" w:rsidRPr="00F17A87" w14:paraId="2B48A86D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1A9" w14:textId="77777777" w:rsidR="00F17A87" w:rsidRDefault="00F17A87" w:rsidP="00F17A8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B7DF16A" w14:textId="77777777" w:rsidR="0079582E" w:rsidRDefault="00AC12E1" w:rsidP="00F17A8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Text: Objednáváme u Vás provedení opravy endoskopů dle vašich nabídek č. NAB/S/0325/26 a NAB/S/0326/26.</w:t>
            </w:r>
          </w:p>
          <w:p w14:paraId="4D6B5FD7" w14:textId="608077B9" w:rsidR="00F17A87" w:rsidRPr="00F17A87" w:rsidRDefault="00F17A87" w:rsidP="00F17A8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79582E" w:rsidRPr="00F17A87" w14:paraId="734784B7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7237F7" w14:textId="77777777" w:rsidR="0079582E" w:rsidRPr="00F17A87" w:rsidRDefault="00AC12E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17A8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F17A8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9B474" w14:textId="77777777" w:rsidR="0079582E" w:rsidRPr="00F17A87" w:rsidRDefault="00AC12E1">
            <w:pPr>
              <w:rPr>
                <w:rFonts w:ascii="Arial" w:hAnsi="Arial" w:cs="Arial"/>
                <w:b/>
                <w:bCs/>
              </w:rPr>
            </w:pPr>
            <w:r w:rsidRPr="00F17A8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CA90B" w14:textId="77777777" w:rsidR="0079582E" w:rsidRPr="00F17A87" w:rsidRDefault="00AC12E1">
            <w:pPr>
              <w:rPr>
                <w:rFonts w:ascii="Arial" w:hAnsi="Arial" w:cs="Arial"/>
                <w:b/>
                <w:bCs/>
              </w:rPr>
            </w:pPr>
            <w:r w:rsidRPr="00F17A8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E0235" w14:textId="77777777" w:rsidR="0079582E" w:rsidRPr="00F17A87" w:rsidRDefault="00AC12E1">
            <w:pPr>
              <w:rPr>
                <w:rFonts w:ascii="Arial" w:hAnsi="Arial" w:cs="Arial"/>
                <w:b/>
                <w:bCs/>
              </w:rPr>
            </w:pPr>
            <w:r w:rsidRPr="00F17A8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9BB5C0A" w14:textId="77777777" w:rsidR="0079582E" w:rsidRPr="00F17A87" w:rsidRDefault="0079582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79582E" w:rsidRPr="00F17A87" w14:paraId="6EA39E2F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3C6B357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5816CB1" w14:textId="77777777" w:rsidR="0079582E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Oprava endoskopů</w:t>
            </w:r>
          </w:p>
          <w:p w14:paraId="6FFD70A8" w14:textId="77777777" w:rsidR="00F17A87" w:rsidRDefault="00F17A87">
            <w:pPr>
              <w:rPr>
                <w:rFonts w:ascii="Arial" w:hAnsi="Arial" w:cs="Arial"/>
              </w:rPr>
            </w:pPr>
          </w:p>
          <w:p w14:paraId="5A819BA7" w14:textId="77777777" w:rsidR="00F17A87" w:rsidRDefault="00F17A87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  <w:b/>
                <w:bCs/>
              </w:rPr>
              <w:t>CENA:</w:t>
            </w:r>
            <w:r>
              <w:rPr>
                <w:rFonts w:ascii="Arial" w:hAnsi="Arial" w:cs="Arial"/>
              </w:rPr>
              <w:t xml:space="preserve"> </w:t>
            </w:r>
            <w:r w:rsidRPr="00F17A87">
              <w:rPr>
                <w:rFonts w:ascii="Arial" w:hAnsi="Arial" w:cs="Arial"/>
              </w:rPr>
              <w:t xml:space="preserve">dle vašich nabídek </w:t>
            </w:r>
          </w:p>
          <w:p w14:paraId="38DAE3ED" w14:textId="0A117351" w:rsidR="00F17A87" w:rsidRPr="00F17A87" w:rsidRDefault="00F17A87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č. NAB/S/0325/26 a NAB/S/0326/26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066D456" w14:textId="77777777" w:rsidR="0079582E" w:rsidRPr="00F17A87" w:rsidRDefault="0079582E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3ECCDE5" w14:textId="77777777" w:rsidR="0079582E" w:rsidRPr="00F17A87" w:rsidRDefault="0079582E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5F862AB" w14:textId="77777777" w:rsidR="0079582E" w:rsidRPr="00F17A87" w:rsidRDefault="0079582E"/>
    <w:p w14:paraId="74EDFBAE" w14:textId="202CA4C3" w:rsidR="0079582E" w:rsidRDefault="0079582E">
      <w:pPr>
        <w:rPr>
          <w:rFonts w:ascii="Arial" w:hAnsi="Arial" w:cs="Arial"/>
        </w:rPr>
      </w:pPr>
    </w:p>
    <w:p w14:paraId="06168558" w14:textId="3C838A36" w:rsidR="00F17A87" w:rsidRDefault="00F17A87" w:rsidP="00F17A87">
      <w:pPr>
        <w:rPr>
          <w:rFonts w:ascii="Arial" w:hAnsi="Arial" w:cs="Arial"/>
        </w:rPr>
      </w:pPr>
      <w:r w:rsidRPr="00F17A87">
        <w:rPr>
          <w:rFonts w:ascii="Arial" w:hAnsi="Arial" w:cs="Arial"/>
          <w:b/>
          <w:bCs/>
        </w:rPr>
        <w:t>KONTAKTNÍ OSOBA:</w:t>
      </w:r>
      <w:r>
        <w:rPr>
          <w:rFonts w:ascii="Arial" w:hAnsi="Arial" w:cs="Arial"/>
        </w:rPr>
        <w:t xml:space="preserve">  t</w:t>
      </w:r>
      <w:r w:rsidRPr="00F17A87">
        <w:rPr>
          <w:rFonts w:ascii="Arial" w:hAnsi="Arial" w:cs="Arial"/>
        </w:rPr>
        <w:t>el.:</w:t>
      </w:r>
      <w:r>
        <w:rPr>
          <w:rFonts w:ascii="Arial" w:hAnsi="Arial" w:cs="Arial"/>
        </w:rPr>
        <w:t xml:space="preserve"> , MT</w:t>
      </w:r>
      <w:r w:rsidRPr="00F17A87">
        <w:rPr>
          <w:rFonts w:ascii="Arial" w:hAnsi="Arial" w:cs="Arial"/>
        </w:rPr>
        <w:t>:</w:t>
      </w:r>
    </w:p>
    <w:p w14:paraId="6BB99D16" w14:textId="49C89B61" w:rsidR="00F17A87" w:rsidRDefault="00F17A87" w:rsidP="00F17A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m</w:t>
      </w:r>
      <w:r w:rsidRPr="00F17A87">
        <w:rPr>
          <w:rFonts w:ascii="Arial" w:hAnsi="Arial" w:cs="Arial"/>
        </w:rPr>
        <w:t xml:space="preserve">ail: </w:t>
      </w:r>
    </w:p>
    <w:p w14:paraId="759A99E9" w14:textId="77777777" w:rsidR="00F17A87" w:rsidRDefault="00F17A87" w:rsidP="00F17A87">
      <w:pPr>
        <w:rPr>
          <w:rFonts w:ascii="Arial" w:hAnsi="Arial" w:cs="Arial"/>
        </w:rPr>
      </w:pPr>
    </w:p>
    <w:p w14:paraId="1943EFA4" w14:textId="77777777" w:rsidR="00F17A87" w:rsidRPr="00F17A87" w:rsidRDefault="00F17A8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79582E" w:rsidRPr="00F17A87" w14:paraId="4F8C0637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3FF0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Počet příloh: 0</w:t>
            </w:r>
          </w:p>
          <w:p w14:paraId="0AEAD29A" w14:textId="77777777" w:rsidR="0079582E" w:rsidRPr="00F17A87" w:rsidRDefault="0079582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9E0D73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Vyřizuje:</w:t>
            </w:r>
          </w:p>
          <w:p w14:paraId="6376D4C2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Telefon:</w:t>
            </w:r>
          </w:p>
          <w:p w14:paraId="60CD0A8A" w14:textId="77C01D30" w:rsidR="0079582E" w:rsidRPr="00F17A87" w:rsidRDefault="0079582E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CCF34" w14:textId="0519DEFC" w:rsidR="0079582E" w:rsidRPr="00F17A87" w:rsidRDefault="0079582E">
            <w:pPr>
              <w:rPr>
                <w:rFonts w:ascii="Arial" w:hAnsi="Arial" w:cs="Arial"/>
              </w:rPr>
            </w:pPr>
          </w:p>
          <w:p w14:paraId="3705DC27" w14:textId="77777777" w:rsidR="0079582E" w:rsidRPr="00F17A87" w:rsidRDefault="0079582E">
            <w:pPr>
              <w:rPr>
                <w:rFonts w:ascii="Arial" w:hAnsi="Arial" w:cs="Arial"/>
              </w:rPr>
            </w:pPr>
          </w:p>
          <w:p w14:paraId="76DB8AF9" w14:textId="77777777" w:rsidR="0079582E" w:rsidRPr="00F17A87" w:rsidRDefault="0079582E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3F" w14:textId="77777777" w:rsidR="0079582E" w:rsidRPr="00F17A87" w:rsidRDefault="00AC12E1">
            <w:pPr>
              <w:rPr>
                <w:rFonts w:ascii="Arial" w:hAnsi="Arial" w:cs="Arial"/>
              </w:rPr>
            </w:pPr>
            <w:r w:rsidRPr="00F17A87">
              <w:rPr>
                <w:rFonts w:ascii="Arial" w:hAnsi="Arial" w:cs="Arial"/>
              </w:rPr>
              <w:t>Razítko a podpis:</w:t>
            </w:r>
          </w:p>
        </w:tc>
      </w:tr>
    </w:tbl>
    <w:p w14:paraId="49D74E23" w14:textId="77777777" w:rsidR="0079582E" w:rsidRPr="00F17A87" w:rsidRDefault="0079582E">
      <w:pPr>
        <w:rPr>
          <w:rFonts w:ascii="Arial" w:hAnsi="Arial" w:cs="Arial"/>
        </w:rPr>
      </w:pPr>
    </w:p>
    <w:p w14:paraId="63DD6C9B" w14:textId="77777777" w:rsidR="00AC12E1" w:rsidRPr="00F17A87" w:rsidRDefault="00AC12E1">
      <w:pPr>
        <w:rPr>
          <w:rFonts w:ascii="Arial" w:hAnsi="Arial" w:cs="Arial"/>
        </w:rPr>
      </w:pPr>
    </w:p>
    <w:sectPr w:rsidR="00AC12E1" w:rsidRPr="00F17A87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1183" w14:textId="77777777" w:rsidR="005E1AF2" w:rsidRDefault="005E1AF2">
      <w:r>
        <w:separator/>
      </w:r>
    </w:p>
  </w:endnote>
  <w:endnote w:type="continuationSeparator" w:id="0">
    <w:p w14:paraId="1B95F10D" w14:textId="77777777" w:rsidR="005E1AF2" w:rsidRDefault="005E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9576" w14:textId="0E282712" w:rsidR="00F17A87" w:rsidRPr="00F17A87" w:rsidRDefault="00F17A87" w:rsidP="00F17A87">
    <w:pPr>
      <w:pStyle w:val="Zpat"/>
      <w:jc w:val="center"/>
      <w:rPr>
        <w:rFonts w:ascii="Arial" w:hAnsi="Arial" w:cs="Arial"/>
        <w:sz w:val="22"/>
        <w:szCs w:val="22"/>
      </w:rPr>
    </w:pPr>
    <w:r w:rsidRPr="00F17A87">
      <w:rPr>
        <w:rFonts w:ascii="Arial" w:hAnsi="Arial" w:cs="Arial"/>
        <w:sz w:val="22"/>
        <w:szCs w:val="22"/>
      </w:rPr>
      <w:t xml:space="preserve">Fakturu prosím zasílejte na e-mail ekonomického oddělení: </w:t>
    </w:r>
  </w:p>
  <w:p w14:paraId="319D14DF" w14:textId="6AE20BD3" w:rsidR="0079582E" w:rsidRPr="00F17A87" w:rsidRDefault="0079582E" w:rsidP="00F17A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A99A" w14:textId="77777777" w:rsidR="005E1AF2" w:rsidRDefault="005E1AF2">
      <w:r>
        <w:separator/>
      </w:r>
    </w:p>
  </w:footnote>
  <w:footnote w:type="continuationSeparator" w:id="0">
    <w:p w14:paraId="71E50662" w14:textId="77777777" w:rsidR="005E1AF2" w:rsidRDefault="005E1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F"/>
    <w:docVar w:name="DOKUMENT_ADRESAR_FS" w:val="C:\te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PODMINKA" w:val="A.Id_skupiny = 25176"/>
  </w:docVars>
  <w:rsids>
    <w:rsidRoot w:val="00F17A87"/>
    <w:rsid w:val="001A0424"/>
    <w:rsid w:val="0030236E"/>
    <w:rsid w:val="005E1AF2"/>
    <w:rsid w:val="0079582E"/>
    <w:rsid w:val="00957538"/>
    <w:rsid w:val="00AC12E1"/>
    <w:rsid w:val="00F1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F0588"/>
  <w14:defaultImageDpi w14:val="0"/>
  <w15:docId w15:val="{00C2CBF5-592D-4082-88AC-2AA2B0A0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17A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7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124</Words>
  <Characters>733</Characters>
  <Application>Microsoft Office Word</Application>
  <DocSecurity>0</DocSecurity>
  <Lines>6</Lines>
  <Paragraphs>1</Paragraphs>
  <ScaleCrop>false</ScaleCrop>
  <Company>CCA Systems a.s.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Maříková Ema</cp:lastModifiedBy>
  <cp:revision>4</cp:revision>
  <cp:lastPrinted>2026-06-11T10:33:00Z</cp:lastPrinted>
  <dcterms:created xsi:type="dcterms:W3CDTF">2026-06-11T10:33:00Z</dcterms:created>
  <dcterms:modified xsi:type="dcterms:W3CDTF">2026-06-16T09:08:00Z</dcterms:modified>
</cp:coreProperties>
</file>