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BFF0" w14:textId="77777777" w:rsidR="00992B35" w:rsidRPr="000F208F" w:rsidRDefault="00992B35">
      <w:pPr>
        <w:pStyle w:val="Nadpis1"/>
      </w:pPr>
      <w:r w:rsidRPr="000F208F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0F208F" w14:paraId="02DC16ED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9748A2" w14:textId="77777777" w:rsidR="00992B35" w:rsidRPr="000F208F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0F208F">
              <w:rPr>
                <w:rFonts w:ascii="Arial" w:hAnsi="Arial" w:cs="Arial"/>
                <w:b/>
                <w:bCs/>
              </w:rPr>
              <w:t>ODBĚRATEL:</w:t>
            </w:r>
          </w:p>
          <w:p w14:paraId="58CA3ECD" w14:textId="77777777" w:rsidR="00992B35" w:rsidRPr="000F208F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61D8110B" w14:textId="77777777" w:rsidR="00992B35" w:rsidRPr="000F208F" w:rsidRDefault="00992B35">
            <w:pPr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</w:rPr>
              <w:t>Okresní soud v Mostě</w:t>
            </w:r>
          </w:p>
          <w:p w14:paraId="3912B348" w14:textId="77777777" w:rsidR="00992B35" w:rsidRPr="000F208F" w:rsidRDefault="00992B35">
            <w:pPr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</w:rPr>
              <w:t>Moskevská 2</w:t>
            </w:r>
          </w:p>
          <w:p w14:paraId="1D74944B" w14:textId="77777777" w:rsidR="00992B35" w:rsidRPr="000F208F" w:rsidRDefault="00992B35">
            <w:pPr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</w:rPr>
              <w:t>434 01 Most</w:t>
            </w:r>
          </w:p>
          <w:p w14:paraId="1C69D17F" w14:textId="77777777" w:rsidR="00992B35" w:rsidRPr="000F208F" w:rsidRDefault="00992B35">
            <w:pPr>
              <w:rPr>
                <w:rFonts w:ascii="Arial" w:hAnsi="Arial" w:cs="Arial"/>
              </w:rPr>
            </w:pPr>
          </w:p>
          <w:p w14:paraId="2296BD38" w14:textId="7F5C5873" w:rsidR="00992B35" w:rsidRPr="000F208F" w:rsidRDefault="00992B35">
            <w:pPr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</w:rPr>
              <w:t xml:space="preserve">Účet: </w:t>
            </w:r>
            <w:r w:rsidR="00BE477F" w:rsidRPr="00BE477F">
              <w:rPr>
                <w:rFonts w:ascii="Arial" w:hAnsi="Arial" w:cs="Arial"/>
                <w:highlight w:val="black"/>
              </w:rPr>
              <w:t>XXXXXXXXXXX</w:t>
            </w:r>
          </w:p>
          <w:p w14:paraId="0BE5DD25" w14:textId="77777777" w:rsidR="00992B35" w:rsidRPr="000F208F" w:rsidRDefault="00380220">
            <w:pPr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</w:rPr>
              <w:t>Odběratel není plátcem DPH.</w:t>
            </w:r>
          </w:p>
          <w:p w14:paraId="0C619914" w14:textId="77777777" w:rsidR="00992B35" w:rsidRPr="000F208F" w:rsidRDefault="00992B35">
            <w:pPr>
              <w:rPr>
                <w:rFonts w:ascii="Arial" w:hAnsi="Arial" w:cs="Arial"/>
                <w:b/>
                <w:bCs/>
              </w:rPr>
            </w:pPr>
            <w:r w:rsidRPr="000F208F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3A566E" w14:textId="51BC67E7" w:rsidR="00992B35" w:rsidRPr="000F208F" w:rsidRDefault="000F208F">
            <w:pPr>
              <w:spacing w:before="60"/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  <w:b/>
                <w:bCs/>
              </w:rPr>
              <w:t>IČ: 00024899</w:t>
            </w:r>
          </w:p>
          <w:p w14:paraId="34127C59" w14:textId="77777777" w:rsidR="00992B35" w:rsidRPr="000F208F" w:rsidRDefault="00992B35">
            <w:pPr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3939A0" w14:textId="77777777" w:rsidR="00992B35" w:rsidRPr="000F208F" w:rsidRDefault="00992B35">
            <w:pPr>
              <w:spacing w:before="60"/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</w:rPr>
              <w:t xml:space="preserve">Číslo objednávky: </w:t>
            </w:r>
          </w:p>
          <w:p w14:paraId="62647A0D" w14:textId="77777777" w:rsidR="00992B35" w:rsidRPr="000F208F" w:rsidRDefault="00992B35">
            <w:pPr>
              <w:spacing w:before="60"/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</w:rPr>
              <w:t>2026 / OBJ / 71</w:t>
            </w:r>
          </w:p>
          <w:p w14:paraId="43AB3723" w14:textId="77777777" w:rsidR="00992B35" w:rsidRPr="000F208F" w:rsidRDefault="00992B35">
            <w:pPr>
              <w:rPr>
                <w:rFonts w:ascii="Arial" w:hAnsi="Arial" w:cs="Arial"/>
              </w:rPr>
            </w:pPr>
          </w:p>
          <w:p w14:paraId="1A6F2191" w14:textId="77777777" w:rsidR="00992B35" w:rsidRDefault="00992B35">
            <w:pPr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</w:rPr>
              <w:t>Spisová značka:</w:t>
            </w:r>
          </w:p>
          <w:p w14:paraId="7C14E957" w14:textId="103ED617" w:rsidR="000F208F" w:rsidRPr="000F208F" w:rsidRDefault="000F208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 312/2026</w:t>
            </w:r>
          </w:p>
          <w:p w14:paraId="34678813" w14:textId="77777777" w:rsidR="00992B35" w:rsidRPr="000F208F" w:rsidRDefault="00992B35">
            <w:pPr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</w:rPr>
              <w:t xml:space="preserve"> </w:t>
            </w:r>
          </w:p>
        </w:tc>
      </w:tr>
      <w:tr w:rsidR="00992B35" w:rsidRPr="000F208F" w14:paraId="0523EB2D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68234A" w14:textId="77777777" w:rsidR="00992B35" w:rsidRPr="000F208F" w:rsidRDefault="00992B35">
            <w:pPr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</w:rPr>
              <w:t>Moskevská 2</w:t>
            </w:r>
          </w:p>
          <w:p w14:paraId="461EB9A2" w14:textId="77777777" w:rsidR="00992B35" w:rsidRPr="000F208F" w:rsidRDefault="00992B35">
            <w:pPr>
              <w:spacing w:after="120"/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</w:rPr>
              <w:t>434 01 Most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3C44DFA" w14:textId="77777777" w:rsidR="00992B35" w:rsidRPr="000F208F" w:rsidRDefault="00992B35">
            <w:pPr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CF0264B" w14:textId="77777777" w:rsidR="00992B35" w:rsidRPr="000F208F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0F208F">
              <w:rPr>
                <w:rFonts w:ascii="Arial" w:hAnsi="Arial" w:cs="Arial"/>
              </w:rPr>
              <w:t>IČ: 64682676</w:t>
            </w:r>
          </w:p>
          <w:p w14:paraId="63F9E71B" w14:textId="77777777" w:rsidR="00992B35" w:rsidRPr="000F208F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0F208F" w14:paraId="26C8FF23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01D432" w14:textId="77777777" w:rsidR="00992B35" w:rsidRPr="000F208F" w:rsidRDefault="00992B35">
            <w:pPr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7365A81" w14:textId="77777777" w:rsidR="00992B35" w:rsidRPr="000F208F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B3AE69F" w14:textId="77777777" w:rsidR="00992B35" w:rsidRPr="000F208F" w:rsidRDefault="00992B35">
            <w:pPr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</w:rPr>
              <w:t>Zdeněk Kučera</w:t>
            </w:r>
          </w:p>
          <w:p w14:paraId="5DAE40D8" w14:textId="77777777" w:rsidR="00992B35" w:rsidRPr="000F208F" w:rsidRDefault="00992B35">
            <w:pPr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</w:rPr>
              <w:t>Zdeňka Štěpánka 2764/1</w:t>
            </w:r>
          </w:p>
          <w:p w14:paraId="00FA8B92" w14:textId="26490FCC" w:rsidR="00992B35" w:rsidRPr="000F208F" w:rsidRDefault="00992B35">
            <w:pPr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</w:rPr>
              <w:t xml:space="preserve">434 </w:t>
            </w:r>
            <w:r w:rsidR="000F208F" w:rsidRPr="000F208F">
              <w:rPr>
                <w:rFonts w:ascii="Arial" w:hAnsi="Arial" w:cs="Arial"/>
              </w:rPr>
              <w:t>01 Most</w:t>
            </w:r>
          </w:p>
        </w:tc>
      </w:tr>
      <w:tr w:rsidR="00992B35" w:rsidRPr="000F208F" w14:paraId="26C80D75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F0A3CE" w14:textId="77777777" w:rsidR="00992B35" w:rsidRPr="000F208F" w:rsidRDefault="00992B35">
            <w:pPr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</w:rPr>
              <w:t>Datum objednání:</w:t>
            </w:r>
          </w:p>
          <w:p w14:paraId="35C8DCC2" w14:textId="77777777" w:rsidR="00992B35" w:rsidRPr="000F208F" w:rsidRDefault="00992B35">
            <w:pPr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</w:rPr>
              <w:t>Datum dodání:</w:t>
            </w:r>
          </w:p>
          <w:p w14:paraId="75C9C22C" w14:textId="77777777" w:rsidR="00992B35" w:rsidRPr="000F208F" w:rsidRDefault="00992B35">
            <w:pPr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82B0346" w14:textId="77777777" w:rsidR="00992B35" w:rsidRPr="000F208F" w:rsidRDefault="00992B35">
            <w:pPr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</w:rPr>
              <w:t>15.06.2026</w:t>
            </w:r>
          </w:p>
          <w:p w14:paraId="052986D9" w14:textId="77777777" w:rsidR="00992B35" w:rsidRPr="000F208F" w:rsidRDefault="00992B35">
            <w:pPr>
              <w:rPr>
                <w:rFonts w:ascii="Arial" w:hAnsi="Arial" w:cs="Arial"/>
              </w:rPr>
            </w:pPr>
          </w:p>
          <w:p w14:paraId="2526F452" w14:textId="77777777" w:rsidR="00992B35" w:rsidRPr="000F208F" w:rsidRDefault="00992B35">
            <w:pPr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7BE2F" w14:textId="77777777" w:rsidR="00992B35" w:rsidRPr="000F208F" w:rsidRDefault="00992B35">
            <w:pPr>
              <w:rPr>
                <w:rFonts w:ascii="Arial" w:hAnsi="Arial" w:cs="Arial"/>
              </w:rPr>
            </w:pPr>
          </w:p>
        </w:tc>
      </w:tr>
      <w:tr w:rsidR="00992B35" w:rsidRPr="000F208F" w14:paraId="4EE60FA5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090F" w14:textId="77777777" w:rsidR="00992B35" w:rsidRPr="000F208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</w:rPr>
              <w:t xml:space="preserve">Text: </w:t>
            </w:r>
          </w:p>
          <w:p w14:paraId="4C9D7032" w14:textId="77777777" w:rsidR="00992B35" w:rsidRPr="000F208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</w:rPr>
              <w:t>Objednáváme u Vás jednorázový servis a kontrolu oken v budově Okresního soudu v Mostě dle cenové nabídky ze dne 11.6.2026</w:t>
            </w:r>
          </w:p>
        </w:tc>
      </w:tr>
      <w:tr w:rsidR="00992B35" w:rsidRPr="000F208F" w14:paraId="4EE52C47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F312D7" w14:textId="77777777" w:rsidR="00992B35" w:rsidRPr="000F208F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F208F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0F208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6C383" w14:textId="77777777" w:rsidR="00992B35" w:rsidRPr="000F208F" w:rsidRDefault="00992B35">
            <w:pPr>
              <w:rPr>
                <w:rFonts w:ascii="Arial" w:hAnsi="Arial" w:cs="Arial"/>
                <w:b/>
                <w:bCs/>
              </w:rPr>
            </w:pPr>
            <w:r w:rsidRPr="000F208F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72061" w14:textId="77777777" w:rsidR="00992B35" w:rsidRPr="000F208F" w:rsidRDefault="00992B35">
            <w:pPr>
              <w:rPr>
                <w:rFonts w:ascii="Arial" w:hAnsi="Arial" w:cs="Arial"/>
                <w:b/>
                <w:bCs/>
              </w:rPr>
            </w:pPr>
            <w:r w:rsidRPr="000F208F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1EE06" w14:textId="77777777" w:rsidR="00992B35" w:rsidRPr="000F208F" w:rsidRDefault="00992B35">
            <w:pPr>
              <w:rPr>
                <w:rFonts w:ascii="Arial" w:hAnsi="Arial" w:cs="Arial"/>
                <w:b/>
                <w:bCs/>
              </w:rPr>
            </w:pPr>
            <w:r w:rsidRPr="000F208F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48E0804D" w14:textId="77777777" w:rsidR="00992B35" w:rsidRPr="000F208F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0F208F" w14:paraId="2828CAA8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7A6E203" w14:textId="77777777" w:rsidR="00145471" w:rsidRPr="000F208F" w:rsidRDefault="00145471">
            <w:pPr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8397758" w14:textId="77777777" w:rsidR="00145471" w:rsidRPr="000F208F" w:rsidRDefault="00145471">
            <w:pPr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</w:rPr>
              <w:t>servis a kontrola oken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FA40DD0" w14:textId="77777777" w:rsidR="00145471" w:rsidRPr="000F208F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3B2A9CB" w14:textId="77777777" w:rsidR="00145471" w:rsidRPr="000F208F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3FF356E3" w14:textId="77777777" w:rsidR="00145471" w:rsidRPr="000F208F" w:rsidRDefault="00145471"/>
    <w:p w14:paraId="755923B8" w14:textId="77777777" w:rsidR="00992B35" w:rsidRPr="000F208F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0F208F" w14:paraId="4217CCF4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4134" w14:textId="77777777" w:rsidR="00992B35" w:rsidRPr="000F208F" w:rsidRDefault="00992B35">
            <w:pPr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</w:rPr>
              <w:t>Počet příloh: 0</w:t>
            </w:r>
          </w:p>
          <w:p w14:paraId="0C1E4F5F" w14:textId="77777777" w:rsidR="00992B35" w:rsidRPr="000F208F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D79D26" w14:textId="77777777" w:rsidR="00992B35" w:rsidRPr="000F208F" w:rsidRDefault="00992B35">
            <w:pPr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</w:rPr>
              <w:t>Vyřizuje:</w:t>
            </w:r>
          </w:p>
          <w:p w14:paraId="47B45FAB" w14:textId="77777777" w:rsidR="00992B35" w:rsidRPr="000F208F" w:rsidRDefault="00992B35">
            <w:pPr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</w:rPr>
              <w:t>Telefon:</w:t>
            </w:r>
          </w:p>
          <w:p w14:paraId="6DC70B0C" w14:textId="77777777" w:rsidR="00992B35" w:rsidRPr="000F208F" w:rsidRDefault="00992B35">
            <w:pPr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FB9BC" w14:textId="5E09000E" w:rsidR="00992B35" w:rsidRPr="000F208F" w:rsidRDefault="00BE477F">
            <w:pPr>
              <w:rPr>
                <w:rFonts w:ascii="Arial" w:hAnsi="Arial" w:cs="Arial"/>
              </w:rPr>
            </w:pPr>
            <w:r w:rsidRPr="00BE477F">
              <w:rPr>
                <w:rFonts w:ascii="Arial" w:hAnsi="Arial" w:cs="Arial"/>
                <w:highlight w:val="black"/>
              </w:rPr>
              <w:t>XXXXXXXXXXXX</w:t>
            </w:r>
          </w:p>
          <w:p w14:paraId="788503D6" w14:textId="68698C1D" w:rsidR="00992B35" w:rsidRPr="000F208F" w:rsidRDefault="00BE477F">
            <w:pPr>
              <w:rPr>
                <w:rFonts w:ascii="Arial" w:hAnsi="Arial" w:cs="Arial"/>
              </w:rPr>
            </w:pPr>
            <w:r w:rsidRPr="00BE477F">
              <w:rPr>
                <w:rFonts w:ascii="Arial" w:hAnsi="Arial" w:cs="Arial"/>
                <w:highlight w:val="black"/>
              </w:rPr>
              <w:t>XXXXXXXXXX</w:t>
            </w:r>
          </w:p>
          <w:p w14:paraId="21F11ED5" w14:textId="77777777" w:rsidR="00992B35" w:rsidRPr="000F208F" w:rsidRDefault="00992B35">
            <w:pPr>
              <w:rPr>
                <w:rFonts w:ascii="Arial" w:hAnsi="Arial" w:cs="Arial"/>
              </w:rPr>
            </w:pPr>
          </w:p>
          <w:p w14:paraId="3A388F0C" w14:textId="77777777" w:rsidR="00992B35" w:rsidRPr="000F208F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A2B7" w14:textId="77777777" w:rsidR="00992B35" w:rsidRDefault="00992B35">
            <w:pPr>
              <w:rPr>
                <w:rFonts w:ascii="Arial" w:hAnsi="Arial" w:cs="Arial"/>
              </w:rPr>
            </w:pPr>
            <w:r w:rsidRPr="000F208F">
              <w:rPr>
                <w:rFonts w:ascii="Arial" w:hAnsi="Arial" w:cs="Arial"/>
              </w:rPr>
              <w:t>Razítko a podpis:</w:t>
            </w:r>
          </w:p>
          <w:p w14:paraId="18434616" w14:textId="77777777" w:rsidR="00BE477F" w:rsidRPr="00BE477F" w:rsidRDefault="00BE477F">
            <w:pPr>
              <w:rPr>
                <w:rFonts w:ascii="Arial" w:hAnsi="Arial" w:cs="Arial"/>
                <w:highlight w:val="black"/>
              </w:rPr>
            </w:pPr>
            <w:r w:rsidRPr="00BE477F">
              <w:rPr>
                <w:rFonts w:ascii="Arial" w:hAnsi="Arial" w:cs="Arial"/>
                <w:highlight w:val="black"/>
              </w:rPr>
              <w:t>XXXXXXXXXX</w:t>
            </w:r>
          </w:p>
          <w:p w14:paraId="26D485A5" w14:textId="798C9970" w:rsidR="00BE477F" w:rsidRPr="000F208F" w:rsidRDefault="00BE477F">
            <w:pPr>
              <w:rPr>
                <w:rFonts w:ascii="Arial" w:hAnsi="Arial" w:cs="Arial"/>
              </w:rPr>
            </w:pPr>
            <w:r w:rsidRPr="00BE477F">
              <w:rPr>
                <w:rFonts w:ascii="Arial" w:hAnsi="Arial" w:cs="Arial"/>
                <w:highlight w:val="black"/>
              </w:rPr>
              <w:t>XXXXXXXXXX</w:t>
            </w:r>
          </w:p>
        </w:tc>
      </w:tr>
    </w:tbl>
    <w:p w14:paraId="261E8775" w14:textId="77777777" w:rsidR="00992B35" w:rsidRPr="000F208F" w:rsidRDefault="00992B35">
      <w:pPr>
        <w:rPr>
          <w:rFonts w:ascii="Arial" w:hAnsi="Arial" w:cs="Arial"/>
        </w:rPr>
      </w:pPr>
    </w:p>
    <w:p w14:paraId="7C3F4CAC" w14:textId="77777777" w:rsidR="00992B35" w:rsidRPr="000F208F" w:rsidRDefault="00992B35">
      <w:pPr>
        <w:rPr>
          <w:rFonts w:ascii="Arial" w:hAnsi="Arial" w:cs="Arial"/>
        </w:rPr>
      </w:pPr>
    </w:p>
    <w:sectPr w:rsidR="00992B35" w:rsidRPr="000F208F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0B25D" w14:textId="77777777" w:rsidR="000B6A17" w:rsidRDefault="000B6A17">
      <w:r>
        <w:separator/>
      </w:r>
    </w:p>
  </w:endnote>
  <w:endnote w:type="continuationSeparator" w:id="0">
    <w:p w14:paraId="2533BC2F" w14:textId="77777777" w:rsidR="000B6A17" w:rsidRDefault="000B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769FE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Mostě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17DA1" w14:textId="77777777" w:rsidR="000B6A17" w:rsidRDefault="000B6A17">
      <w:r>
        <w:separator/>
      </w:r>
    </w:p>
  </w:footnote>
  <w:footnote w:type="continuationSeparator" w:id="0">
    <w:p w14:paraId="2214C6E0" w14:textId="77777777" w:rsidR="000B6A17" w:rsidRDefault="000B6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F"/>
    <w:docVar w:name="DOKUMENT_ADRESAR_FS" w:val="C:\TMP\DB"/>
    <w:docVar w:name="DOKUMENT_AUTOMATICKE_UKLADANI" w:val="ANO"/>
    <w:docVar w:name="DOKUMENT_PERIODA_UKLADANI" w:val="5"/>
    <w:docVar w:name="DOKUMENT_ULOZIT_JAKO_DOCX" w:val="ANO"/>
    <w:docVar w:name="DOKUMENT_ULOZIT_JAKO_PDF" w:val="NE"/>
    <w:docVar w:name="ODD_POLI" w:val="`"/>
    <w:docVar w:name="ODD_ZAZNAMU" w:val="^"/>
    <w:docVar w:name="PODMINKA" w:val="A.Id_skupiny = 21041538"/>
    <w:docVar w:name="SOUBOR_DOC" w:val="c:\dokument\"/>
  </w:docVars>
  <w:rsids>
    <w:rsidRoot w:val="0005313E"/>
    <w:rsid w:val="00021746"/>
    <w:rsid w:val="0005313E"/>
    <w:rsid w:val="000B6A17"/>
    <w:rsid w:val="000F208F"/>
    <w:rsid w:val="00145471"/>
    <w:rsid w:val="00380220"/>
    <w:rsid w:val="004F2BD1"/>
    <w:rsid w:val="0067312C"/>
    <w:rsid w:val="007D765C"/>
    <w:rsid w:val="00992B35"/>
    <w:rsid w:val="00B35482"/>
    <w:rsid w:val="00BE477F"/>
    <w:rsid w:val="00E87BB9"/>
    <w:rsid w:val="00FD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E7B66E"/>
  <w14:defaultImageDpi w14:val="0"/>
  <w15:docId w15:val="{4E8F5192-D3AE-4294-8EC0-772E2B39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104</Words>
  <Characters>618</Characters>
  <Application>Microsoft Office Word</Application>
  <DocSecurity>0</DocSecurity>
  <Lines>5</Lines>
  <Paragraphs>1</Paragraphs>
  <ScaleCrop>false</ScaleCrop>
  <Company>CCA Systems a.s.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Mihalová Monika</cp:lastModifiedBy>
  <cp:revision>2</cp:revision>
  <dcterms:created xsi:type="dcterms:W3CDTF">2026-06-16T07:46:00Z</dcterms:created>
  <dcterms:modified xsi:type="dcterms:W3CDTF">2026-06-16T07:46:00Z</dcterms:modified>
</cp:coreProperties>
</file>