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č.JH349263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MATEO PACKING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Svažitá 73/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25168 Sulice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572205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Pytel LDPE 700x1100/200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žlutý s potiskem volně ložené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0" w:space="246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ROLO002410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Pytel 700x1100/100 žlutý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potiskem 1 role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120 801,56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2026-06-15 10:40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2026-06-15T08:44:45Z</dcterms:created>
  <dcterms:modified xsi:type="dcterms:W3CDTF">2026-06-15T08:44:45Z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