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4C4F" w14:textId="77777777" w:rsidR="00067B00" w:rsidRPr="009B7D5B" w:rsidRDefault="00067B00">
      <w:pPr>
        <w:pStyle w:val="Nadpis1"/>
        <w:rPr>
          <w:rFonts w:ascii="Garamond" w:hAnsi="Garamond"/>
        </w:rPr>
      </w:pPr>
      <w:r w:rsidRPr="009B7D5B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067B00" w:rsidRPr="009B7D5B" w14:paraId="0ABD362B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6E620B" w14:textId="77777777" w:rsidR="00067B00" w:rsidRPr="009B7D5B" w:rsidRDefault="00067B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9B7D5B">
              <w:rPr>
                <w:rFonts w:ascii="Garamond" w:hAnsi="Garamond" w:cs="Arial"/>
                <w:b/>
                <w:bCs/>
              </w:rPr>
              <w:t>ODBĚRATEL:</w:t>
            </w:r>
          </w:p>
          <w:p w14:paraId="2AB416B1" w14:textId="77777777" w:rsidR="00067B00" w:rsidRPr="009B7D5B" w:rsidRDefault="00067B00">
            <w:pPr>
              <w:rPr>
                <w:rFonts w:ascii="Garamond" w:hAnsi="Garamond" w:cs="Arial"/>
                <w:b/>
                <w:bCs/>
              </w:rPr>
            </w:pPr>
          </w:p>
          <w:p w14:paraId="59D73DD8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Okresní soud v Litoměřicích</w:t>
            </w:r>
          </w:p>
          <w:p w14:paraId="316C747E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Na Valech 525/12</w:t>
            </w:r>
          </w:p>
          <w:p w14:paraId="28BDC444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412 97 Litoměřice</w:t>
            </w:r>
          </w:p>
          <w:p w14:paraId="131F2AEA" w14:textId="77777777" w:rsidR="00067B00" w:rsidRPr="009B7D5B" w:rsidRDefault="00067B00">
            <w:pPr>
              <w:rPr>
                <w:rFonts w:ascii="Garamond" w:hAnsi="Garamond" w:cs="Arial"/>
              </w:rPr>
            </w:pPr>
          </w:p>
          <w:p w14:paraId="2DBE0E0E" w14:textId="0D19E65C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 xml:space="preserve">Účet: </w:t>
            </w:r>
          </w:p>
          <w:p w14:paraId="6F2DE7A7" w14:textId="77777777" w:rsidR="00067B00" w:rsidRPr="009B7D5B" w:rsidRDefault="00067B00">
            <w:pPr>
              <w:rPr>
                <w:rFonts w:ascii="Garamond" w:hAnsi="Garamond" w:cs="Arial"/>
              </w:rPr>
            </w:pPr>
          </w:p>
          <w:p w14:paraId="4F1CF731" w14:textId="77777777" w:rsidR="00067B00" w:rsidRPr="009B7D5B" w:rsidRDefault="00067B00">
            <w:pPr>
              <w:rPr>
                <w:rFonts w:ascii="Garamond" w:hAnsi="Garamond" w:cs="Arial"/>
                <w:b/>
                <w:bCs/>
              </w:rPr>
            </w:pPr>
            <w:r w:rsidRPr="009B7D5B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43E0A7" w14:textId="77777777" w:rsidR="00067B00" w:rsidRPr="009B7D5B" w:rsidRDefault="00067B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9B7D5B">
              <w:rPr>
                <w:rFonts w:ascii="Garamond" w:hAnsi="Garamond" w:cs="Arial"/>
                <w:b/>
                <w:bCs/>
              </w:rPr>
              <w:t xml:space="preserve">IČ:  </w:t>
            </w:r>
            <w:r w:rsidRPr="009B7D5B">
              <w:rPr>
                <w:rFonts w:ascii="Garamond" w:hAnsi="Garamond" w:cs="Arial"/>
              </w:rPr>
              <w:t>00024872</w:t>
            </w:r>
            <w:proofErr w:type="gramEnd"/>
          </w:p>
          <w:p w14:paraId="380E35F1" w14:textId="77777777" w:rsidR="00067B00" w:rsidRPr="009B7D5B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83F23" w14:textId="77777777" w:rsidR="00067B00" w:rsidRPr="009B7D5B" w:rsidRDefault="00067B00">
            <w:pPr>
              <w:spacing w:before="60"/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 xml:space="preserve">Číslo objednávky: </w:t>
            </w:r>
          </w:p>
          <w:p w14:paraId="4CDADA5C" w14:textId="77777777" w:rsidR="00067B00" w:rsidRPr="009B7D5B" w:rsidRDefault="00067B00">
            <w:pPr>
              <w:spacing w:before="60"/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2026 / OBJ / 59</w:t>
            </w:r>
          </w:p>
          <w:p w14:paraId="02F7E18E" w14:textId="77777777" w:rsidR="00067B00" w:rsidRPr="009B7D5B" w:rsidRDefault="00067B00">
            <w:pPr>
              <w:rPr>
                <w:rFonts w:ascii="Garamond" w:hAnsi="Garamond" w:cs="Arial"/>
              </w:rPr>
            </w:pPr>
          </w:p>
          <w:p w14:paraId="7A94A7CD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Spisová značka:</w:t>
            </w:r>
          </w:p>
          <w:p w14:paraId="33F64B8D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 xml:space="preserve"> </w:t>
            </w:r>
          </w:p>
        </w:tc>
      </w:tr>
      <w:tr w:rsidR="00067B00" w:rsidRPr="009B7D5B" w14:paraId="6193ABED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D3D036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Na Valech 525/12</w:t>
            </w:r>
          </w:p>
          <w:p w14:paraId="33E7711F" w14:textId="77777777" w:rsidR="00067B00" w:rsidRPr="009B7D5B" w:rsidRDefault="00067B00">
            <w:pPr>
              <w:spacing w:after="120"/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412 97 Litoměřice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0EB935E" w14:textId="77777777" w:rsidR="00067B00" w:rsidRPr="009B7D5B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8816692" w14:textId="77777777" w:rsidR="00067B00" w:rsidRPr="009B7D5B" w:rsidRDefault="00067B00" w:rsidP="006F374A">
            <w:pPr>
              <w:spacing w:before="120"/>
              <w:rPr>
                <w:rFonts w:ascii="Garamond" w:hAnsi="Garamond" w:cs="Arial"/>
                <w:sz w:val="28"/>
                <w:szCs w:val="28"/>
              </w:rPr>
            </w:pPr>
            <w:r w:rsidRPr="009B7D5B">
              <w:rPr>
                <w:rFonts w:ascii="Garamond" w:hAnsi="Garamond" w:cs="Arial"/>
              </w:rPr>
              <w:t>IČ: 03934527</w:t>
            </w:r>
          </w:p>
          <w:p w14:paraId="1748DEAF" w14:textId="77777777" w:rsidR="00067B00" w:rsidRPr="009B7D5B" w:rsidRDefault="00067B00" w:rsidP="006F374A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DIČ: CZ03934527</w:t>
            </w:r>
          </w:p>
        </w:tc>
      </w:tr>
      <w:tr w:rsidR="00067B00" w:rsidRPr="009B7D5B" w14:paraId="7EAD77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378075" w14:textId="77777777" w:rsidR="00067B00" w:rsidRPr="009B7D5B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147EEC8" w14:textId="77777777" w:rsidR="00067B00" w:rsidRPr="009B7D5B" w:rsidRDefault="00067B00" w:rsidP="006F374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A04640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T-Technology s.r.o.</w:t>
            </w:r>
          </w:p>
          <w:p w14:paraId="62B3C5B0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Třebízského 251</w:t>
            </w:r>
          </w:p>
          <w:p w14:paraId="25B3D2DF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 xml:space="preserve">413 </w:t>
            </w:r>
            <w:proofErr w:type="gramStart"/>
            <w:r w:rsidRPr="009B7D5B">
              <w:rPr>
                <w:rFonts w:ascii="Garamond" w:hAnsi="Garamond" w:cs="Arial"/>
              </w:rPr>
              <w:t>01  Roudnice</w:t>
            </w:r>
            <w:proofErr w:type="gramEnd"/>
            <w:r w:rsidRPr="009B7D5B">
              <w:rPr>
                <w:rFonts w:ascii="Garamond" w:hAnsi="Garamond" w:cs="Arial"/>
              </w:rPr>
              <w:t xml:space="preserve"> nad Labem</w:t>
            </w:r>
          </w:p>
        </w:tc>
      </w:tr>
      <w:tr w:rsidR="00067B00" w:rsidRPr="009B7D5B" w14:paraId="1136D3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E15A4F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Datum objednání:</w:t>
            </w:r>
          </w:p>
          <w:p w14:paraId="63527F75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Datum dodání:</w:t>
            </w:r>
          </w:p>
          <w:p w14:paraId="6EF0A7E2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1657706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11.06.2026</w:t>
            </w:r>
          </w:p>
          <w:p w14:paraId="4C93E6A3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30.06.2026</w:t>
            </w:r>
          </w:p>
          <w:p w14:paraId="6103E3AA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1D289" w14:textId="77777777" w:rsidR="00067B00" w:rsidRPr="009B7D5B" w:rsidRDefault="00067B00">
            <w:pPr>
              <w:rPr>
                <w:rFonts w:ascii="Garamond" w:hAnsi="Garamond" w:cs="Arial"/>
              </w:rPr>
            </w:pPr>
          </w:p>
        </w:tc>
      </w:tr>
      <w:tr w:rsidR="00067B00" w:rsidRPr="009B7D5B" w14:paraId="4C7D85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C69" w14:textId="77777777" w:rsidR="00067B00" w:rsidRPr="009B7D5B" w:rsidRDefault="00067B00" w:rsidP="00D211B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 xml:space="preserve">Text: </w:t>
            </w:r>
          </w:p>
          <w:p w14:paraId="6471EE14" w14:textId="77777777" w:rsidR="00D211B6" w:rsidRPr="009B7D5B" w:rsidRDefault="00D211B6" w:rsidP="00D211B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01C771E0" w14:textId="77777777" w:rsidR="00067B00" w:rsidRPr="009B7D5B" w:rsidRDefault="00067B00" w:rsidP="00D211B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Na základě cenových nabídek ze dne 3.6.2026 č. RZ 260449, RZ 260446 a RZ 260445 u Vás objed</w:t>
            </w:r>
            <w:r w:rsidR="00D211B6" w:rsidRPr="009B7D5B">
              <w:rPr>
                <w:rFonts w:ascii="Garamond" w:hAnsi="Garamond" w:cs="Arial"/>
              </w:rPr>
              <w:t>n</w:t>
            </w:r>
            <w:r w:rsidRPr="009B7D5B">
              <w:rPr>
                <w:rFonts w:ascii="Garamond" w:hAnsi="Garamond" w:cs="Arial"/>
              </w:rPr>
              <w:t xml:space="preserve">áváme opravu datové sítě a optického </w:t>
            </w:r>
            <w:proofErr w:type="gramStart"/>
            <w:r w:rsidRPr="009B7D5B">
              <w:rPr>
                <w:rFonts w:ascii="Garamond" w:hAnsi="Garamond" w:cs="Arial"/>
              </w:rPr>
              <w:t>propojení  v</w:t>
            </w:r>
            <w:proofErr w:type="gramEnd"/>
            <w:r w:rsidRPr="009B7D5B">
              <w:rPr>
                <w:rFonts w:ascii="Garamond" w:hAnsi="Garamond" w:cs="Arial"/>
              </w:rPr>
              <w:t xml:space="preserve"> kanc</w:t>
            </w:r>
            <w:r w:rsidR="00D211B6" w:rsidRPr="009B7D5B">
              <w:rPr>
                <w:rFonts w:ascii="Garamond" w:hAnsi="Garamond" w:cs="Arial"/>
              </w:rPr>
              <w:t>e</w:t>
            </w:r>
            <w:r w:rsidRPr="009B7D5B">
              <w:rPr>
                <w:rFonts w:ascii="Garamond" w:hAnsi="Garamond" w:cs="Arial"/>
              </w:rPr>
              <w:t>l</w:t>
            </w:r>
            <w:r w:rsidR="00D211B6" w:rsidRPr="009B7D5B">
              <w:rPr>
                <w:rFonts w:ascii="Garamond" w:hAnsi="Garamond" w:cs="Arial"/>
              </w:rPr>
              <w:t>ář</w:t>
            </w:r>
            <w:r w:rsidRPr="009B7D5B">
              <w:rPr>
                <w:rFonts w:ascii="Garamond" w:hAnsi="Garamond" w:cs="Arial"/>
              </w:rPr>
              <w:t xml:space="preserve">ích č. 110, 62, 17, 73 a 54 v celkové </w:t>
            </w:r>
            <w:r w:rsidRPr="009B7D5B">
              <w:rPr>
                <w:rFonts w:ascii="Garamond" w:hAnsi="Garamond" w:cs="Arial"/>
                <w:b/>
                <w:bCs/>
              </w:rPr>
              <w:t>hodnotě 237 413,00 Kč včetně DPH</w:t>
            </w:r>
          </w:p>
          <w:p w14:paraId="5B685479" w14:textId="77777777" w:rsidR="00D211B6" w:rsidRPr="009B7D5B" w:rsidRDefault="00D211B6" w:rsidP="00D211B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</w:tbl>
    <w:p w14:paraId="06715438" w14:textId="77777777" w:rsidR="00EE5898" w:rsidRPr="009B7D5B" w:rsidRDefault="00EE5898">
      <w:pPr>
        <w:rPr>
          <w:rFonts w:ascii="Garamond" w:hAnsi="Garamond"/>
        </w:rPr>
      </w:pPr>
    </w:p>
    <w:p w14:paraId="44B89440" w14:textId="77777777" w:rsidR="00067B00" w:rsidRPr="009B7D5B" w:rsidRDefault="00067B0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402"/>
        <w:gridCol w:w="2551"/>
      </w:tblGrid>
      <w:tr w:rsidR="00067B00" w:rsidRPr="009B7D5B" w14:paraId="74061556" w14:textId="77777777" w:rsidTr="00221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605" w14:textId="77777777" w:rsidR="00067B00" w:rsidRPr="009B7D5B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Počet příloh: 0</w:t>
            </w:r>
          </w:p>
          <w:p w14:paraId="6FB727CC" w14:textId="77777777" w:rsidR="00067B00" w:rsidRPr="009B7D5B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EB238" w14:textId="77777777" w:rsidR="00067B00" w:rsidRPr="009B7D5B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Vyřizuje:</w:t>
            </w:r>
          </w:p>
          <w:p w14:paraId="77880AF2" w14:textId="77777777" w:rsidR="00067B00" w:rsidRPr="009B7D5B" w:rsidRDefault="00067B00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Telefon:</w:t>
            </w:r>
          </w:p>
          <w:p w14:paraId="3918E8BD" w14:textId="77777777" w:rsidR="00067B00" w:rsidRPr="009B7D5B" w:rsidRDefault="006F374A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Mobil:</w:t>
            </w:r>
          </w:p>
          <w:p w14:paraId="0BA57A32" w14:textId="77777777" w:rsidR="006F374A" w:rsidRPr="009B7D5B" w:rsidRDefault="006F374A">
            <w:pPr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7DB3D" w14:textId="35A71550" w:rsidR="00067B00" w:rsidRPr="009B7D5B" w:rsidRDefault="00067B00" w:rsidP="006F374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C65" w14:textId="77777777" w:rsidR="00067B00" w:rsidRPr="009B7D5B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9B7D5B">
              <w:rPr>
                <w:rFonts w:ascii="Garamond" w:hAnsi="Garamond" w:cs="Arial"/>
              </w:rPr>
              <w:t>Razítko a podpis:</w:t>
            </w:r>
          </w:p>
          <w:p w14:paraId="662351CD" w14:textId="65E97940" w:rsidR="00742BE1" w:rsidRPr="009B7D5B" w:rsidRDefault="00742BE1" w:rsidP="006F374A">
            <w:pPr>
              <w:spacing w:before="120"/>
              <w:rPr>
                <w:rFonts w:ascii="Garamond" w:hAnsi="Garamond" w:cs="Arial"/>
              </w:rPr>
            </w:pPr>
          </w:p>
        </w:tc>
      </w:tr>
    </w:tbl>
    <w:p w14:paraId="286D8BB7" w14:textId="77777777" w:rsidR="00067B00" w:rsidRPr="009B7D5B" w:rsidRDefault="00067B00">
      <w:pPr>
        <w:rPr>
          <w:rFonts w:ascii="Garamond" w:hAnsi="Garamond" w:cs="Arial"/>
        </w:rPr>
      </w:pPr>
    </w:p>
    <w:p w14:paraId="0D95AE8B" w14:textId="77777777" w:rsidR="00067B00" w:rsidRPr="009B7D5B" w:rsidRDefault="00F63ECF">
      <w:pPr>
        <w:rPr>
          <w:rFonts w:ascii="Garamond" w:hAnsi="Garamond" w:cs="Arial"/>
        </w:rPr>
      </w:pPr>
      <w:r w:rsidRPr="009B7D5B">
        <w:rPr>
          <w:rFonts w:ascii="Garamond" w:hAnsi="Garamond" w:cs="Arial"/>
        </w:rPr>
        <w:t>Obě smluvní strany souhlasí s uveřejněním celé této objednávky v plném znění na dobu neurčitou v registru smluv podle zák. č. 340/2015 Sb.</w:t>
      </w:r>
    </w:p>
    <w:sectPr w:rsidR="00067B00" w:rsidRPr="009B7D5B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A465" w14:textId="77777777" w:rsidR="00266507" w:rsidRDefault="00266507">
      <w:r>
        <w:separator/>
      </w:r>
    </w:p>
  </w:endnote>
  <w:endnote w:type="continuationSeparator" w:id="0">
    <w:p w14:paraId="54E7C568" w14:textId="77777777" w:rsidR="00266507" w:rsidRDefault="0026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E5DE" w14:textId="77777777" w:rsidR="00067B00" w:rsidRDefault="00067B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EA86" w14:textId="77777777" w:rsidR="00266507" w:rsidRDefault="00266507">
      <w:r>
        <w:separator/>
      </w:r>
    </w:p>
  </w:footnote>
  <w:footnote w:type="continuationSeparator" w:id="0">
    <w:p w14:paraId="2E4DE0AD" w14:textId="77777777" w:rsidR="00266507" w:rsidRDefault="00266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F"/>
    <w:docVar w:name="DB_ID_DOK" w:val="FO002LT 2026/06/11 10:17:35"/>
    <w:docVar w:name="DOKUMENT_ADRESAR_FS" w:val="C:\TMP\DB"/>
    <w:docVar w:name="DOKUMENT_AUTOMATICKE_UKLADANI" w:val="NE"/>
    <w:docVar w:name="DOKUMENT_PERIODA_UKLADANI" w:val="10"/>
    <w:docVar w:name="DOKUMENT_ULOZIT_JAKO_DOCX" w:val="NE"/>
    <w:docVar w:name="DOKUMENT_ULOZIT_JAKO_PDF" w:val="NE"/>
    <w:docVar w:name="ODD_POLI" w:val="`"/>
    <w:docVar w:name="ODD_ZAZNAMU" w:val="^"/>
    <w:docVar w:name="PODMINKA" w:val="(A.Id_skupiny  = 13625161)"/>
    <w:docVar w:name="SOUBOR_DOC" w:val="C:\TMP\"/>
    <w:docVar w:name="TYP_SOUBORU" w:val="RTF"/>
  </w:docVars>
  <w:rsids>
    <w:rsidRoot w:val="00F63ECF"/>
    <w:rsid w:val="00067B00"/>
    <w:rsid w:val="000F6811"/>
    <w:rsid w:val="000F6DE9"/>
    <w:rsid w:val="00157284"/>
    <w:rsid w:val="001F6982"/>
    <w:rsid w:val="00200C45"/>
    <w:rsid w:val="002213AC"/>
    <w:rsid w:val="00266507"/>
    <w:rsid w:val="003616B1"/>
    <w:rsid w:val="003C49CD"/>
    <w:rsid w:val="003D4697"/>
    <w:rsid w:val="004471A1"/>
    <w:rsid w:val="004E3CF6"/>
    <w:rsid w:val="00511593"/>
    <w:rsid w:val="00562FB8"/>
    <w:rsid w:val="00660EFF"/>
    <w:rsid w:val="00676129"/>
    <w:rsid w:val="006828BD"/>
    <w:rsid w:val="006F374A"/>
    <w:rsid w:val="00742BE1"/>
    <w:rsid w:val="00805539"/>
    <w:rsid w:val="008206AD"/>
    <w:rsid w:val="0089755F"/>
    <w:rsid w:val="008A1D40"/>
    <w:rsid w:val="00916ACC"/>
    <w:rsid w:val="009B7D5B"/>
    <w:rsid w:val="00A1446B"/>
    <w:rsid w:val="00AA7222"/>
    <w:rsid w:val="00AC18AC"/>
    <w:rsid w:val="00B02ED0"/>
    <w:rsid w:val="00B31D34"/>
    <w:rsid w:val="00C9593A"/>
    <w:rsid w:val="00CF20FF"/>
    <w:rsid w:val="00CF5B35"/>
    <w:rsid w:val="00D066E0"/>
    <w:rsid w:val="00D211B6"/>
    <w:rsid w:val="00D42189"/>
    <w:rsid w:val="00E02F01"/>
    <w:rsid w:val="00E12032"/>
    <w:rsid w:val="00E207B5"/>
    <w:rsid w:val="00E21211"/>
    <w:rsid w:val="00E934EF"/>
    <w:rsid w:val="00EE5898"/>
    <w:rsid w:val="00F115C3"/>
    <w:rsid w:val="00F63ECF"/>
    <w:rsid w:val="00F6769A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055D7"/>
  <w14:defaultImageDpi w14:val="0"/>
  <w15:docId w15:val="{AE7D73D7-2B7C-4BF2-B1B9-482C009F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 58.docx</Template>
  <TotalTime>2</TotalTime>
  <Pages>1</Pages>
  <Words>125</Words>
  <Characters>738</Characters>
  <Application>Microsoft Office Word</Application>
  <DocSecurity>0</DocSecurity>
  <Lines>6</Lines>
  <Paragraphs>1</Paragraphs>
  <ScaleCrop>false</ScaleCrop>
  <Company>CCA Systems a.s.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Branke Miluše</cp:lastModifiedBy>
  <cp:revision>2</cp:revision>
  <cp:lastPrinted>2026-06-11T08:25:00Z</cp:lastPrinted>
  <dcterms:created xsi:type="dcterms:W3CDTF">2026-06-11T10:34:00Z</dcterms:created>
  <dcterms:modified xsi:type="dcterms:W3CDTF">2026-06-11T10:34:00Z</dcterms:modified>
</cp:coreProperties>
</file>