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09EA" w14:textId="37918DC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707060">
        <w:rPr>
          <w:b/>
          <w:bCs/>
          <w:sz w:val="40"/>
        </w:rPr>
        <w:t xml:space="preserve"> </w:t>
      </w:r>
      <w:r w:rsidR="004E081F">
        <w:rPr>
          <w:b/>
          <w:bCs/>
          <w:sz w:val="40"/>
        </w:rPr>
        <w:t>1</w:t>
      </w:r>
      <w:r w:rsidR="001371E4">
        <w:rPr>
          <w:b/>
          <w:bCs/>
          <w:sz w:val="40"/>
        </w:rPr>
        <w:t>4</w:t>
      </w:r>
      <w:r w:rsidR="00FA5720">
        <w:rPr>
          <w:b/>
          <w:bCs/>
          <w:sz w:val="40"/>
        </w:rPr>
        <w:t>7</w:t>
      </w:r>
      <w:r w:rsidR="00AC09FF">
        <w:rPr>
          <w:b/>
          <w:bCs/>
          <w:sz w:val="40"/>
        </w:rPr>
        <w:t>M/202</w:t>
      </w:r>
      <w:r w:rsidR="004E081F">
        <w:rPr>
          <w:b/>
          <w:bCs/>
          <w:sz w:val="40"/>
        </w:rPr>
        <w:t>6</w:t>
      </w:r>
    </w:p>
    <w:p w14:paraId="0ABB206A" w14:textId="77777777" w:rsidR="002A6A87" w:rsidRDefault="002A6A87" w:rsidP="002A6A87"/>
    <w:p w14:paraId="47D74425" w14:textId="77777777" w:rsidR="002A6A87" w:rsidRDefault="002A6A87" w:rsidP="002A6A87"/>
    <w:p w14:paraId="285E1DC7" w14:textId="77777777" w:rsidR="002A6A87" w:rsidRDefault="002A6A87" w:rsidP="002A6A87"/>
    <w:p w14:paraId="3DA92912" w14:textId="77777777" w:rsidR="002A6A87" w:rsidRDefault="002A6A87" w:rsidP="002A6A87">
      <w:r>
        <w:t>Objednáváme u Vás</w:t>
      </w:r>
      <w:r w:rsidRPr="008323B4">
        <w:t>:</w:t>
      </w:r>
    </w:p>
    <w:p w14:paraId="1D995FD9" w14:textId="77777777" w:rsidR="00DF3B1E" w:rsidRDefault="00DF3B1E" w:rsidP="002A6A87"/>
    <w:p w14:paraId="1C643DB6" w14:textId="77777777" w:rsidR="003B0FA2" w:rsidRDefault="003B0FA2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5"/>
        <w:gridCol w:w="486"/>
        <w:gridCol w:w="551"/>
        <w:gridCol w:w="1008"/>
        <w:gridCol w:w="1682"/>
        <w:gridCol w:w="1622"/>
      </w:tblGrid>
      <w:tr w:rsidR="003B0FA2" w:rsidRPr="003B0FA2" w14:paraId="5EED137F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6985" w14:textId="0AB5D8D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 xml:space="preserve">Oprava technologie přečerpávání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D7E0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8DEE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D055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23DF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F76F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FA2" w:rsidRPr="003B0FA2" w14:paraId="15462288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D57D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odpadních vod po povodni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FAE4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FEE7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CA59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776B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41D3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FA2" w:rsidRPr="003B0FA2" w14:paraId="2610FB64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77E05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demontáž nefunkčního čerpadla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4BA6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5043C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3EF8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2400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B3BE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85F69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4 800,00 Kč</w:t>
            </w:r>
          </w:p>
        </w:tc>
      </w:tr>
      <w:tr w:rsidR="003B0FA2" w:rsidRPr="003B0FA2" w14:paraId="561EDC30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8E04D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demontáž nefunkční sondy hlídání hladiny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D3EC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BD894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896C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3600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BE0A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B5C40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3 600,00 Kč</w:t>
            </w:r>
          </w:p>
        </w:tc>
      </w:tr>
      <w:tr w:rsidR="003B0FA2" w:rsidRPr="003B0FA2" w14:paraId="306375CA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20E93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dodávka a montáž čerpadla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6283E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2C2B1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D6FE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25700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AE2E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607BC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51 400,00 Kč</w:t>
            </w:r>
          </w:p>
        </w:tc>
      </w:tr>
      <w:tr w:rsidR="003B0FA2" w:rsidRPr="003B0FA2" w14:paraId="330B5558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A8C96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dodávka a montáž sondy hlídání hladiny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5E44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0F47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FCF97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7300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BA18F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AC4A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7 300,00 Kč</w:t>
            </w:r>
          </w:p>
        </w:tc>
      </w:tr>
      <w:tr w:rsidR="003B0FA2" w:rsidRPr="003B0FA2" w14:paraId="12D26F94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5EF3A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čištění a čerpání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7713E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23F4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0059C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1850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ED77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C61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11 100,00 Kč</w:t>
            </w:r>
          </w:p>
        </w:tc>
      </w:tr>
      <w:tr w:rsidR="003B0FA2" w:rsidRPr="003B0FA2" w14:paraId="38E37100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F2BDA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přistavení sacího vleku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20EA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A03CD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09A1A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850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ADFC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394E2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2 550,00 Kč</w:t>
            </w:r>
          </w:p>
        </w:tc>
      </w:tr>
      <w:tr w:rsidR="003B0FA2" w:rsidRPr="003B0FA2" w14:paraId="7A681866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F11C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přistavení vozidla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8660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031B4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A194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700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86C7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5C3B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2 100,00 Kč</w:t>
            </w:r>
          </w:p>
        </w:tc>
      </w:tr>
      <w:tr w:rsidR="003B0FA2" w:rsidRPr="003B0FA2" w14:paraId="17EE8921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D0083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405" w14:textId="77777777" w:rsidR="003B0FA2" w:rsidRPr="003B0FA2" w:rsidRDefault="003B0FA2" w:rsidP="003B0F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00A9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19C1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CA17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D168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FA2" w:rsidRPr="003B0FA2" w14:paraId="4B06D3ED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84B1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3BA4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C50A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EEE5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68DF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2626D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82 850,00 Kč</w:t>
            </w:r>
          </w:p>
        </w:tc>
      </w:tr>
      <w:tr w:rsidR="003B0FA2" w:rsidRPr="003B0FA2" w14:paraId="4E3AD4D4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0D41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4E82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872D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9ACC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F4898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0C9C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100 248,50 Kč</w:t>
            </w:r>
          </w:p>
        </w:tc>
      </w:tr>
    </w:tbl>
    <w:p w14:paraId="36FA4F95" w14:textId="77777777" w:rsidR="00845432" w:rsidRDefault="00845432" w:rsidP="002A6A87"/>
    <w:p w14:paraId="139CE8A5" w14:textId="77777777" w:rsidR="00845432" w:rsidRDefault="00845432" w:rsidP="002A6A87"/>
    <w:p w14:paraId="5CE1AA15" w14:textId="77777777" w:rsidR="00845432" w:rsidRDefault="00845432" w:rsidP="002A6A87"/>
    <w:p w14:paraId="3644F3ED" w14:textId="77777777" w:rsidR="003B0FA2" w:rsidRDefault="003B0FA2" w:rsidP="002A6A87"/>
    <w:p w14:paraId="793A26F2" w14:textId="77777777" w:rsidR="003B0FA2" w:rsidRDefault="003B0FA2" w:rsidP="002A6A87"/>
    <w:p w14:paraId="38BCC235" w14:textId="77777777" w:rsidR="002A6A87" w:rsidRPr="008323B4" w:rsidRDefault="002A6A87" w:rsidP="002A6A87">
      <w:r w:rsidRPr="008323B4">
        <w:t>Platba převodem na účet.</w:t>
      </w:r>
    </w:p>
    <w:p w14:paraId="0B0DC510" w14:textId="77777777" w:rsidR="003435F3" w:rsidRDefault="003435F3" w:rsidP="002A6A87"/>
    <w:p w14:paraId="01ACFD7F" w14:textId="77777777" w:rsidR="003435F3" w:rsidRDefault="003435F3" w:rsidP="002A6A87"/>
    <w:p w14:paraId="76D50386" w14:textId="77777777" w:rsidR="003435F3" w:rsidRDefault="003435F3" w:rsidP="002A6A87"/>
    <w:p w14:paraId="2C67D170" w14:textId="77777777" w:rsidR="003435F3" w:rsidRDefault="003435F3" w:rsidP="002A6A87"/>
    <w:p w14:paraId="6FF844CD" w14:textId="77777777" w:rsidR="00845432" w:rsidRDefault="00845432" w:rsidP="002A6A87"/>
    <w:p w14:paraId="46D1A111" w14:textId="77777777" w:rsidR="004D06E5" w:rsidRDefault="004D06E5" w:rsidP="002A6A87"/>
    <w:p w14:paraId="56E883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10E5E61" w14:textId="77777777" w:rsidR="002A6A87" w:rsidRDefault="002A6A87" w:rsidP="002A6A87"/>
    <w:p w14:paraId="0F476D2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A36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D741" w14:textId="77777777" w:rsidR="007C70C6" w:rsidRDefault="007C70C6" w:rsidP="008224D6">
      <w:r>
        <w:separator/>
      </w:r>
    </w:p>
  </w:endnote>
  <w:endnote w:type="continuationSeparator" w:id="0">
    <w:p w14:paraId="759F52F2" w14:textId="77777777" w:rsidR="007C70C6" w:rsidRDefault="007C70C6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4CC6" w14:textId="77777777" w:rsidR="00E62924" w:rsidRDefault="00E629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A4AC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01E30F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72017AF" wp14:editId="15394E8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148CBA4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1229" w14:textId="77777777" w:rsidR="00E62924" w:rsidRDefault="00E629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4F56" w14:textId="77777777" w:rsidR="007C70C6" w:rsidRDefault="007C70C6" w:rsidP="008224D6">
      <w:r>
        <w:separator/>
      </w:r>
    </w:p>
  </w:footnote>
  <w:footnote w:type="continuationSeparator" w:id="0">
    <w:p w14:paraId="2448A53C" w14:textId="77777777" w:rsidR="007C70C6" w:rsidRDefault="007C70C6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2A35" w14:textId="77777777" w:rsidR="00E62924" w:rsidRDefault="00E629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0D4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1A48FDB" wp14:editId="612F970E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8303C6" w14:textId="6EC738A2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</w:p>
  <w:p w14:paraId="3134839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6A92EB1" w14:textId="77777777" w:rsidR="008224D6" w:rsidRDefault="008224D6" w:rsidP="00311FDB">
    <w:pPr>
      <w:pStyle w:val="Nadpis3"/>
    </w:pPr>
  </w:p>
  <w:p w14:paraId="63711949" w14:textId="77777777" w:rsidR="00E459D1" w:rsidRDefault="00E459D1" w:rsidP="00E459D1">
    <w:pPr>
      <w:pStyle w:val="Zhlav"/>
      <w:rPr>
        <w:b/>
      </w:rPr>
    </w:pPr>
  </w:p>
  <w:p w14:paraId="04E3EF52" w14:textId="39694E4C" w:rsidR="00E459D1" w:rsidRDefault="005339DA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2B64FCD" wp14:editId="351C1632">
              <wp:simplePos x="0" y="0"/>
              <wp:positionH relativeFrom="column">
                <wp:posOffset>3489960</wp:posOffset>
              </wp:positionH>
              <wp:positionV relativeFrom="paragraph">
                <wp:posOffset>9525</wp:posOffset>
              </wp:positionV>
              <wp:extent cx="2755900" cy="16573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FF9B7" w14:textId="00A5219A" w:rsidR="005339DA" w:rsidRDefault="002F5927" w:rsidP="005339DA">
                          <w:pPr>
                            <w:suppressOverlap/>
                          </w:pPr>
                          <w:r>
                            <w:t>Monitoring a čištění potrubí</w:t>
                          </w:r>
                          <w:r w:rsidR="005339DA">
                            <w:t xml:space="preserve"> s.r.o.</w:t>
                          </w:r>
                        </w:p>
                        <w:p w14:paraId="396BA0DF" w14:textId="3FD8390F" w:rsidR="005339DA" w:rsidRDefault="002F5927" w:rsidP="005339DA">
                          <w:pPr>
                            <w:suppressOverlap/>
                          </w:pPr>
                          <w:r>
                            <w:t>Nádražní 15/11</w:t>
                          </w:r>
                        </w:p>
                        <w:p w14:paraId="7107581C" w14:textId="1E3BE734" w:rsidR="005339DA" w:rsidRDefault="002F5927" w:rsidP="005339DA">
                          <w:pPr>
                            <w:suppressOverlap/>
                          </w:pPr>
                          <w:proofErr w:type="gramStart"/>
                          <w:r>
                            <w:t>737  01</w:t>
                          </w:r>
                          <w:proofErr w:type="gramEnd"/>
                          <w:r>
                            <w:t xml:space="preserve">   Český Těšín</w:t>
                          </w:r>
                        </w:p>
                        <w:p w14:paraId="41CC26DA" w14:textId="39F16829" w:rsidR="005339DA" w:rsidRDefault="005339DA" w:rsidP="005339DA">
                          <w:r>
                            <w:t xml:space="preserve">IČ: </w:t>
                          </w:r>
                          <w:r w:rsidR="002F5927">
                            <w:t>05178169</w:t>
                          </w:r>
                        </w:p>
                        <w:p w14:paraId="4FFB5CA0" w14:textId="474F2450" w:rsidR="005339DA" w:rsidRDefault="005339DA" w:rsidP="005339D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2F5927" w:rsidRPr="00B97BA8">
                              <w:rPr>
                                <w:rStyle w:val="Hypertextovodkaz"/>
                                <w:bCs/>
                              </w:rPr>
                              <w:t>info@cistenipotrubi.cz</w:t>
                            </w:r>
                          </w:hyperlink>
                        </w:p>
                        <w:p w14:paraId="791D4162" w14:textId="2AA45E33" w:rsidR="005339DA" w:rsidRDefault="005339DA" w:rsidP="005339DA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2F5927">
                            <w:rPr>
                              <w:bCs/>
                              <w:color w:val="000000"/>
                            </w:rPr>
                            <w:t>730 521 875</w:t>
                          </w:r>
                        </w:p>
                        <w:p w14:paraId="2B3FEE38" w14:textId="739A5989" w:rsidR="005339DA" w:rsidRDefault="005339DA" w:rsidP="005339DA">
                          <w:r>
                            <w:t xml:space="preserve">Číslo účtu: </w:t>
                          </w:r>
                          <w:r w:rsidR="002F5927">
                            <w:t>115-2777390297/0100</w:t>
                          </w:r>
                        </w:p>
                        <w:p w14:paraId="4EA2A918" w14:textId="7506ED1C" w:rsidR="005339DA" w:rsidRPr="004D0BB4" w:rsidRDefault="005339DA" w:rsidP="005339DA">
                          <w:r>
                            <w:t xml:space="preserve">                  </w:t>
                          </w:r>
                        </w:p>
                        <w:p w14:paraId="78D9C3CB" w14:textId="4ABE1A82" w:rsidR="00B0503E" w:rsidRPr="00DB4A91" w:rsidRDefault="00B0503E" w:rsidP="005339DA">
                          <w:r>
                            <w:t xml:space="preserve">                  </w:t>
                          </w:r>
                        </w:p>
                        <w:p w14:paraId="55392C05" w14:textId="77777777" w:rsidR="004A2F09" w:rsidRPr="00B0503E" w:rsidRDefault="004A2F09" w:rsidP="00B05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64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75pt;width:217pt;height:1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" o:allowincell="f" strokecolor="white">
              <v:textbox>
                <w:txbxContent>
                  <w:p w14:paraId="078FF9B7" w14:textId="00A5219A" w:rsidR="005339DA" w:rsidRDefault="002F5927" w:rsidP="005339DA">
                    <w:pPr>
                      <w:suppressOverlap/>
                    </w:pPr>
                    <w:r>
                      <w:t>Monitoring a čištění potrubí</w:t>
                    </w:r>
                    <w:r w:rsidR="005339DA">
                      <w:t xml:space="preserve"> s.r.o.</w:t>
                    </w:r>
                  </w:p>
                  <w:p w14:paraId="396BA0DF" w14:textId="3FD8390F" w:rsidR="005339DA" w:rsidRDefault="002F5927" w:rsidP="005339DA">
                    <w:pPr>
                      <w:suppressOverlap/>
                    </w:pPr>
                    <w:r>
                      <w:t>Nádražní 15/11</w:t>
                    </w:r>
                  </w:p>
                  <w:p w14:paraId="7107581C" w14:textId="1E3BE734" w:rsidR="005339DA" w:rsidRDefault="002F5927" w:rsidP="005339DA">
                    <w:pPr>
                      <w:suppressOverlap/>
                    </w:pPr>
                    <w:proofErr w:type="gramStart"/>
                    <w:r>
                      <w:t>737  01</w:t>
                    </w:r>
                    <w:proofErr w:type="gramEnd"/>
                    <w:r>
                      <w:t xml:space="preserve">   Český Těšín</w:t>
                    </w:r>
                  </w:p>
                  <w:p w14:paraId="41CC26DA" w14:textId="39F16829" w:rsidR="005339DA" w:rsidRDefault="005339DA" w:rsidP="005339DA">
                    <w:r>
                      <w:t xml:space="preserve">IČ: </w:t>
                    </w:r>
                    <w:r w:rsidR="002F5927">
                      <w:t>05178169</w:t>
                    </w:r>
                  </w:p>
                  <w:p w14:paraId="4FFB5CA0" w14:textId="474F2450" w:rsidR="005339DA" w:rsidRDefault="005339DA" w:rsidP="005339DA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2F5927" w:rsidRPr="00B97BA8">
                        <w:rPr>
                          <w:rStyle w:val="Hypertextovodkaz"/>
                          <w:bCs/>
                        </w:rPr>
                        <w:t>info@cistenipotrubi.cz</w:t>
                      </w:r>
                    </w:hyperlink>
                  </w:p>
                  <w:p w14:paraId="791D4162" w14:textId="2AA45E33" w:rsidR="005339DA" w:rsidRDefault="005339DA" w:rsidP="005339DA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r w:rsidR="002F5927">
                      <w:rPr>
                        <w:bCs/>
                        <w:color w:val="000000"/>
                      </w:rPr>
                      <w:t>730 521 875</w:t>
                    </w:r>
                  </w:p>
                  <w:p w14:paraId="2B3FEE38" w14:textId="739A5989" w:rsidR="005339DA" w:rsidRDefault="005339DA" w:rsidP="005339DA">
                    <w:r>
                      <w:t xml:space="preserve">Číslo účtu: </w:t>
                    </w:r>
                    <w:r w:rsidR="002F5927">
                      <w:t>115-2777390297/0100</w:t>
                    </w:r>
                  </w:p>
                  <w:p w14:paraId="4EA2A918" w14:textId="7506ED1C" w:rsidR="005339DA" w:rsidRPr="004D0BB4" w:rsidRDefault="005339DA" w:rsidP="005339DA">
                    <w:r>
                      <w:t xml:space="preserve">                  </w:t>
                    </w:r>
                  </w:p>
                  <w:p w14:paraId="78D9C3CB" w14:textId="4ABE1A82" w:rsidR="00B0503E" w:rsidRPr="00DB4A91" w:rsidRDefault="00B0503E" w:rsidP="005339DA">
                    <w:r>
                      <w:t xml:space="preserve">                  </w:t>
                    </w:r>
                  </w:p>
                  <w:p w14:paraId="55392C05" w14:textId="77777777" w:rsidR="004A2F09" w:rsidRPr="00B0503E" w:rsidRDefault="004A2F09" w:rsidP="00B0503E"/>
                </w:txbxContent>
              </v:textbox>
              <w10:wrap type="tight"/>
            </v:shape>
          </w:pict>
        </mc:Fallback>
      </mc:AlternateContent>
    </w:r>
    <w:r w:rsidR="00E459D1">
      <w:rPr>
        <w:b/>
      </w:rPr>
      <w:tab/>
    </w:r>
  </w:p>
  <w:p w14:paraId="3760E28C" w14:textId="3552829B" w:rsidR="00E459D1" w:rsidRDefault="00757BA7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2CD66" wp14:editId="1026DB5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384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BCCC2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960B9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C1E4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F5FF54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Michal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Hróz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F516B2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1888026" w14:textId="77777777" w:rsid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AA264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A9087F" w14:textId="77777777" w:rsidR="009B37D2" w:rsidRP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BB7D00B" w14:textId="7BC8BC6E" w:rsidR="00E459D1" w:rsidRPr="00A16D0C" w:rsidRDefault="001371E4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8.6</w:t>
                          </w:r>
                          <w:r w:rsidR="004E081F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2CD6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285384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BCCC2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960B9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C1E4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F5FF54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Michal </w:t>
                    </w:r>
                    <w:proofErr w:type="spellStart"/>
                    <w:r>
                      <w:rPr>
                        <w:sz w:val="20"/>
                      </w:rPr>
                      <w:t>Hróz</w:t>
                    </w:r>
                    <w:proofErr w:type="spellEnd"/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F516B2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1888026" w14:textId="77777777" w:rsid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AA264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A9087F" w14:textId="77777777" w:rsidR="009B37D2" w:rsidRP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BB7D00B" w14:textId="7BC8BC6E" w:rsidR="00E459D1" w:rsidRPr="00A16D0C" w:rsidRDefault="001371E4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8.6</w:t>
                    </w:r>
                    <w:r w:rsidR="004E081F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4EAFAD" wp14:editId="46E9F5C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D35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2C2DD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8C7EEB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CC06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F0E5A4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4A94ED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E42AF8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3F53A5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6F0D97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0D384F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EAFAD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10D355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2C2DD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8C7EEB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CC06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F0E5A4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4A94ED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E42AF8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3F53A5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6F0D97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0D384F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1ADFF2D2" w14:textId="77777777" w:rsidR="00E459D1" w:rsidRDefault="00E459D1" w:rsidP="00E459D1">
    <w:pPr>
      <w:pStyle w:val="Zhlav"/>
      <w:rPr>
        <w:b/>
      </w:rPr>
    </w:pPr>
  </w:p>
  <w:p w14:paraId="1C733397" w14:textId="77777777" w:rsidR="00E459D1" w:rsidRDefault="00E459D1" w:rsidP="00E459D1">
    <w:pPr>
      <w:pStyle w:val="Zhlav"/>
      <w:rPr>
        <w:b/>
      </w:rPr>
    </w:pPr>
  </w:p>
  <w:p w14:paraId="0A8EDE68" w14:textId="77777777" w:rsidR="00E459D1" w:rsidRDefault="00E459D1" w:rsidP="00E459D1">
    <w:pPr>
      <w:pStyle w:val="Zhlav"/>
      <w:rPr>
        <w:b/>
      </w:rPr>
    </w:pPr>
  </w:p>
  <w:p w14:paraId="25F6F840" w14:textId="77777777" w:rsidR="00E459D1" w:rsidRDefault="00E459D1" w:rsidP="00E459D1">
    <w:pPr>
      <w:pStyle w:val="Zhlav"/>
      <w:rPr>
        <w:b/>
      </w:rPr>
    </w:pPr>
  </w:p>
  <w:p w14:paraId="0E9E7922" w14:textId="77777777" w:rsidR="00E459D1" w:rsidRDefault="00E459D1" w:rsidP="00E459D1">
    <w:pPr>
      <w:pStyle w:val="Zhlav"/>
      <w:rPr>
        <w:b/>
      </w:rPr>
    </w:pPr>
  </w:p>
  <w:p w14:paraId="7099C492" w14:textId="77777777" w:rsidR="00E459D1" w:rsidRDefault="00E459D1" w:rsidP="00E459D1">
    <w:pPr>
      <w:pStyle w:val="Zhlav"/>
      <w:rPr>
        <w:b/>
      </w:rPr>
    </w:pPr>
  </w:p>
  <w:p w14:paraId="56171038" w14:textId="77777777" w:rsidR="00E459D1" w:rsidRDefault="00E459D1" w:rsidP="00E459D1">
    <w:pPr>
      <w:pStyle w:val="Zhlav"/>
      <w:rPr>
        <w:b/>
      </w:rPr>
    </w:pPr>
  </w:p>
  <w:p w14:paraId="4DD625DC" w14:textId="77777777" w:rsidR="00E459D1" w:rsidRDefault="00E459D1" w:rsidP="00E459D1">
    <w:pPr>
      <w:pStyle w:val="Zhlav"/>
      <w:rPr>
        <w:b/>
      </w:rPr>
    </w:pPr>
  </w:p>
  <w:p w14:paraId="2B7749E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A5A183A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FC2F" w14:textId="77777777" w:rsidR="00E62924" w:rsidRDefault="00E629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00A9"/>
    <w:rsid w:val="000239C9"/>
    <w:rsid w:val="00025440"/>
    <w:rsid w:val="00030D7A"/>
    <w:rsid w:val="00044B9F"/>
    <w:rsid w:val="00061951"/>
    <w:rsid w:val="00067732"/>
    <w:rsid w:val="00070BB4"/>
    <w:rsid w:val="000718B4"/>
    <w:rsid w:val="00090BB4"/>
    <w:rsid w:val="000C0F0D"/>
    <w:rsid w:val="000D668F"/>
    <w:rsid w:val="000F3ECD"/>
    <w:rsid w:val="00102865"/>
    <w:rsid w:val="00110054"/>
    <w:rsid w:val="00130DD4"/>
    <w:rsid w:val="001371E4"/>
    <w:rsid w:val="0017179B"/>
    <w:rsid w:val="00174585"/>
    <w:rsid w:val="00175562"/>
    <w:rsid w:val="00180DF7"/>
    <w:rsid w:val="00194D66"/>
    <w:rsid w:val="001975D9"/>
    <w:rsid w:val="001A50FC"/>
    <w:rsid w:val="001E191E"/>
    <w:rsid w:val="001F2A73"/>
    <w:rsid w:val="001F7E18"/>
    <w:rsid w:val="002004E5"/>
    <w:rsid w:val="0022060D"/>
    <w:rsid w:val="002336F0"/>
    <w:rsid w:val="002510DE"/>
    <w:rsid w:val="0026393B"/>
    <w:rsid w:val="00265717"/>
    <w:rsid w:val="002760AF"/>
    <w:rsid w:val="00287B04"/>
    <w:rsid w:val="00295B7F"/>
    <w:rsid w:val="00295D1B"/>
    <w:rsid w:val="002A6A87"/>
    <w:rsid w:val="002B6AB3"/>
    <w:rsid w:val="002B6ACC"/>
    <w:rsid w:val="002E1984"/>
    <w:rsid w:val="002F5927"/>
    <w:rsid w:val="002F6C11"/>
    <w:rsid w:val="003072A1"/>
    <w:rsid w:val="00311FDB"/>
    <w:rsid w:val="00321EE0"/>
    <w:rsid w:val="00323B44"/>
    <w:rsid w:val="003435F3"/>
    <w:rsid w:val="00351FDC"/>
    <w:rsid w:val="003567CE"/>
    <w:rsid w:val="00375DC4"/>
    <w:rsid w:val="003B0FA2"/>
    <w:rsid w:val="0041479A"/>
    <w:rsid w:val="004455B7"/>
    <w:rsid w:val="0045138C"/>
    <w:rsid w:val="00452AAC"/>
    <w:rsid w:val="00453147"/>
    <w:rsid w:val="004844E6"/>
    <w:rsid w:val="00486B89"/>
    <w:rsid w:val="00487750"/>
    <w:rsid w:val="004A2F09"/>
    <w:rsid w:val="004B123E"/>
    <w:rsid w:val="004B1C2A"/>
    <w:rsid w:val="004B5449"/>
    <w:rsid w:val="004B6322"/>
    <w:rsid w:val="004D06E5"/>
    <w:rsid w:val="004D0BB4"/>
    <w:rsid w:val="004E081F"/>
    <w:rsid w:val="004E4BC8"/>
    <w:rsid w:val="004F7979"/>
    <w:rsid w:val="00511749"/>
    <w:rsid w:val="00513B81"/>
    <w:rsid w:val="005339DA"/>
    <w:rsid w:val="00533A2E"/>
    <w:rsid w:val="005419D6"/>
    <w:rsid w:val="00542FA3"/>
    <w:rsid w:val="0054758A"/>
    <w:rsid w:val="00550D1B"/>
    <w:rsid w:val="00555C00"/>
    <w:rsid w:val="00556C58"/>
    <w:rsid w:val="0057746B"/>
    <w:rsid w:val="00594C65"/>
    <w:rsid w:val="005A7D6A"/>
    <w:rsid w:val="005B5E6C"/>
    <w:rsid w:val="005C0DF4"/>
    <w:rsid w:val="005C3D27"/>
    <w:rsid w:val="005E7B49"/>
    <w:rsid w:val="005F3730"/>
    <w:rsid w:val="00604871"/>
    <w:rsid w:val="006075E1"/>
    <w:rsid w:val="006A2C36"/>
    <w:rsid w:val="006C0191"/>
    <w:rsid w:val="006C1D8D"/>
    <w:rsid w:val="006E1643"/>
    <w:rsid w:val="00707060"/>
    <w:rsid w:val="007209FF"/>
    <w:rsid w:val="0072368E"/>
    <w:rsid w:val="007417A7"/>
    <w:rsid w:val="0074688B"/>
    <w:rsid w:val="00757BA7"/>
    <w:rsid w:val="00773CEF"/>
    <w:rsid w:val="007937C1"/>
    <w:rsid w:val="007979B7"/>
    <w:rsid w:val="007A20C5"/>
    <w:rsid w:val="007A3FD3"/>
    <w:rsid w:val="007B4593"/>
    <w:rsid w:val="007B72D3"/>
    <w:rsid w:val="007C70C6"/>
    <w:rsid w:val="007F1B3A"/>
    <w:rsid w:val="007F4216"/>
    <w:rsid w:val="00806C50"/>
    <w:rsid w:val="00810926"/>
    <w:rsid w:val="0081217C"/>
    <w:rsid w:val="008224D6"/>
    <w:rsid w:val="00822842"/>
    <w:rsid w:val="00840812"/>
    <w:rsid w:val="00845432"/>
    <w:rsid w:val="00853106"/>
    <w:rsid w:val="0086180A"/>
    <w:rsid w:val="00861CFD"/>
    <w:rsid w:val="008728E9"/>
    <w:rsid w:val="00891626"/>
    <w:rsid w:val="00895A76"/>
    <w:rsid w:val="008964BB"/>
    <w:rsid w:val="008B0091"/>
    <w:rsid w:val="008D4732"/>
    <w:rsid w:val="008D5645"/>
    <w:rsid w:val="008D716D"/>
    <w:rsid w:val="008E6900"/>
    <w:rsid w:val="0090115B"/>
    <w:rsid w:val="00902FA2"/>
    <w:rsid w:val="00912F51"/>
    <w:rsid w:val="00926671"/>
    <w:rsid w:val="0093347C"/>
    <w:rsid w:val="00942F0A"/>
    <w:rsid w:val="00966411"/>
    <w:rsid w:val="00966CAF"/>
    <w:rsid w:val="009704DD"/>
    <w:rsid w:val="009769B6"/>
    <w:rsid w:val="00984C4E"/>
    <w:rsid w:val="00991FA3"/>
    <w:rsid w:val="009B37D2"/>
    <w:rsid w:val="009E45FF"/>
    <w:rsid w:val="00A120A7"/>
    <w:rsid w:val="00A166EE"/>
    <w:rsid w:val="00A16D0C"/>
    <w:rsid w:val="00A1775D"/>
    <w:rsid w:val="00A36CB8"/>
    <w:rsid w:val="00A51BCE"/>
    <w:rsid w:val="00A91623"/>
    <w:rsid w:val="00AB4060"/>
    <w:rsid w:val="00AB4E28"/>
    <w:rsid w:val="00AC09FF"/>
    <w:rsid w:val="00AE3228"/>
    <w:rsid w:val="00AE4038"/>
    <w:rsid w:val="00B0076D"/>
    <w:rsid w:val="00B0503E"/>
    <w:rsid w:val="00B06A87"/>
    <w:rsid w:val="00B1332A"/>
    <w:rsid w:val="00B34EBE"/>
    <w:rsid w:val="00B512A4"/>
    <w:rsid w:val="00B57198"/>
    <w:rsid w:val="00B6229E"/>
    <w:rsid w:val="00B65210"/>
    <w:rsid w:val="00BA7B10"/>
    <w:rsid w:val="00C02D11"/>
    <w:rsid w:val="00C13190"/>
    <w:rsid w:val="00C15584"/>
    <w:rsid w:val="00C26A6F"/>
    <w:rsid w:val="00C30AE0"/>
    <w:rsid w:val="00C40538"/>
    <w:rsid w:val="00C435AC"/>
    <w:rsid w:val="00C86A4B"/>
    <w:rsid w:val="00C9371E"/>
    <w:rsid w:val="00C951B6"/>
    <w:rsid w:val="00C95F2A"/>
    <w:rsid w:val="00CA56BD"/>
    <w:rsid w:val="00CB1D89"/>
    <w:rsid w:val="00CC7C87"/>
    <w:rsid w:val="00CD182A"/>
    <w:rsid w:val="00CD4489"/>
    <w:rsid w:val="00CF7B50"/>
    <w:rsid w:val="00D00F49"/>
    <w:rsid w:val="00D113C7"/>
    <w:rsid w:val="00D2084C"/>
    <w:rsid w:val="00D217AD"/>
    <w:rsid w:val="00D36ED3"/>
    <w:rsid w:val="00D431F3"/>
    <w:rsid w:val="00D704CA"/>
    <w:rsid w:val="00D977B1"/>
    <w:rsid w:val="00DA1AAD"/>
    <w:rsid w:val="00DA5CB8"/>
    <w:rsid w:val="00DD2850"/>
    <w:rsid w:val="00DD3399"/>
    <w:rsid w:val="00DF3961"/>
    <w:rsid w:val="00DF3B1E"/>
    <w:rsid w:val="00DF7107"/>
    <w:rsid w:val="00E31AA3"/>
    <w:rsid w:val="00E459D1"/>
    <w:rsid w:val="00E47517"/>
    <w:rsid w:val="00E5041E"/>
    <w:rsid w:val="00E550FC"/>
    <w:rsid w:val="00E62924"/>
    <w:rsid w:val="00EC2394"/>
    <w:rsid w:val="00EC6A1C"/>
    <w:rsid w:val="00EE5010"/>
    <w:rsid w:val="00EF1286"/>
    <w:rsid w:val="00EF1F8D"/>
    <w:rsid w:val="00EF285F"/>
    <w:rsid w:val="00F04575"/>
    <w:rsid w:val="00F26B85"/>
    <w:rsid w:val="00F4550B"/>
    <w:rsid w:val="00F71CE8"/>
    <w:rsid w:val="00F74AC1"/>
    <w:rsid w:val="00F812E3"/>
    <w:rsid w:val="00F831E6"/>
    <w:rsid w:val="00FA5720"/>
    <w:rsid w:val="00FC07F1"/>
    <w:rsid w:val="00FC6FAD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D5F"/>
  <w15:docId w15:val="{72D329A4-A58F-4F1F-8EFC-ACA4B0C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2F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istenipotrubi.cz" TargetMode="External"/><Relationship Id="rId2" Type="http://schemas.openxmlformats.org/officeDocument/2006/relationships/hyperlink" Target="mailto:info@cistenipotrubi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</Template>
  <TotalTime>1</TotalTime>
  <Pages>1</Pages>
  <Words>120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2026-06-09T05:35:00Z</cp:lastPrinted>
  <dcterms:created xsi:type="dcterms:W3CDTF">2026-06-09T16:44:00Z</dcterms:created>
  <dcterms:modified xsi:type="dcterms:W3CDTF">2026-06-09T16:44:00Z</dcterms:modified>
</cp:coreProperties>
</file>