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č.JH348872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00-5150-482-01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Pulsavac plus HIP single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00-5980-047-01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NexGen Tibiální komp.5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00-5988-005-26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PRC TIB BLOCK 5 mm SZ5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00-5988-015-17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NG SHARP FLUTED STEM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EXT 17mmDMX120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00-5988-015-22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NG SHARP FLUTED STEM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EXT 22mmDMX120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6" w:space="24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00-5990-036-01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PRC AGMT BLOCK POST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SZ F 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00-5990-036-10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PRC AGMT BLOCK DIST SZ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 5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0" w:space="231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00-5990-036-23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NG 15 mm DIST ONLY FEM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AUGM SZF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00-5994-016-92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LCCK FEM IMPLANT SZ F-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1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00-5994-040-23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LCCK ART SURF EF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5-6/GRN 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3011630001-3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Refobacin Revision 1x40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66 875,20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2026-06-09 14:51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2026-06-09T12:58:28Z</dcterms:created>
  <dcterms:modified xsi:type="dcterms:W3CDTF">2026-06-09T12:58:28Z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