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79C3" w14:textId="2F68DF72" w:rsidR="0093330B" w:rsidRPr="000F2243" w:rsidRDefault="006D0A0D">
      <w:pPr>
        <w:pStyle w:val="Nzev"/>
        <w:rPr>
          <w:rFonts w:ascii="Open Sans" w:hAnsi="Open Sans" w:cs="Open Sans"/>
          <w:szCs w:val="48"/>
        </w:rPr>
      </w:pPr>
      <w:r w:rsidRPr="000F2243">
        <w:rPr>
          <w:rFonts w:ascii="Open Sans" w:hAnsi="Open Sans" w:cs="Open Sans"/>
          <w:szCs w:val="48"/>
        </w:rPr>
        <w:t>Kupní smlouva</w:t>
      </w:r>
    </w:p>
    <w:p w14:paraId="12EF34DD" w14:textId="390FDD0E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ev. č. </w:t>
      </w:r>
      <w:r w:rsidR="009A71B9">
        <w:rPr>
          <w:rFonts w:ascii="Open Sans" w:hAnsi="Open Sans" w:cs="Open Sans"/>
          <w:sz w:val="20"/>
        </w:rPr>
        <w:t>1133</w:t>
      </w:r>
      <w:r w:rsidR="007D1B53">
        <w:rPr>
          <w:rFonts w:ascii="Open Sans" w:hAnsi="Open Sans" w:cs="Open Sans"/>
          <w:sz w:val="20"/>
        </w:rPr>
        <w:t>/2026/SS</w:t>
      </w:r>
    </w:p>
    <w:p w14:paraId="7DCBC20C" w14:textId="6E582138" w:rsidR="000F2243" w:rsidRPr="00075EA8" w:rsidRDefault="007D1B53" w:rsidP="007D1B53">
      <w:pPr>
        <w:pStyle w:val="Podnadpis"/>
        <w:tabs>
          <w:tab w:val="center" w:pos="4748"/>
          <w:tab w:val="left" w:pos="7896"/>
        </w:tabs>
        <w:jc w:val="left"/>
        <w:rPr>
          <w:rFonts w:ascii="Open Sans" w:hAnsi="Open Sans" w:cs="Open Sans"/>
          <w:color w:val="FF0000"/>
          <w:sz w:val="28"/>
          <w:szCs w:val="28"/>
        </w:rPr>
      </w:pPr>
      <w:r>
        <w:rPr>
          <w:rFonts w:ascii="Open Sans" w:hAnsi="Open Sans" w:cs="Open Sans"/>
          <w:color w:val="FF0000"/>
          <w:sz w:val="28"/>
          <w:szCs w:val="28"/>
        </w:rPr>
        <w:tab/>
      </w:r>
      <w:r w:rsidRPr="007D1B53">
        <w:rPr>
          <w:rFonts w:ascii="Open Sans" w:hAnsi="Open Sans" w:cs="Open Sans"/>
          <w:sz w:val="28"/>
          <w:szCs w:val="28"/>
        </w:rPr>
        <w:t>Pořízení elektromobilů pro městskou policii Mělník</w:t>
      </w:r>
      <w:r w:rsidRPr="007D1B53">
        <w:rPr>
          <w:rFonts w:ascii="Open Sans" w:hAnsi="Open Sans" w:cs="Open Sans"/>
          <w:sz w:val="28"/>
          <w:szCs w:val="28"/>
        </w:rPr>
        <w:tab/>
      </w:r>
    </w:p>
    <w:p w14:paraId="0CE0364E" w14:textId="77777777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</w:p>
    <w:p w14:paraId="10901033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01CA4168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473BF432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>identifikační číslo 237051, daňové i.č. CZ00237051,</w:t>
      </w:r>
    </w:p>
    <w:p w14:paraId="6213EB98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3142175D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4F8708E6" w14:textId="5EEE08E9" w:rsidR="000F2243" w:rsidRPr="00835ECF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</w:t>
      </w:r>
      <w:r w:rsidR="00EA4524" w:rsidRPr="00EA4524">
        <w:rPr>
          <w:rFonts w:ascii="Open Sans" w:hAnsi="Open Sans" w:cs="Open Sans"/>
          <w:color w:val="000000" w:themeColor="text1"/>
          <w:sz w:val="20"/>
        </w:rPr>
        <w:t>kom.</w:t>
      </w:r>
      <w:r w:rsidR="000E2D32">
        <w:rPr>
          <w:rFonts w:ascii="Open Sans" w:hAnsi="Open Sans" w:cs="Open Sans"/>
          <w:color w:val="000000" w:themeColor="text1"/>
          <w:sz w:val="20"/>
        </w:rPr>
        <w:t xml:space="preserve"> </w:t>
      </w:r>
      <w:r w:rsidR="00EA4524" w:rsidRPr="00EA4524">
        <w:rPr>
          <w:rFonts w:ascii="Open Sans" w:hAnsi="Open Sans" w:cs="Open Sans"/>
          <w:color w:val="000000" w:themeColor="text1"/>
          <w:sz w:val="20"/>
        </w:rPr>
        <w:t>Petr Limprecht</w:t>
      </w:r>
      <w:r w:rsidRPr="00EA4524">
        <w:rPr>
          <w:rFonts w:ascii="Open Sans" w:hAnsi="Open Sans" w:cs="Open Sans"/>
          <w:color w:val="000000" w:themeColor="text1"/>
          <w:sz w:val="20"/>
        </w:rPr>
        <w:t xml:space="preserve">, </w:t>
      </w:r>
      <w:r w:rsidR="000E2D32">
        <w:rPr>
          <w:rFonts w:ascii="Open Sans" w:hAnsi="Open Sans" w:cs="Open Sans"/>
          <w:color w:val="000000" w:themeColor="text1"/>
          <w:sz w:val="20"/>
        </w:rPr>
        <w:t>xxx</w:t>
      </w:r>
      <w:r w:rsidR="000F2243" w:rsidRPr="00835ECF">
        <w:rPr>
          <w:rFonts w:ascii="Open Sans" w:hAnsi="Open Sans" w:cs="Open Sans"/>
          <w:sz w:val="20"/>
        </w:rPr>
        <w:br/>
        <w:t>dále jen „kupující“</w:t>
      </w:r>
    </w:p>
    <w:p w14:paraId="0A6D4FA7" w14:textId="5E037127" w:rsidR="00075EA8" w:rsidRPr="002B7B0B" w:rsidRDefault="002B7B0B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2B7B0B">
        <w:rPr>
          <w:rFonts w:ascii="Open Sans" w:hAnsi="Open Sans" w:cs="Open Sans"/>
          <w:b/>
          <w:sz w:val="20"/>
          <w:lang w:eastAsia="en-US"/>
        </w:rPr>
        <w:t>SFR Motor s.r.o,</w:t>
      </w:r>
      <w:r w:rsidR="000F2243" w:rsidRPr="002B7B0B">
        <w:rPr>
          <w:rFonts w:ascii="Open Sans" w:hAnsi="Open Sans" w:cs="Open Sans"/>
          <w:b/>
          <w:sz w:val="20"/>
          <w:lang w:eastAsia="en-US"/>
        </w:rPr>
        <w:t xml:space="preserve"> </w:t>
      </w:r>
      <w:r w:rsidR="000F2243" w:rsidRPr="002B7B0B">
        <w:rPr>
          <w:rFonts w:ascii="Open Sans" w:hAnsi="Open Sans" w:cs="Open Sans"/>
          <w:sz w:val="20"/>
        </w:rPr>
        <w:t xml:space="preserve">se sídlem </w:t>
      </w:r>
      <w:r w:rsidRPr="002B7B0B">
        <w:rPr>
          <w:rFonts w:ascii="Open Sans" w:hAnsi="Open Sans" w:cs="Open Sans"/>
          <w:sz w:val="20"/>
          <w:lang w:eastAsia="en-US"/>
        </w:rPr>
        <w:t>Petrská 1426/1 110 00 Praha 1</w:t>
      </w:r>
      <w:r w:rsidR="000F2243" w:rsidRPr="002B7B0B">
        <w:rPr>
          <w:rFonts w:ascii="Open Sans" w:hAnsi="Open Sans" w:cs="Open Sans"/>
          <w:sz w:val="20"/>
        </w:rPr>
        <w:br/>
      </w:r>
      <w:r w:rsidR="00EA4524" w:rsidRPr="002B7B0B">
        <w:rPr>
          <w:rFonts w:ascii="Open Sans" w:hAnsi="Open Sans" w:cs="Open Sans"/>
          <w:sz w:val="20"/>
        </w:rPr>
        <w:t>IČ:</w:t>
      </w:r>
      <w:r w:rsidR="000F2243" w:rsidRPr="002B7B0B">
        <w:rPr>
          <w:rFonts w:ascii="Open Sans" w:hAnsi="Open Sans" w:cs="Open Sans"/>
          <w:sz w:val="20"/>
        </w:rPr>
        <w:t xml:space="preserve"> </w:t>
      </w:r>
      <w:r w:rsidRPr="002B7B0B">
        <w:rPr>
          <w:rFonts w:ascii="Open Sans" w:hAnsi="Open Sans" w:cs="Open Sans"/>
          <w:sz w:val="20"/>
          <w:lang w:eastAsia="en-US"/>
        </w:rPr>
        <w:t>08263523</w:t>
      </w:r>
      <w:r w:rsidR="000F2243" w:rsidRPr="002B7B0B">
        <w:rPr>
          <w:rFonts w:ascii="Open Sans" w:hAnsi="Open Sans" w:cs="Open Sans"/>
          <w:sz w:val="20"/>
          <w:lang w:eastAsia="en-US"/>
        </w:rPr>
        <w:t xml:space="preserve">, </w:t>
      </w:r>
      <w:r w:rsidR="00EA4524" w:rsidRPr="002B7B0B">
        <w:rPr>
          <w:rFonts w:ascii="Open Sans" w:hAnsi="Open Sans" w:cs="Open Sans"/>
          <w:sz w:val="20"/>
        </w:rPr>
        <w:t>DIČ:</w:t>
      </w:r>
      <w:r w:rsidR="000F2243" w:rsidRPr="002B7B0B">
        <w:rPr>
          <w:rFonts w:ascii="Open Sans" w:hAnsi="Open Sans" w:cs="Open Sans"/>
          <w:sz w:val="20"/>
        </w:rPr>
        <w:t xml:space="preserve"> </w:t>
      </w:r>
      <w:r w:rsidRPr="002B7B0B">
        <w:rPr>
          <w:rFonts w:ascii="Open Sans" w:hAnsi="Open Sans" w:cs="Open Sans"/>
          <w:sz w:val="20"/>
          <w:lang w:eastAsia="en-US"/>
        </w:rPr>
        <w:t>CZ08263523</w:t>
      </w:r>
      <w:r w:rsidR="000F2243" w:rsidRPr="002B7B0B">
        <w:rPr>
          <w:rFonts w:ascii="Open Sans" w:hAnsi="Open Sans" w:cs="Open Sans"/>
          <w:sz w:val="20"/>
        </w:rPr>
        <w:br/>
        <w:t xml:space="preserve">bankovní spojení </w:t>
      </w:r>
      <w:r w:rsidRPr="002B7B0B">
        <w:rPr>
          <w:rFonts w:ascii="Open Sans" w:hAnsi="Open Sans" w:cs="Open Sans"/>
          <w:sz w:val="20"/>
          <w:lang w:eastAsia="en-US"/>
        </w:rPr>
        <w:t>Fio Banka, a.s.</w:t>
      </w:r>
      <w:r w:rsidR="000F2243" w:rsidRPr="002B7B0B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2B7B0B">
        <w:rPr>
          <w:rFonts w:ascii="Open Sans" w:hAnsi="Open Sans" w:cs="Open Sans"/>
          <w:sz w:val="20"/>
        </w:rPr>
        <w:t xml:space="preserve">číslo účtu </w:t>
      </w:r>
      <w:r w:rsidRPr="002B7B0B">
        <w:rPr>
          <w:rFonts w:ascii="Open Sans" w:hAnsi="Open Sans" w:cs="Open Sans"/>
          <w:sz w:val="20"/>
          <w:lang w:eastAsia="en-US"/>
        </w:rPr>
        <w:t>2101676594/2010</w:t>
      </w:r>
      <w:r w:rsidR="000F2243" w:rsidRPr="002B7B0B">
        <w:rPr>
          <w:rFonts w:ascii="Open Sans" w:hAnsi="Open Sans" w:cs="Open Sans"/>
          <w:sz w:val="20"/>
          <w:lang w:eastAsia="en-US"/>
        </w:rPr>
        <w:t>,</w:t>
      </w:r>
      <w:r w:rsidR="000F2243" w:rsidRPr="002B7B0B">
        <w:rPr>
          <w:rFonts w:ascii="Open Sans" w:hAnsi="Open Sans" w:cs="Open Sans"/>
          <w:sz w:val="20"/>
        </w:rPr>
        <w:br/>
        <w:t xml:space="preserve">zastoupen </w:t>
      </w:r>
      <w:r w:rsidRPr="002B7B0B">
        <w:rPr>
          <w:rFonts w:ascii="Open Sans" w:hAnsi="Open Sans" w:cs="Open Sans"/>
          <w:sz w:val="20"/>
          <w:lang w:eastAsia="en-US"/>
        </w:rPr>
        <w:t>Markem Šafarčíkem</w:t>
      </w:r>
      <w:r w:rsidR="000F2243" w:rsidRPr="002B7B0B">
        <w:rPr>
          <w:rFonts w:ascii="Open Sans" w:hAnsi="Open Sans" w:cs="Open Sans"/>
          <w:sz w:val="20"/>
          <w:lang w:eastAsia="en-US"/>
        </w:rPr>
        <w:t>,</w:t>
      </w:r>
    </w:p>
    <w:p w14:paraId="40951E1B" w14:textId="77777777" w:rsidR="000E2D32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2B7B0B">
        <w:rPr>
          <w:rFonts w:ascii="Open Sans" w:hAnsi="Open Sans" w:cs="Open Sans"/>
          <w:sz w:val="20"/>
          <w:lang w:eastAsia="en-US"/>
        </w:rPr>
        <w:t>kontaktní osoba:</w:t>
      </w:r>
      <w:r w:rsidRPr="002B7B0B">
        <w:rPr>
          <w:rFonts w:ascii="Open Sans" w:hAnsi="Open Sans" w:cs="Open Sans"/>
          <w:b/>
          <w:sz w:val="20"/>
          <w:lang w:eastAsia="en-US"/>
        </w:rPr>
        <w:t xml:space="preserve"> </w:t>
      </w:r>
      <w:r w:rsidR="000E2D32">
        <w:rPr>
          <w:rFonts w:ascii="Open Sans" w:hAnsi="Open Sans" w:cs="Open Sans"/>
          <w:sz w:val="20"/>
          <w:lang w:eastAsia="en-US"/>
        </w:rPr>
        <w:t>xxx</w:t>
      </w:r>
    </w:p>
    <w:p w14:paraId="1E9562F5" w14:textId="53DF8243" w:rsidR="000F2243" w:rsidRPr="002B7B0B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2B7B0B">
        <w:rPr>
          <w:rFonts w:ascii="Open Sans" w:hAnsi="Open Sans" w:cs="Open Sans"/>
          <w:sz w:val="20"/>
        </w:rPr>
        <w:t xml:space="preserve">společnost zapsána v obchodním rejstříku </w:t>
      </w:r>
      <w:r w:rsidR="002B7B0B" w:rsidRPr="002B7B0B">
        <w:rPr>
          <w:rFonts w:ascii="Open Sans" w:hAnsi="Open Sans" w:cs="Open Sans"/>
          <w:sz w:val="20"/>
          <w:lang w:eastAsia="en-US"/>
        </w:rPr>
        <w:t>městského</w:t>
      </w:r>
      <w:r w:rsidRPr="002B7B0B">
        <w:rPr>
          <w:rFonts w:ascii="Open Sans" w:hAnsi="Open Sans" w:cs="Open Sans"/>
          <w:sz w:val="20"/>
          <w:lang w:eastAsia="en-US"/>
        </w:rPr>
        <w:t xml:space="preserve"> </w:t>
      </w:r>
      <w:r w:rsidRPr="002B7B0B">
        <w:rPr>
          <w:rFonts w:ascii="Open Sans" w:hAnsi="Open Sans" w:cs="Open Sans"/>
          <w:sz w:val="20"/>
        </w:rPr>
        <w:t xml:space="preserve">soudu v </w:t>
      </w:r>
      <w:r w:rsidR="002B7B0B" w:rsidRPr="002B7B0B">
        <w:rPr>
          <w:rFonts w:ascii="Open Sans" w:hAnsi="Open Sans" w:cs="Open Sans"/>
          <w:sz w:val="20"/>
          <w:lang w:eastAsia="en-US"/>
        </w:rPr>
        <w:t>Praze</w:t>
      </w:r>
      <w:r w:rsidRPr="002B7B0B">
        <w:rPr>
          <w:rFonts w:ascii="Open Sans" w:hAnsi="Open Sans" w:cs="Open Sans"/>
          <w:sz w:val="20"/>
          <w:lang w:eastAsia="en-US"/>
        </w:rPr>
        <w:t xml:space="preserve">, </w:t>
      </w:r>
      <w:r w:rsidRPr="002B7B0B">
        <w:rPr>
          <w:rFonts w:ascii="Open Sans" w:hAnsi="Open Sans" w:cs="Open Sans"/>
          <w:sz w:val="20"/>
        </w:rPr>
        <w:t xml:space="preserve">oddíl </w:t>
      </w:r>
      <w:r w:rsidR="002B7B0B" w:rsidRPr="002B7B0B">
        <w:rPr>
          <w:rFonts w:ascii="Open Sans" w:hAnsi="Open Sans" w:cs="Open Sans"/>
          <w:sz w:val="20"/>
          <w:lang w:eastAsia="en-US"/>
        </w:rPr>
        <w:t>C</w:t>
      </w:r>
      <w:r w:rsidRPr="002B7B0B">
        <w:rPr>
          <w:rFonts w:ascii="Open Sans" w:hAnsi="Open Sans" w:cs="Open Sans"/>
          <w:sz w:val="20"/>
          <w:lang w:eastAsia="en-US"/>
        </w:rPr>
        <w:t xml:space="preserve">, </w:t>
      </w:r>
      <w:r w:rsidRPr="002B7B0B">
        <w:rPr>
          <w:rFonts w:ascii="Open Sans" w:hAnsi="Open Sans" w:cs="Open Sans"/>
          <w:sz w:val="20"/>
        </w:rPr>
        <w:t xml:space="preserve">vložka </w:t>
      </w:r>
      <w:r w:rsidR="002B7B0B" w:rsidRPr="002B7B0B">
        <w:rPr>
          <w:rFonts w:ascii="Open Sans" w:hAnsi="Open Sans" w:cs="Open Sans"/>
          <w:sz w:val="20"/>
          <w:lang w:eastAsia="en-US"/>
        </w:rPr>
        <w:t>315925</w:t>
      </w:r>
    </w:p>
    <w:p w14:paraId="640207B3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2B7B0B">
        <w:rPr>
          <w:rFonts w:ascii="Open Sans" w:hAnsi="Open Sans" w:cs="Open Sans"/>
          <w:sz w:val="20"/>
        </w:rPr>
        <w:t>společně pak jako „účastníci“</w:t>
      </w:r>
    </w:p>
    <w:p w14:paraId="3CEE4ECC" w14:textId="77777777" w:rsidR="00F633DA" w:rsidRPr="00835ECF" w:rsidRDefault="00F633DA" w:rsidP="00F633DA">
      <w:pPr>
        <w:jc w:val="center"/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b/>
          <w:sz w:val="20"/>
        </w:rPr>
        <w:t>Preambule</w:t>
      </w:r>
    </w:p>
    <w:p w14:paraId="1D51A9C0" w14:textId="5CDC48D3" w:rsidR="00F633DA" w:rsidRPr="003D27B0" w:rsidRDefault="00F633DA" w:rsidP="00F633DA">
      <w:pPr>
        <w:jc w:val="center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Projekt </w:t>
      </w:r>
      <w:r w:rsidR="003D27B0" w:rsidRPr="003D27B0">
        <w:rPr>
          <w:rFonts w:ascii="Open Sans" w:hAnsi="Open Sans" w:cs="Open Sans"/>
          <w:sz w:val="20"/>
        </w:rPr>
        <w:t>je spolufinancován Ministerstvem životního prostředí, Státní fondem životního prostředí ČR v rámci Národního plánu obnovy, výzvy č. NPŽP 11/2025, č. žádosti 5251100229</w:t>
      </w:r>
      <w:r w:rsidRPr="003D27B0">
        <w:rPr>
          <w:rFonts w:ascii="Open Sans" w:hAnsi="Open Sans" w:cs="Open Sans"/>
          <w:sz w:val="20"/>
        </w:rPr>
        <w:t>.</w:t>
      </w:r>
    </w:p>
    <w:p w14:paraId="60E9E2B8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07ABA0FD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5E4BABDA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180CAEE7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399E8C31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</w:t>
      </w:r>
      <w:r w:rsidRPr="00072B8D">
        <w:rPr>
          <w:rFonts w:ascii="Open Sans" w:hAnsi="Open Sans" w:cs="Open Sans"/>
          <w:sz w:val="20"/>
        </w:rPr>
        <w:lastRenderedPageBreak/>
        <w:t xml:space="preserve">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2C37E52E" w14:textId="77777777" w:rsidR="00B50CD2" w:rsidRPr="003D27B0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775FD58C" w14:textId="77777777" w:rsidR="00B50CD2" w:rsidRPr="003D27B0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3D27B0">
        <w:rPr>
          <w:rFonts w:ascii="Open Sans" w:hAnsi="Open Sans" w:cs="Open Sans"/>
          <w:sz w:val="20"/>
        </w:rPr>
        <w:t xml:space="preserve">dodávka a předání </w:t>
      </w:r>
      <w:r w:rsidRPr="003D27B0">
        <w:rPr>
          <w:rFonts w:ascii="Open Sans" w:hAnsi="Open Sans" w:cs="Open Sans"/>
          <w:sz w:val="20"/>
        </w:rPr>
        <w:t>následující</w:t>
      </w:r>
      <w:r w:rsidR="007518CC" w:rsidRPr="003D27B0">
        <w:rPr>
          <w:rFonts w:ascii="Open Sans" w:hAnsi="Open Sans" w:cs="Open Sans"/>
          <w:sz w:val="20"/>
        </w:rPr>
        <w:t>ho soubor</w:t>
      </w:r>
      <w:r w:rsidRPr="003D27B0">
        <w:rPr>
          <w:rFonts w:ascii="Open Sans" w:hAnsi="Open Sans" w:cs="Open Sans"/>
          <w:sz w:val="20"/>
        </w:rPr>
        <w:t xml:space="preserve"> </w:t>
      </w:r>
      <w:r w:rsidR="007518CC" w:rsidRPr="003D27B0">
        <w:rPr>
          <w:rFonts w:ascii="Open Sans" w:hAnsi="Open Sans" w:cs="Open Sans"/>
          <w:sz w:val="20"/>
        </w:rPr>
        <w:t xml:space="preserve">movitých věcí </w:t>
      </w:r>
      <w:r w:rsidRPr="003D27B0">
        <w:rPr>
          <w:rFonts w:ascii="Open Sans" w:hAnsi="Open Sans" w:cs="Open Sans"/>
          <w:sz w:val="20"/>
        </w:rPr>
        <w:t>a jejich příslušenství</w:t>
      </w:r>
      <w:r w:rsidR="003164A6" w:rsidRPr="003D27B0">
        <w:rPr>
          <w:rFonts w:ascii="Open Sans" w:hAnsi="Open Sans" w:cs="Open Sans"/>
          <w:sz w:val="20"/>
        </w:rPr>
        <w:t xml:space="preserve"> ve specifikaci dle výzvy a zadávací dokumentace</w:t>
      </w:r>
      <w:r w:rsidRPr="003D27B0">
        <w:rPr>
          <w:rFonts w:ascii="Open Sans" w:hAnsi="Open Sans" w:cs="Open Sans"/>
          <w:sz w:val="20"/>
        </w:rPr>
        <w:t>:</w:t>
      </w:r>
    </w:p>
    <w:p w14:paraId="5A5ACDC0" w14:textId="77777777" w:rsidR="003D27B0" w:rsidRPr="003D27B0" w:rsidRDefault="003D27B0" w:rsidP="007518CC">
      <w:pPr>
        <w:pStyle w:val="slovanseznam"/>
        <w:numPr>
          <w:ilvl w:val="3"/>
          <w:numId w:val="3"/>
        </w:numPr>
        <w:ind w:left="1843" w:hanging="425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dodávka elektromobilu pro městskou polici Mělník. </w:t>
      </w:r>
    </w:p>
    <w:p w14:paraId="65C43398" w14:textId="7852606C" w:rsidR="00F11539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Součástí dodáv</w:t>
      </w:r>
      <w:r w:rsidR="003E3A43" w:rsidRPr="003D27B0">
        <w:rPr>
          <w:rFonts w:ascii="Open Sans" w:hAnsi="Open Sans" w:cs="Open Sans"/>
          <w:sz w:val="20"/>
        </w:rPr>
        <w:t xml:space="preserve">ky je </w:t>
      </w:r>
      <w:r w:rsidR="003D27B0" w:rsidRPr="003D27B0">
        <w:rPr>
          <w:rFonts w:ascii="Open Sans" w:hAnsi="Open Sans" w:cs="Open Sans"/>
          <w:sz w:val="20"/>
        </w:rPr>
        <w:t>doprava do místa předání. Součástí dodávky předmětu smlouvy je dále dle této Smlouvy následující:</w:t>
      </w:r>
    </w:p>
    <w:p w14:paraId="2359FDB4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dodávka, montáž a instalace předmětu smlouvy a veškerých jeho součástí dle této Smlouvy včetně provedení veškerých nezbytných technických a technologických úkonů k řádnému zprovoznění v místě plnění;</w:t>
      </w:r>
    </w:p>
    <w:p w14:paraId="4E66B350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předvedení a předmětu smlouvy v místě plnění a zároveň provedení případné likvidace obalů a odpadů spojených s realizací dodávky předmětu smlouvy včetně příslušenství;</w:t>
      </w:r>
    </w:p>
    <w:p w14:paraId="54F9E47F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předání technického průkazu k předmětu smlouvy se zapsaným příslušenstvím;</w:t>
      </w:r>
    </w:p>
    <w:p w14:paraId="11BFAD36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rozhodnutí a osvědčení Ministerstva dopravy ČR o schválení technické způsobilosti typu samostatného technického celku nákladního elektromobilu;</w:t>
      </w:r>
    </w:p>
    <w:p w14:paraId="0164B8A1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zaškolení osob pro obsluhu předmětu smlouvy, tj. pracovníků kupujícího, které kupující určí, a to v minimálním počtu 2 osob;</w:t>
      </w:r>
    </w:p>
    <w:p w14:paraId="100B9AF5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předání návodu k použití, obsluze a údržbě předmětu smlouvy v českém jazyce;</w:t>
      </w:r>
    </w:p>
    <w:p w14:paraId="284471C3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předání záručních listů a dokladů;</w:t>
      </w:r>
    </w:p>
    <w:p w14:paraId="30C3CA17" w14:textId="0B2A5126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předání servisní knížky (poskytuje-li jí výrobce).</w:t>
      </w:r>
    </w:p>
    <w:p w14:paraId="32FC3ADE" w14:textId="64CDCAAC" w:rsidR="00B50CD2" w:rsidRPr="003D27B0" w:rsidRDefault="003D27B0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Dále je předmětem této Smlouvy poskytnutí záruky za jakost, tj. garance, že po dobu běhu záruční lhůty bude dodávaný předmětu smlouvy včetně příslušenství způsobilý k použití pro svůj obvyklý účel a zachová si požadované funkční, technické a technologické vlastnosti včetně užit-ných parametrů a vlastností, a dále garance odstranění vad, které se na předmětném předmětu smlouvy a příslušenstvím vyskytnou v záruční době ve smyslu poskytnuté záruky za jakost</w:t>
      </w:r>
      <w:r w:rsidR="008E05D0" w:rsidRPr="003D27B0">
        <w:rPr>
          <w:rFonts w:ascii="Open Sans" w:hAnsi="Open Sans" w:cs="Open Sans"/>
          <w:sz w:val="20"/>
        </w:rPr>
        <w:t>.</w:t>
      </w:r>
    </w:p>
    <w:p w14:paraId="2D7FF1F4" w14:textId="3BD2F54C" w:rsidR="003D27B0" w:rsidRPr="003D27B0" w:rsidRDefault="003D27B0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Prodávající prohlašuje, že vozidlo splňuje podmínky stanovené zákonem č. 56/2001 Sb., o podmínkách provozu vozidel na pozemních komunikacích a ustanovení vyhlášky Ministerstva dopravy ČR, o schvalování technické způsobilosti a o technických podmínkách provozu vozidel na pozemních komunikacích v ČR a nakonec v souladu s technickými podmínkami dle Přílohy č. 1 této Smlouvy.</w:t>
      </w:r>
    </w:p>
    <w:p w14:paraId="116B18AA" w14:textId="1B94442D" w:rsidR="00CD10B3" w:rsidRPr="000E2A55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color w:val="FF0000"/>
          <w:sz w:val="20"/>
        </w:rPr>
      </w:pPr>
      <w:r w:rsidRPr="003D27B0">
        <w:rPr>
          <w:rFonts w:ascii="Open Sans" w:hAnsi="Open Sans" w:cs="Open Sans"/>
          <w:sz w:val="20"/>
        </w:rPr>
        <w:t xml:space="preserve">Bližší rozpis zboží je uveden v příloze č. </w:t>
      </w:r>
      <w:r w:rsidR="003D27B0">
        <w:rPr>
          <w:rFonts w:ascii="Open Sans" w:hAnsi="Open Sans" w:cs="Open Sans"/>
          <w:sz w:val="20"/>
        </w:rPr>
        <w:t>1</w:t>
      </w:r>
      <w:r w:rsidRPr="003D27B0">
        <w:rPr>
          <w:rFonts w:ascii="Open Sans" w:hAnsi="Open Sans" w:cs="Open Sans"/>
          <w:sz w:val="20"/>
        </w:rPr>
        <w:t xml:space="preserve"> této </w:t>
      </w:r>
      <w:r>
        <w:rPr>
          <w:rFonts w:ascii="Open Sans" w:hAnsi="Open Sans" w:cs="Open Sans"/>
          <w:sz w:val="20"/>
        </w:rPr>
        <w:t>Smlouvy.</w:t>
      </w:r>
    </w:p>
    <w:p w14:paraId="549DE635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48955ECA" w14:textId="12C27EDD" w:rsidR="00A85BC6" w:rsidRPr="00EA4524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 w:themeColor="text1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EA4524" w:rsidRPr="00EA4524">
        <w:rPr>
          <w:rFonts w:ascii="Open Sans" w:hAnsi="Open Sans" w:cs="Open Sans"/>
          <w:b/>
          <w:color w:val="000000" w:themeColor="text1"/>
          <w:sz w:val="20"/>
        </w:rPr>
        <w:t>s ohledem na dotaci nejdéle do 20. 7. 2026</w:t>
      </w:r>
      <w:r w:rsidR="000B6223" w:rsidRPr="00EA4524">
        <w:rPr>
          <w:rFonts w:ascii="Open Sans" w:hAnsi="Open Sans" w:cs="Open Sans"/>
          <w:color w:val="000000" w:themeColor="text1"/>
          <w:sz w:val="20"/>
        </w:rPr>
        <w:t>.</w:t>
      </w:r>
      <w:bookmarkEnd w:id="3"/>
    </w:p>
    <w:p w14:paraId="25623590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se dohodli</w:t>
      </w:r>
      <w:r w:rsidR="002F6A0B" w:rsidRPr="00835ECF">
        <w:rPr>
          <w:rFonts w:ascii="Open Sans" w:hAnsi="Open Sans" w:cs="Open Sans"/>
          <w:sz w:val="20"/>
        </w:rPr>
        <w:t>, ž</w:t>
      </w:r>
      <w:r w:rsidRPr="00835ECF">
        <w:rPr>
          <w:rFonts w:ascii="Open Sans" w:hAnsi="Open Sans" w:cs="Open Sans"/>
          <w:sz w:val="20"/>
        </w:rPr>
        <w:t>e zboží</w:t>
      </w:r>
      <w:r w:rsidR="002F6A0B" w:rsidRPr="00835ECF">
        <w:rPr>
          <w:rFonts w:ascii="Open Sans" w:hAnsi="Open Sans" w:cs="Open Sans"/>
          <w:sz w:val="20"/>
        </w:rPr>
        <w:t xml:space="preserve"> má </w:t>
      </w:r>
      <w:r w:rsidRPr="00835ECF">
        <w:rPr>
          <w:rFonts w:ascii="Open Sans" w:hAnsi="Open Sans" w:cs="Open Sans"/>
          <w:sz w:val="20"/>
        </w:rPr>
        <w:t xml:space="preserve">pro účely této smlouvy </w:t>
      </w:r>
      <w:r w:rsidR="002F6A0B" w:rsidRPr="00835ECF">
        <w:rPr>
          <w:rFonts w:ascii="Open Sans" w:hAnsi="Open Sans" w:cs="Open Sans"/>
          <w:sz w:val="20"/>
        </w:rPr>
        <w:t xml:space="preserve">vady zejména, 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43ADA868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7822887A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5FDAA355" w14:textId="7EB5CBC7" w:rsidR="00E65EC6" w:rsidRPr="00570EFE" w:rsidRDefault="00E65EC6" w:rsidP="00E65E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zboží </w:t>
      </w:r>
      <w:r w:rsidRPr="00EA4524">
        <w:rPr>
          <w:rFonts w:ascii="Open Sans" w:hAnsi="Open Sans" w:cs="Open Sans"/>
          <w:color w:val="000000" w:themeColor="text1"/>
          <w:sz w:val="20"/>
        </w:rPr>
        <w:t xml:space="preserve">je </w:t>
      </w:r>
      <w:r w:rsidR="003D27B0" w:rsidRPr="00EA4524">
        <w:rPr>
          <w:rFonts w:ascii="Open Sans" w:hAnsi="Open Sans" w:cs="Open Sans"/>
          <w:color w:val="000000" w:themeColor="text1"/>
          <w:sz w:val="20"/>
        </w:rPr>
        <w:t>služebna městské policie, Husova čp. 31</w:t>
      </w:r>
      <w:r w:rsidRPr="00EA4524">
        <w:rPr>
          <w:rFonts w:ascii="Open Sans" w:hAnsi="Open Sans" w:cs="Open Sans"/>
          <w:color w:val="000000" w:themeColor="text1"/>
          <w:sz w:val="20"/>
        </w:rPr>
        <w:t>, Mělník.</w:t>
      </w:r>
    </w:p>
    <w:p w14:paraId="61B8ED30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Nabytí vlastnického práva ke zboží</w:t>
      </w:r>
    </w:p>
    <w:p w14:paraId="0E702734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7F9CA46B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375C955B" w14:textId="0A27AC1B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poskytuje kupujícímu na </w:t>
      </w:r>
      <w:r w:rsidR="0028476E">
        <w:rPr>
          <w:rFonts w:ascii="Open Sans" w:hAnsi="Open Sans" w:cs="Open Sans"/>
          <w:sz w:val="20"/>
        </w:rPr>
        <w:t>vůz</w:t>
      </w:r>
      <w:r w:rsidRPr="00835ECF">
        <w:rPr>
          <w:rFonts w:ascii="Open Sans" w:hAnsi="Open Sans" w:cs="Open Sans"/>
          <w:sz w:val="20"/>
        </w:rPr>
        <w:t xml:space="preserve">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28476E">
        <w:rPr>
          <w:rFonts w:ascii="Open Sans" w:hAnsi="Open Sans" w:cs="Open Sans"/>
          <w:sz w:val="20"/>
        </w:rPr>
        <w:t>60</w:t>
      </w:r>
      <w:r w:rsidR="003D27B0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>měsíců</w:t>
      </w:r>
      <w:r w:rsidR="003D27B0">
        <w:rPr>
          <w:rFonts w:ascii="Open Sans" w:hAnsi="Open Sans" w:cs="Open Sans"/>
          <w:sz w:val="20"/>
        </w:rPr>
        <w:t xml:space="preserve"> nebo </w:t>
      </w:r>
      <w:r w:rsidR="0028476E">
        <w:rPr>
          <w:rFonts w:ascii="Open Sans" w:hAnsi="Open Sans" w:cs="Open Sans"/>
          <w:sz w:val="20"/>
        </w:rPr>
        <w:t>150</w:t>
      </w:r>
      <w:r w:rsidR="003D27B0">
        <w:rPr>
          <w:rFonts w:ascii="Open Sans" w:hAnsi="Open Sans" w:cs="Open Sans"/>
          <w:sz w:val="20"/>
        </w:rPr>
        <w:t> 000 km, dle toho co nastane dřív</w:t>
      </w:r>
      <w:r w:rsidRPr="00835ECF">
        <w:rPr>
          <w:rFonts w:ascii="Open Sans" w:hAnsi="Open Sans" w:cs="Open Sans"/>
          <w:sz w:val="20"/>
        </w:rPr>
        <w:t xml:space="preserve">. </w:t>
      </w:r>
      <w:r w:rsidR="0028476E">
        <w:rPr>
          <w:rFonts w:ascii="Open Sans" w:hAnsi="Open Sans" w:cs="Open Sans"/>
          <w:sz w:val="20"/>
        </w:rPr>
        <w:t xml:space="preserve">Záruka na baterii je v délce trvání 8 let nebo 800 000 km, dle toho co nastane dříve. </w:t>
      </w:r>
      <w:r w:rsidRPr="00835ECF">
        <w:rPr>
          <w:rFonts w:ascii="Open Sans" w:hAnsi="Open Sans" w:cs="Open Sans"/>
          <w:sz w:val="20"/>
        </w:rPr>
        <w:t>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75DAA0E4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5F5B4D0D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4CA7E03C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5F5248F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72C53C02" w14:textId="4FE76B96" w:rsidR="005C4C93" w:rsidRPr="002B7B0B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2B7B0B">
        <w:rPr>
          <w:rFonts w:ascii="Open Sans" w:hAnsi="Open Sans" w:cs="Open Sans"/>
          <w:sz w:val="20"/>
        </w:rPr>
        <w:t>zareagovat ohledně</w:t>
      </w:r>
      <w:r w:rsidR="00C95DB9" w:rsidRPr="002B7B0B">
        <w:rPr>
          <w:rFonts w:ascii="Open Sans" w:hAnsi="Open Sans" w:cs="Open Sans"/>
          <w:sz w:val="20"/>
        </w:rPr>
        <w:t xml:space="preserve"> odstranění vady</w:t>
      </w:r>
      <w:r w:rsidR="0089393C" w:rsidRPr="002B7B0B">
        <w:rPr>
          <w:rFonts w:ascii="Open Sans" w:hAnsi="Open Sans" w:cs="Open Sans"/>
          <w:sz w:val="20"/>
        </w:rPr>
        <w:t xml:space="preserve"> zboží</w:t>
      </w:r>
      <w:r w:rsidR="00C95DB9" w:rsidRPr="002B7B0B">
        <w:rPr>
          <w:rFonts w:ascii="Open Sans" w:hAnsi="Open Sans" w:cs="Open Sans"/>
          <w:sz w:val="20"/>
        </w:rPr>
        <w:t xml:space="preserve"> nejpozději do </w:t>
      </w:r>
      <w:r w:rsidR="00C95DB9" w:rsidRPr="002B7B0B">
        <w:rPr>
          <w:rFonts w:ascii="Open Sans" w:hAnsi="Open Sans" w:cs="Open Sans"/>
          <w:b/>
          <w:sz w:val="20"/>
        </w:rPr>
        <w:t>48 hodin</w:t>
      </w:r>
      <w:r w:rsidR="00C95DB9" w:rsidRPr="002B7B0B">
        <w:rPr>
          <w:rFonts w:ascii="Open Sans" w:hAnsi="Open Sans" w:cs="Open Sans"/>
          <w:sz w:val="20"/>
        </w:rPr>
        <w:t xml:space="preserve"> od nahlášení</w:t>
      </w:r>
      <w:r w:rsidR="0089393C" w:rsidRPr="002B7B0B">
        <w:rPr>
          <w:rFonts w:ascii="Open Sans" w:hAnsi="Open Sans" w:cs="Open Sans"/>
          <w:sz w:val="20"/>
        </w:rPr>
        <w:t xml:space="preserve"> vady k</w:t>
      </w:r>
      <w:r w:rsidR="00C95DB9" w:rsidRPr="002B7B0B">
        <w:rPr>
          <w:rFonts w:ascii="Open Sans" w:hAnsi="Open Sans" w:cs="Open Sans"/>
          <w:sz w:val="20"/>
        </w:rPr>
        <w:t>upující</w:t>
      </w:r>
      <w:r w:rsidR="0089393C" w:rsidRPr="002B7B0B">
        <w:rPr>
          <w:rFonts w:ascii="Open Sans" w:hAnsi="Open Sans" w:cs="Open Sans"/>
          <w:sz w:val="20"/>
        </w:rPr>
        <w:t xml:space="preserve">m na kontaktním čísle prodávajícího </w:t>
      </w:r>
      <w:r w:rsidR="000E2D32">
        <w:rPr>
          <w:rFonts w:ascii="Open Sans" w:hAnsi="Open Sans" w:cs="Open Sans"/>
          <w:b/>
          <w:sz w:val="20"/>
          <w:lang w:eastAsia="en-US"/>
        </w:rPr>
        <w:t>xxx</w:t>
      </w:r>
      <w:r w:rsidR="000E2A55" w:rsidRPr="002B7B0B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2B7B0B">
        <w:rPr>
          <w:rFonts w:ascii="Open Sans" w:hAnsi="Open Sans" w:cs="Open Sans"/>
          <w:sz w:val="20"/>
        </w:rPr>
        <w:t>nebo na jeho</w:t>
      </w:r>
      <w:r w:rsidR="00C95DB9" w:rsidRPr="002B7B0B">
        <w:rPr>
          <w:rFonts w:ascii="Open Sans" w:hAnsi="Open Sans" w:cs="Open Sans"/>
          <w:i/>
          <w:iCs/>
          <w:sz w:val="20"/>
        </w:rPr>
        <w:t xml:space="preserve"> </w:t>
      </w:r>
      <w:r w:rsidR="0089393C" w:rsidRPr="002B7B0B">
        <w:rPr>
          <w:rFonts w:ascii="Open Sans" w:hAnsi="Open Sans" w:cs="Open Sans"/>
          <w:sz w:val="20"/>
        </w:rPr>
        <w:t>kontaktním e-mailu</w:t>
      </w:r>
      <w:r w:rsidR="0089393C" w:rsidRPr="002B7B0B">
        <w:rPr>
          <w:rFonts w:ascii="Open Sans" w:hAnsi="Open Sans" w:cs="Open Sans"/>
          <w:b/>
          <w:sz w:val="20"/>
        </w:rPr>
        <w:t xml:space="preserve"> </w:t>
      </w:r>
      <w:bookmarkEnd w:id="7"/>
      <w:r w:rsidR="000E2D32">
        <w:rPr>
          <w:rFonts w:ascii="Open Sans" w:hAnsi="Open Sans" w:cs="Open Sans"/>
          <w:b/>
          <w:sz w:val="20"/>
          <w:lang w:eastAsia="en-US"/>
        </w:rPr>
        <w:t>xxx</w:t>
      </w:r>
    </w:p>
    <w:p w14:paraId="139C1F9A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2B7B0B">
        <w:rPr>
          <w:rFonts w:ascii="Open Sans" w:hAnsi="Open Sans" w:cs="Open Sans"/>
          <w:sz w:val="20"/>
        </w:rPr>
        <w:t>Prodávající se zavazuje odstranit jakoukoli vadu či jinou překážku</w:t>
      </w:r>
      <w:r w:rsidRPr="00835ECF">
        <w:rPr>
          <w:rFonts w:ascii="Open Sans" w:hAnsi="Open Sans" w:cs="Open Sans"/>
          <w:sz w:val="20"/>
        </w:rPr>
        <w:t xml:space="preserve">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6775089F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0FD8A603" w14:textId="02B80ECC" w:rsidR="00D16DAC" w:rsidRPr="002B7B0B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bCs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2B7B0B">
        <w:rPr>
          <w:rFonts w:ascii="Open Sans" w:hAnsi="Open Sans" w:cs="Open Sans"/>
          <w:b/>
          <w:sz w:val="20"/>
          <w:lang w:eastAsia="en-US"/>
        </w:rPr>
        <w:t>749 900 Kč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D16DAC" w:rsidRPr="002B7B0B">
        <w:rPr>
          <w:rFonts w:ascii="Open Sans" w:hAnsi="Open Sans" w:cs="Open Sans"/>
          <w:b/>
          <w:bCs/>
          <w:sz w:val="20"/>
        </w:rPr>
        <w:t>bez DPH</w:t>
      </w:r>
      <w:r w:rsidR="00072B8D" w:rsidRPr="002B7B0B">
        <w:rPr>
          <w:rFonts w:ascii="Open Sans" w:hAnsi="Open Sans" w:cs="Open Sans"/>
          <w:b/>
          <w:bCs/>
          <w:sz w:val="20"/>
        </w:rPr>
        <w:t xml:space="preserve">, </w:t>
      </w:r>
      <w:r w:rsidR="002B7B0B" w:rsidRPr="002B7B0B">
        <w:rPr>
          <w:rFonts w:ascii="Open Sans" w:hAnsi="Open Sans" w:cs="Open Sans"/>
          <w:b/>
          <w:bCs/>
          <w:sz w:val="20"/>
          <w:lang w:eastAsia="en-US"/>
        </w:rPr>
        <w:t>907 379 Kč</w:t>
      </w:r>
      <w:r w:rsidR="00072B8D" w:rsidRPr="002B7B0B">
        <w:rPr>
          <w:rFonts w:ascii="Open Sans" w:hAnsi="Open Sans" w:cs="Open Sans"/>
          <w:b/>
          <w:bCs/>
          <w:sz w:val="20"/>
          <w:lang w:eastAsia="en-US"/>
        </w:rPr>
        <w:t xml:space="preserve"> s DPH</w:t>
      </w:r>
      <w:r w:rsidR="00D16DAC" w:rsidRPr="002B7B0B">
        <w:rPr>
          <w:rFonts w:ascii="Open Sans" w:hAnsi="Open Sans" w:cs="Open Sans"/>
          <w:b/>
          <w:bCs/>
          <w:sz w:val="20"/>
        </w:rPr>
        <w:t>.</w:t>
      </w:r>
    </w:p>
    <w:p w14:paraId="05658A4C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23774AD8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27F1404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02FA53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4EE2C916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6D49261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2A47E73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237D6014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1BDB9CD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531D633C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974E14B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03F3D4B0" w14:textId="43074255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3C3320A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10779F47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582611A7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4780099C" w14:textId="77777777" w:rsidR="00D67F4B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6591B66" w14:textId="491AEA1B" w:rsidR="003D27B0" w:rsidRDefault="003D27B0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Sjednaná kupní cena zahrnuje zejména</w:t>
      </w:r>
      <w:r>
        <w:rPr>
          <w:rFonts w:ascii="Open Sans" w:hAnsi="Open Sans" w:cs="Open Sans"/>
          <w:sz w:val="20"/>
        </w:rPr>
        <w:t>:</w:t>
      </w:r>
    </w:p>
    <w:p w14:paraId="4C5D1317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dodávku a sestavení předmětu prodeje,</w:t>
      </w:r>
    </w:p>
    <w:p w14:paraId="29B247CD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manipulaci s předmětem prodeje, </w:t>
      </w:r>
    </w:p>
    <w:p w14:paraId="37795346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dopravu předmětu prodeje na místo určení, včetně cestovních výloh osob zajišťujících přepravu a sestavení předmětu prodeje, </w:t>
      </w:r>
    </w:p>
    <w:p w14:paraId="447C6910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předvedení a odzkoušení předmětu smlouvy v místě plnění a zároveň provedení případné likvidace obalů a odpadů spojených s realizací dodávky předmětu smlouvy včetně příslušenství, </w:t>
      </w:r>
    </w:p>
    <w:p w14:paraId="73D77356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 xml:space="preserve">zaškolení osob pro obsluhu a údržbu předmětu smlouvy, tj. pracovníků kupujícího, které kupující určí, a to v minimálním počtu 2 osob, </w:t>
      </w:r>
    </w:p>
    <w:p w14:paraId="2B7092FE" w14:textId="77777777" w:rsidR="003D27B0" w:rsidRPr="003D27B0" w:rsidRDefault="003D27B0" w:rsidP="003D27B0">
      <w:pPr>
        <w:pStyle w:val="slovansezna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dodání dokumentace k předmětu prodeje v českém jazyce, jako je zejména:</w:t>
      </w:r>
    </w:p>
    <w:p w14:paraId="18C3F1B8" w14:textId="77777777" w:rsidR="003D27B0" w:rsidRPr="003D27B0" w:rsidRDefault="003D27B0" w:rsidP="003D27B0">
      <w:pPr>
        <w:pStyle w:val="slovanseznam"/>
        <w:numPr>
          <w:ilvl w:val="0"/>
          <w:numId w:val="12"/>
        </w:numPr>
        <w:ind w:left="1418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návod k obsluze a údržbě;</w:t>
      </w:r>
    </w:p>
    <w:p w14:paraId="301CD259" w14:textId="77777777" w:rsidR="003D27B0" w:rsidRPr="003D27B0" w:rsidRDefault="003D27B0" w:rsidP="003D27B0">
      <w:pPr>
        <w:pStyle w:val="slovanseznam"/>
        <w:numPr>
          <w:ilvl w:val="0"/>
          <w:numId w:val="12"/>
        </w:numPr>
        <w:ind w:left="1418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servisní knížku;</w:t>
      </w:r>
    </w:p>
    <w:p w14:paraId="5CBE6424" w14:textId="77777777" w:rsidR="003D27B0" w:rsidRPr="003D27B0" w:rsidRDefault="003D27B0" w:rsidP="003D27B0">
      <w:pPr>
        <w:pStyle w:val="slovanseznam"/>
        <w:numPr>
          <w:ilvl w:val="0"/>
          <w:numId w:val="12"/>
        </w:numPr>
        <w:ind w:left="1418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technický průkaz s řádným vypsáním a potvrzením nezbytných údajů;</w:t>
      </w:r>
    </w:p>
    <w:p w14:paraId="0F14A1AE" w14:textId="77777777" w:rsidR="003D27B0" w:rsidRPr="003D27B0" w:rsidRDefault="003D27B0" w:rsidP="003D27B0">
      <w:pPr>
        <w:pStyle w:val="slovanseznam"/>
        <w:numPr>
          <w:ilvl w:val="0"/>
          <w:numId w:val="12"/>
        </w:numPr>
        <w:ind w:left="1418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záruční list;</w:t>
      </w:r>
    </w:p>
    <w:p w14:paraId="258B5991" w14:textId="77777777" w:rsidR="003D27B0" w:rsidRPr="003D27B0" w:rsidRDefault="003D27B0" w:rsidP="003D27B0">
      <w:pPr>
        <w:pStyle w:val="slovanseznam"/>
        <w:numPr>
          <w:ilvl w:val="0"/>
          <w:numId w:val="12"/>
        </w:numPr>
        <w:ind w:left="1418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prohlášení o shodě;</w:t>
      </w:r>
    </w:p>
    <w:p w14:paraId="6DF7E2D8" w14:textId="77777777" w:rsidR="003D27B0" w:rsidRPr="003D27B0" w:rsidRDefault="003D27B0" w:rsidP="003D27B0">
      <w:pPr>
        <w:pStyle w:val="slovanseznam"/>
        <w:numPr>
          <w:ilvl w:val="0"/>
          <w:numId w:val="12"/>
        </w:numPr>
        <w:ind w:left="1418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ev. další nezbytné průvodní doklady vážící se ke zboží</w:t>
      </w:r>
    </w:p>
    <w:p w14:paraId="4C5306AD" w14:textId="19320596" w:rsidR="003D27B0" w:rsidRPr="00835ECF" w:rsidRDefault="003D27B0" w:rsidP="003D27B0">
      <w:pPr>
        <w:pStyle w:val="slovanseznam"/>
        <w:ind w:left="567"/>
        <w:rPr>
          <w:rFonts w:ascii="Open Sans" w:hAnsi="Open Sans" w:cs="Open Sans"/>
          <w:sz w:val="20"/>
        </w:rPr>
      </w:pPr>
      <w:r w:rsidRPr="003D27B0">
        <w:rPr>
          <w:rFonts w:ascii="Open Sans" w:hAnsi="Open Sans" w:cs="Open Sans"/>
          <w:sz w:val="20"/>
        </w:rPr>
        <w:t>Bez těchto dokladů nebude Zboží považováno za předané a v tomto smyslu nepodepíše Kupující předávací protokol.</w:t>
      </w:r>
    </w:p>
    <w:p w14:paraId="15FD8CA0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3B089FA1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54E0C498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4DE2E4A4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146A573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4EA0F1E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0F6D4712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6E4C45B1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7F1A946D" w14:textId="25A0E275" w:rsidR="007400A1" w:rsidRPr="00072B8D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 xml:space="preserve">Oprávněnou osobou </w:t>
      </w:r>
      <w:r w:rsidRPr="002B7B0B">
        <w:rPr>
          <w:rFonts w:ascii="Open Sans" w:hAnsi="Open Sans" w:cs="Open Sans"/>
          <w:sz w:val="20"/>
        </w:rPr>
        <w:t xml:space="preserve">prodávajícího je </w:t>
      </w:r>
      <w:r w:rsidR="002B7B0B" w:rsidRPr="002B7B0B">
        <w:rPr>
          <w:rFonts w:ascii="Open Sans" w:hAnsi="Open Sans" w:cs="Open Sans"/>
          <w:b/>
          <w:sz w:val="20"/>
          <w:lang w:eastAsia="en-US"/>
        </w:rPr>
        <w:t>Marek Šafarčík</w:t>
      </w:r>
      <w:r w:rsidRPr="002B7B0B">
        <w:rPr>
          <w:rFonts w:ascii="Open Sans" w:hAnsi="Open Sans" w:cs="Open Sans"/>
          <w:b/>
          <w:sz w:val="20"/>
        </w:rPr>
        <w:t xml:space="preserve">, </w:t>
      </w:r>
      <w:r w:rsidR="000E2D32">
        <w:rPr>
          <w:rFonts w:ascii="Open Sans" w:hAnsi="Open Sans" w:cs="Open Sans"/>
          <w:b/>
          <w:sz w:val="20"/>
        </w:rPr>
        <w:t>xxx</w:t>
      </w:r>
    </w:p>
    <w:p w14:paraId="39BD26FD" w14:textId="756CBEEB" w:rsidR="007400A1" w:rsidRPr="00EA4524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color w:val="000000" w:themeColor="text1"/>
          <w:sz w:val="20"/>
        </w:rPr>
      </w:pPr>
      <w:bookmarkStart w:id="10" w:name="_Ref472668303"/>
      <w:r w:rsidRPr="00835ECF">
        <w:rPr>
          <w:rFonts w:ascii="Open Sans" w:hAnsi="Open Sans" w:cs="Open Sans"/>
          <w:sz w:val="20"/>
        </w:rPr>
        <w:t xml:space="preserve">Oprávněnou osobou kupujícího </w:t>
      </w:r>
      <w:r w:rsidRPr="00835ECF">
        <w:rPr>
          <w:rFonts w:ascii="Open Sans" w:hAnsi="Open Sans" w:cs="Open Sans"/>
          <w:b/>
          <w:sz w:val="20"/>
        </w:rPr>
        <w:t>je</w:t>
      </w:r>
      <w:r w:rsidR="00BB3F63" w:rsidRPr="00835ECF">
        <w:rPr>
          <w:rFonts w:ascii="Open Sans" w:hAnsi="Open Sans" w:cs="Open Sans"/>
          <w:b/>
          <w:sz w:val="20"/>
        </w:rPr>
        <w:t xml:space="preserve"> </w:t>
      </w:r>
      <w:bookmarkEnd w:id="10"/>
      <w:r w:rsidR="00EA4524" w:rsidRPr="00EA4524">
        <w:rPr>
          <w:rFonts w:ascii="Open Sans" w:hAnsi="Open Sans" w:cs="Open Sans"/>
          <w:b/>
          <w:color w:val="000000" w:themeColor="text1"/>
          <w:sz w:val="20"/>
        </w:rPr>
        <w:t>kom.</w:t>
      </w:r>
      <w:r w:rsidR="000E2D32">
        <w:rPr>
          <w:rFonts w:ascii="Open Sans" w:hAnsi="Open Sans" w:cs="Open Sans"/>
          <w:b/>
          <w:color w:val="000000" w:themeColor="text1"/>
          <w:sz w:val="20"/>
        </w:rPr>
        <w:t xml:space="preserve"> </w:t>
      </w:r>
      <w:r w:rsidR="00EA4524" w:rsidRPr="00EA4524">
        <w:rPr>
          <w:rFonts w:ascii="Open Sans" w:hAnsi="Open Sans" w:cs="Open Sans"/>
          <w:b/>
          <w:color w:val="000000" w:themeColor="text1"/>
          <w:sz w:val="20"/>
        </w:rPr>
        <w:t xml:space="preserve">Petr Limprecht, </w:t>
      </w:r>
      <w:r w:rsidR="000E2D32">
        <w:rPr>
          <w:rFonts w:ascii="Open Sans" w:hAnsi="Open Sans" w:cs="Open Sans"/>
          <w:b/>
          <w:color w:val="000000" w:themeColor="text1"/>
          <w:sz w:val="20"/>
        </w:rPr>
        <w:t>xxx</w:t>
      </w:r>
    </w:p>
    <w:p w14:paraId="288D8876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veškeré písemnosti související s touto smlouvou jim budou doručovány 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8B8D475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5BB722E" w14:textId="6E8C828B" w:rsidR="00BC227B" w:rsidRPr="002B7B0B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</w:t>
      </w:r>
      <w:r w:rsidRPr="002B7B0B">
        <w:rPr>
          <w:rFonts w:ascii="Open Sans" w:hAnsi="Open Sans" w:cs="Open Sans"/>
          <w:sz w:val="20"/>
        </w:rPr>
        <w:t xml:space="preserve">města Mělník </w:t>
      </w:r>
      <w:r w:rsidR="002B7B0B" w:rsidRPr="002B7B0B">
        <w:rPr>
          <w:rFonts w:ascii="Open Sans" w:hAnsi="Open Sans" w:cs="Open Sans"/>
          <w:sz w:val="20"/>
        </w:rPr>
        <w:t>339</w:t>
      </w:r>
      <w:r w:rsidR="007D1B53" w:rsidRPr="002B7B0B">
        <w:rPr>
          <w:rFonts w:ascii="Open Sans" w:hAnsi="Open Sans" w:cs="Open Sans"/>
          <w:sz w:val="20"/>
        </w:rPr>
        <w:t>/2026/R</w:t>
      </w:r>
      <w:r w:rsidR="00835ECF" w:rsidRPr="002B7B0B">
        <w:rPr>
          <w:rFonts w:ascii="Open Sans" w:hAnsi="Open Sans" w:cs="Open Sans"/>
          <w:sz w:val="20"/>
        </w:rPr>
        <w:t xml:space="preserve"> </w:t>
      </w:r>
      <w:r w:rsidRPr="002B7B0B">
        <w:rPr>
          <w:rFonts w:ascii="Open Sans" w:hAnsi="Open Sans" w:cs="Open Sans"/>
          <w:sz w:val="20"/>
        </w:rPr>
        <w:t>číslo ze dne</w:t>
      </w:r>
      <w:r w:rsidR="007D1B53" w:rsidRPr="002B7B0B">
        <w:rPr>
          <w:rFonts w:ascii="Open Sans" w:hAnsi="Open Sans" w:cs="Open Sans"/>
          <w:sz w:val="20"/>
        </w:rPr>
        <w:t xml:space="preserve"> </w:t>
      </w:r>
      <w:r w:rsidR="002B7B0B" w:rsidRPr="002B7B0B">
        <w:rPr>
          <w:rFonts w:ascii="Open Sans" w:hAnsi="Open Sans" w:cs="Open Sans"/>
          <w:sz w:val="20"/>
        </w:rPr>
        <w:t>1. 6. 2026</w:t>
      </w:r>
      <w:r w:rsidR="00835ECF" w:rsidRPr="002B7B0B">
        <w:rPr>
          <w:rFonts w:ascii="Open Sans" w:hAnsi="Open Sans" w:cs="Open Sans"/>
          <w:sz w:val="20"/>
        </w:rPr>
        <w:t>.</w:t>
      </w:r>
    </w:p>
    <w:p w14:paraId="43183B35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7B0B">
        <w:rPr>
          <w:rFonts w:ascii="Open Sans" w:hAnsi="Open Sans" w:cs="Open Sans"/>
          <w:sz w:val="20"/>
        </w:rPr>
        <w:t xml:space="preserve">Prodávající bere </w:t>
      </w:r>
      <w:r w:rsidR="00FD5BC1" w:rsidRPr="002B7B0B">
        <w:rPr>
          <w:rFonts w:ascii="Open Sans" w:hAnsi="Open Sans" w:cs="Open Sans"/>
          <w:sz w:val="20"/>
        </w:rPr>
        <w:t xml:space="preserve">výslovně </w:t>
      </w:r>
      <w:r w:rsidRPr="002B7B0B">
        <w:rPr>
          <w:rFonts w:ascii="Open Sans" w:hAnsi="Open Sans" w:cs="Open Sans"/>
          <w:sz w:val="20"/>
        </w:rPr>
        <w:t xml:space="preserve">na vědomí, že kupující </w:t>
      </w:r>
      <w:r w:rsidR="00FD5BC1" w:rsidRPr="002B7B0B">
        <w:rPr>
          <w:rFonts w:ascii="Open Sans" w:hAnsi="Open Sans" w:cs="Open Sans"/>
          <w:sz w:val="20"/>
        </w:rPr>
        <w:t>má podle</w:t>
      </w:r>
      <w:r w:rsidRPr="002B7B0B">
        <w:rPr>
          <w:rFonts w:ascii="Open Sans" w:hAnsi="Open Sans" w:cs="Open Sans"/>
          <w:sz w:val="20"/>
        </w:rPr>
        <w:t xml:space="preserve"> u</w:t>
      </w:r>
      <w:r w:rsidRPr="00835ECF">
        <w:rPr>
          <w:rFonts w:ascii="Open Sans" w:hAnsi="Open Sans" w:cs="Open Sans"/>
          <w:sz w:val="20"/>
        </w:rPr>
        <w:t xml:space="preserve">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13A43AB2" w14:textId="136D5FF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</w:t>
      </w:r>
      <w:r w:rsidR="007D1B53">
        <w:rPr>
          <w:rFonts w:ascii="Open Sans" w:hAnsi="Open Sans" w:cs="Open Sans"/>
          <w:sz w:val="20"/>
        </w:rPr>
        <w:t>Informační a digitální agentura</w:t>
      </w:r>
      <w:r w:rsidRPr="00835ECF">
        <w:rPr>
          <w:rFonts w:ascii="Open Sans" w:hAnsi="Open Sans" w:cs="Open Sans"/>
          <w:sz w:val="20"/>
        </w:rPr>
        <w:t>, kter</w:t>
      </w:r>
      <w:r w:rsidR="007D1B53">
        <w:rPr>
          <w:rFonts w:ascii="Open Sans" w:hAnsi="Open Sans" w:cs="Open Sans"/>
          <w:sz w:val="20"/>
        </w:rPr>
        <w:t>á</w:t>
      </w:r>
      <w:r w:rsidRPr="00835ECF">
        <w:rPr>
          <w:rFonts w:ascii="Open Sans" w:hAnsi="Open Sans" w:cs="Open Sans"/>
          <w:sz w:val="20"/>
        </w:rPr>
        <w:t xml:space="preserve"> slouží k uveřejňování smluv podle zákona o registru smluv a umožňuje bezplatný dálkový přístup.</w:t>
      </w:r>
    </w:p>
    <w:p w14:paraId="1E6C7B5C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42C530D8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1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21EF9FB1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00CE1F3F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E917479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2"/>
    <w:p w14:paraId="2D2E35D4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0D3CC5F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385447DB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14557341" w14:textId="66075494" w:rsidR="0093330B" w:rsidRPr="007D1B53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iCs/>
          <w:sz w:val="20"/>
        </w:rPr>
      </w:pPr>
      <w:r w:rsidRPr="007D1B53">
        <w:rPr>
          <w:rFonts w:ascii="Open Sans" w:hAnsi="Open Sans" w:cs="Open Sans"/>
          <w:iCs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7D1B53">
        <w:rPr>
          <w:rFonts w:ascii="Open Sans" w:hAnsi="Open Sans" w:cs="Open Sans"/>
          <w:iCs/>
          <w:sz w:val="20"/>
        </w:rPr>
        <w:t>.</w:t>
      </w:r>
    </w:p>
    <w:p w14:paraId="2D333E29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21E4718E" w14:textId="63045C3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FF30E2" w:rsidRPr="00835ECF">
        <w:rPr>
          <w:rFonts w:ascii="Open Sans" w:hAnsi="Open Sans" w:cs="Open Sans"/>
          <w:sz w:val="20"/>
        </w:rPr>
        <w:t xml:space="preserve">Nabídka </w:t>
      </w:r>
      <w:r w:rsidR="00072B8D">
        <w:rPr>
          <w:rFonts w:ascii="Open Sans" w:hAnsi="Open Sans" w:cs="Open Sans"/>
          <w:sz w:val="20"/>
        </w:rPr>
        <w:t xml:space="preserve">prodávajícího </w:t>
      </w:r>
      <w:r w:rsidR="00835ECF" w:rsidRPr="00835ECF">
        <w:rPr>
          <w:rFonts w:ascii="Open Sans" w:hAnsi="Open Sans" w:cs="Open Sans"/>
          <w:sz w:val="20"/>
        </w:rPr>
        <w:t xml:space="preserve">ze dne </w:t>
      </w:r>
      <w:r w:rsidR="002B7B0B">
        <w:rPr>
          <w:rFonts w:ascii="Open Sans" w:hAnsi="Open Sans" w:cs="Open Sans"/>
          <w:sz w:val="20"/>
          <w:lang w:eastAsia="en-US"/>
        </w:rPr>
        <w:t>27. 5. 2026</w:t>
      </w:r>
      <w:r w:rsidR="007D1B53" w:rsidRPr="007D1B53">
        <w:rPr>
          <w:rFonts w:ascii="Open Sans" w:hAnsi="Open Sans" w:cs="Open Sans"/>
          <w:sz w:val="20"/>
          <w:lang w:eastAsia="en-US"/>
        </w:rPr>
        <w:t xml:space="preserve"> </w:t>
      </w:r>
      <w:r w:rsidR="007D1B53">
        <w:rPr>
          <w:rFonts w:ascii="Open Sans" w:hAnsi="Open Sans" w:cs="Open Sans"/>
          <w:sz w:val="20"/>
          <w:lang w:eastAsia="en-US"/>
        </w:rPr>
        <w:t>/ Specifikace zboží</w:t>
      </w:r>
    </w:p>
    <w:p w14:paraId="53E51313" w14:textId="0653442F" w:rsidR="00CD10B3" w:rsidRPr="00835ECF" w:rsidRDefault="00CD10B3" w:rsidP="007D1B53">
      <w:pPr>
        <w:pStyle w:val="slovanseznam"/>
        <w:rPr>
          <w:rFonts w:ascii="Open Sans" w:hAnsi="Open Sans" w:cs="Open Sans"/>
          <w:sz w:val="20"/>
        </w:rPr>
      </w:pPr>
    </w:p>
    <w:p w14:paraId="1619AC7A" w14:textId="6ADEE9F5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2B7B0B">
        <w:rPr>
          <w:rFonts w:ascii="Open Sans" w:hAnsi="Open Sans" w:cs="Open Sans"/>
          <w:sz w:val="20"/>
        </w:rPr>
        <w:t>viz elektronický datum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2B7B0B">
        <w:rPr>
          <w:rFonts w:ascii="Open Sans" w:hAnsi="Open Sans" w:cs="Open Sans"/>
          <w:sz w:val="20"/>
        </w:rPr>
        <w:t xml:space="preserve">V </w:t>
      </w:r>
      <w:r w:rsidR="002B7B0B" w:rsidRPr="002B7B0B">
        <w:rPr>
          <w:rFonts w:ascii="Open Sans" w:hAnsi="Open Sans" w:cs="Open Sans"/>
          <w:sz w:val="20"/>
          <w:lang w:eastAsia="en-US"/>
        </w:rPr>
        <w:t>Praze</w:t>
      </w:r>
      <w:r w:rsidRPr="002B7B0B">
        <w:rPr>
          <w:rFonts w:ascii="Open Sans" w:hAnsi="Open Sans" w:cs="Open Sans"/>
          <w:sz w:val="20"/>
        </w:rPr>
        <w:t xml:space="preserve"> </w:t>
      </w:r>
      <w:r w:rsidR="002B7B0B" w:rsidRPr="002B7B0B">
        <w:rPr>
          <w:rFonts w:ascii="Open Sans" w:hAnsi="Open Sans" w:cs="Open Sans"/>
          <w:sz w:val="20"/>
        </w:rPr>
        <w:t>viz</w:t>
      </w:r>
      <w:r w:rsidR="002B7B0B">
        <w:rPr>
          <w:rFonts w:ascii="Open Sans" w:hAnsi="Open Sans" w:cs="Open Sans"/>
          <w:sz w:val="20"/>
        </w:rPr>
        <w:t xml:space="preserve"> elektronický datum</w:t>
      </w:r>
    </w:p>
    <w:p w14:paraId="71FA7F5C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31F4F1B8" w14:textId="287749C2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2B7B0B">
        <w:rPr>
          <w:rFonts w:ascii="Open Sans" w:hAnsi="Open Sans" w:cs="Open Sans"/>
          <w:sz w:val="20"/>
          <w:lang w:eastAsia="en-US"/>
        </w:rPr>
        <w:t>Marek Šafarčík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2B7B0B">
        <w:rPr>
          <w:rFonts w:ascii="Open Sans" w:hAnsi="Open Sans" w:cs="Open Sans"/>
          <w:sz w:val="20"/>
        </w:rPr>
        <w:tab/>
      </w:r>
      <w:r w:rsidR="002B7B0B">
        <w:rPr>
          <w:rFonts w:ascii="Open Sans" w:hAnsi="Open Sans" w:cs="Open Sans"/>
          <w:sz w:val="20"/>
        </w:rPr>
        <w:tab/>
      </w:r>
      <w:r w:rsidR="002B7B0B">
        <w:rPr>
          <w:rFonts w:ascii="Open Sans" w:hAnsi="Open Sans" w:cs="Open Sans"/>
          <w:sz w:val="20"/>
        </w:rPr>
        <w:tab/>
      </w:r>
      <w:r w:rsidR="002B7B0B">
        <w:rPr>
          <w:rFonts w:ascii="Open Sans" w:hAnsi="Open Sans" w:cs="Open Sans"/>
          <w:sz w:val="20"/>
        </w:rPr>
        <w:tab/>
      </w:r>
      <w:r w:rsidR="002B7B0B">
        <w:rPr>
          <w:rFonts w:ascii="Open Sans" w:hAnsi="Open Sans" w:cs="Open Sans"/>
          <w:sz w:val="20"/>
        </w:rPr>
        <w:tab/>
        <w:t>jednatel</w:t>
      </w:r>
    </w:p>
    <w:p w14:paraId="1CE9FF14" w14:textId="04D26C08" w:rsidR="002B7B0B" w:rsidRDefault="002B7B0B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128CE0ED" w14:textId="77777777" w:rsidR="002B7B0B" w:rsidRDefault="002B7B0B" w:rsidP="002B7B0B">
      <w:pPr>
        <w:pStyle w:val="slovanseznam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Nabídka </w:t>
      </w:r>
      <w:r>
        <w:rPr>
          <w:rFonts w:ascii="Open Sans" w:hAnsi="Open Sans" w:cs="Open Sans"/>
          <w:sz w:val="20"/>
        </w:rPr>
        <w:t xml:space="preserve">prodávajícího </w:t>
      </w:r>
      <w:r w:rsidRPr="00835ECF">
        <w:rPr>
          <w:rFonts w:ascii="Open Sans" w:hAnsi="Open Sans" w:cs="Open Sans"/>
          <w:sz w:val="20"/>
        </w:rPr>
        <w:t xml:space="preserve">ze dne </w:t>
      </w:r>
      <w:r>
        <w:rPr>
          <w:rFonts w:ascii="Open Sans" w:hAnsi="Open Sans" w:cs="Open Sans"/>
          <w:sz w:val="20"/>
          <w:lang w:eastAsia="en-US"/>
        </w:rPr>
        <w:t>27. 5. 2026</w:t>
      </w:r>
      <w:r w:rsidRPr="007D1B53">
        <w:rPr>
          <w:rFonts w:ascii="Open Sans" w:hAnsi="Open Sans" w:cs="Open Sans"/>
          <w:sz w:val="20"/>
          <w:lang w:eastAsia="en-US"/>
        </w:rPr>
        <w:t xml:space="preserve"> </w:t>
      </w:r>
      <w:r>
        <w:rPr>
          <w:rFonts w:ascii="Open Sans" w:hAnsi="Open Sans" w:cs="Open Sans"/>
          <w:sz w:val="20"/>
          <w:lang w:eastAsia="en-US"/>
        </w:rPr>
        <w:t>/ Specifikace zboží</w:t>
      </w:r>
    </w:p>
    <w:p w14:paraId="178732A5" w14:textId="77777777" w:rsidR="00A50CAC" w:rsidRPr="00835ECF" w:rsidRDefault="00A50CAC" w:rsidP="002B7B0B">
      <w:pPr>
        <w:pStyle w:val="Datum"/>
        <w:ind w:left="0"/>
        <w:rPr>
          <w:rFonts w:ascii="Open Sans" w:hAnsi="Open Sans" w:cs="Open Sans"/>
          <w:sz w:val="20"/>
        </w:rPr>
      </w:pPr>
    </w:p>
    <w:sectPr w:rsidR="00A50CAC" w:rsidRPr="00835ECF" w:rsidSect="00CD10B3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8EB5" w14:textId="77777777" w:rsidR="00027CF8" w:rsidRDefault="00027CF8">
      <w:r>
        <w:separator/>
      </w:r>
    </w:p>
  </w:endnote>
  <w:endnote w:type="continuationSeparator" w:id="0">
    <w:p w14:paraId="15B8ED51" w14:textId="77777777" w:rsidR="00027CF8" w:rsidRDefault="0002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2C45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ACDA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E218" w14:textId="77777777" w:rsidR="00027CF8" w:rsidRDefault="00027CF8">
      <w:r>
        <w:separator/>
      </w:r>
    </w:p>
  </w:footnote>
  <w:footnote w:type="continuationSeparator" w:id="0">
    <w:p w14:paraId="6CA8DB3F" w14:textId="77777777" w:rsidR="00027CF8" w:rsidRDefault="0002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2943" w14:textId="77777777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5EA8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75EA8" w:rsidRPr="00075EA8">
        <w:rPr>
          <w:rStyle w:val="slostrnky"/>
          <w:noProof/>
        </w:rPr>
        <w:t>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8F2B" w14:textId="2321482C" w:rsidR="007D1B53" w:rsidRDefault="00EA4524">
    <w:pPr>
      <w:pStyle w:val="Zhlav"/>
    </w:pPr>
    <w:r w:rsidRPr="00EA4524">
      <w:rPr>
        <w:noProof/>
      </w:rPr>
      <w:drawing>
        <wp:inline distT="0" distB="0" distL="0" distR="0" wp14:anchorId="4EDA7FD3" wp14:editId="6480A0CF">
          <wp:extent cx="6030595" cy="524510"/>
          <wp:effectExtent l="0" t="0" r="8255" b="8890"/>
          <wp:docPr id="4343952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3952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4314A30"/>
    <w:multiLevelType w:val="hybridMultilevel"/>
    <w:tmpl w:val="868E5A50"/>
    <w:lvl w:ilvl="0" w:tplc="DC4E4D5E">
      <w:numFmt w:val="bullet"/>
      <w:lvlText w:val="-"/>
      <w:lvlJc w:val="left"/>
      <w:pPr>
        <w:ind w:left="1069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1B6637"/>
    <w:multiLevelType w:val="hybridMultilevel"/>
    <w:tmpl w:val="A486445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673651BC"/>
    <w:multiLevelType w:val="multilevel"/>
    <w:tmpl w:val="8DF2E3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999887827">
    <w:abstractNumId w:val="0"/>
  </w:num>
  <w:num w:numId="2" w16cid:durableId="1621760431">
    <w:abstractNumId w:val="7"/>
  </w:num>
  <w:num w:numId="3" w16cid:durableId="1065565757">
    <w:abstractNumId w:val="6"/>
  </w:num>
  <w:num w:numId="4" w16cid:durableId="1449734798">
    <w:abstractNumId w:val="6"/>
  </w:num>
  <w:num w:numId="5" w16cid:durableId="648174253">
    <w:abstractNumId w:val="6"/>
  </w:num>
  <w:num w:numId="6" w16cid:durableId="1408723754">
    <w:abstractNumId w:val="5"/>
  </w:num>
  <w:num w:numId="7" w16cid:durableId="138378743">
    <w:abstractNumId w:val="2"/>
  </w:num>
  <w:num w:numId="8" w16cid:durableId="1262108758">
    <w:abstractNumId w:val="8"/>
  </w:num>
  <w:num w:numId="9" w16cid:durableId="224412313">
    <w:abstractNumId w:val="1"/>
  </w:num>
  <w:num w:numId="10" w16cid:durableId="213073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9955932">
    <w:abstractNumId w:val="3"/>
  </w:num>
  <w:num w:numId="12" w16cid:durableId="53296465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11C04"/>
    <w:rsid w:val="00017369"/>
    <w:rsid w:val="0002012B"/>
    <w:rsid w:val="00027CEC"/>
    <w:rsid w:val="00027CF8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2D32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7232"/>
    <w:rsid w:val="00237A1C"/>
    <w:rsid w:val="002504FF"/>
    <w:rsid w:val="00254D72"/>
    <w:rsid w:val="00280EB4"/>
    <w:rsid w:val="0028476E"/>
    <w:rsid w:val="00287AF6"/>
    <w:rsid w:val="00295D96"/>
    <w:rsid w:val="00296173"/>
    <w:rsid w:val="0029776F"/>
    <w:rsid w:val="002B7B0B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65C39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C6B6B"/>
    <w:rsid w:val="003D27B0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87051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2575"/>
    <w:rsid w:val="0068792E"/>
    <w:rsid w:val="006A4674"/>
    <w:rsid w:val="006A7FD0"/>
    <w:rsid w:val="006C3F7F"/>
    <w:rsid w:val="006C462A"/>
    <w:rsid w:val="006C5670"/>
    <w:rsid w:val="006D0A0D"/>
    <w:rsid w:val="006D1C61"/>
    <w:rsid w:val="006D5918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1B53"/>
    <w:rsid w:val="007D238A"/>
    <w:rsid w:val="007D7CAB"/>
    <w:rsid w:val="007E3DB7"/>
    <w:rsid w:val="007F292B"/>
    <w:rsid w:val="00802DCD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53C4"/>
    <w:rsid w:val="008E05D0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3912"/>
    <w:rsid w:val="0099023A"/>
    <w:rsid w:val="00993D7F"/>
    <w:rsid w:val="00996AFB"/>
    <w:rsid w:val="009974E0"/>
    <w:rsid w:val="009A71B9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07A4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3EA0"/>
    <w:rsid w:val="00C56E46"/>
    <w:rsid w:val="00C7285B"/>
    <w:rsid w:val="00C7399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C222F"/>
    <w:rsid w:val="00DC497E"/>
    <w:rsid w:val="00DD7299"/>
    <w:rsid w:val="00DE2FC1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A4524"/>
    <w:rsid w:val="00EB6FF2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88B3F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DD69E-E978-4589-9571-640483BE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3</TotalTime>
  <Pages>8</Pages>
  <Words>2563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2026-06-09T07:17:00Z</dcterms:created>
  <dcterms:modified xsi:type="dcterms:W3CDTF">2026-06-09T07:19:00Z</dcterms:modified>
</cp:coreProperties>
</file>