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č.JH348716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857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743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TestLine Clinical Diagnostics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Křižíkova 188/68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61200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47913240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CZ47913240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BD-BGL024_JH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BlueBLOT-LINE Borrelia IgG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7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BD-BML024_JH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BlueBLOT-LINE Borrelia IgM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BD-CAL024_JH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BlueBLOT-LINE Chlamydia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8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IgA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0" w:space="244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BD-CGL024_JH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BlueBLOT-LINE Chlamydia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IgG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73 068,80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2026-06-09 09:10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2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2026-06-09T07:43:59Z</dcterms:created>
  <dcterms:modified xsi:type="dcterms:W3CDTF">2026-06-09T07:43:59Z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