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č.JH348669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Boston Scientific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3219/4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M00553560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HOT AXIOS CE 20mmx10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kompletní systém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elektrokauterem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37660777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M00553570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HOT AXIOS CE 15MMX15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 LOT: 36678318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M00553570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HOT AXIOS CE 15MMX15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 LOT: 37483750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170" w:space="1924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174 048,00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2026-06-08 15:06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103009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2026-06-08T13:10:54Z</dcterms:created>
  <dcterms:modified xsi:type="dcterms:W3CDTF">2026-06-08T13:10:54Z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