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BC372" w14:textId="77777777" w:rsidR="00E75E01" w:rsidRPr="00EE172B" w:rsidRDefault="00E75E01">
      <w:pPr>
        <w:pStyle w:val="Nadpis1"/>
        <w:rPr>
          <w:rFonts w:ascii="Garamond" w:hAnsi="Garamond"/>
          <w:sz w:val="24"/>
          <w:szCs w:val="24"/>
        </w:rPr>
      </w:pPr>
      <w:r w:rsidRPr="00EE172B">
        <w:rPr>
          <w:rFonts w:ascii="Garamond" w:hAnsi="Garamond"/>
          <w:sz w:val="24"/>
          <w:szCs w:val="24"/>
        </w:rPr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E75E01" w:rsidRPr="00EE172B" w14:paraId="6423D661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7F5ABE9" w14:textId="77777777" w:rsidR="00E75E01" w:rsidRPr="00EE172B" w:rsidRDefault="00E75E01">
            <w:pPr>
              <w:spacing w:before="60"/>
              <w:rPr>
                <w:rFonts w:ascii="Garamond" w:hAnsi="Garamond" w:cs="Arial"/>
                <w:b/>
                <w:bCs/>
              </w:rPr>
            </w:pPr>
            <w:r w:rsidRPr="00EE172B">
              <w:rPr>
                <w:rFonts w:ascii="Garamond" w:hAnsi="Garamond" w:cs="Arial"/>
                <w:b/>
                <w:bCs/>
              </w:rPr>
              <w:t>ODBĚRATEL:</w:t>
            </w:r>
          </w:p>
          <w:p w14:paraId="36D0D5C6" w14:textId="77777777" w:rsidR="00E75E01" w:rsidRPr="00EE172B" w:rsidRDefault="00E75E01">
            <w:pPr>
              <w:rPr>
                <w:rFonts w:ascii="Garamond" w:hAnsi="Garamond" w:cs="Arial"/>
                <w:b/>
                <w:bCs/>
              </w:rPr>
            </w:pPr>
          </w:p>
          <w:p w14:paraId="04A5D564" w14:textId="77777777" w:rsidR="00E75E01" w:rsidRPr="00EE172B" w:rsidRDefault="00E75E01">
            <w:pPr>
              <w:rPr>
                <w:rFonts w:ascii="Garamond" w:hAnsi="Garamond" w:cs="Arial"/>
              </w:rPr>
            </w:pPr>
            <w:r w:rsidRPr="00EE172B">
              <w:rPr>
                <w:rFonts w:ascii="Garamond" w:hAnsi="Garamond" w:cs="Arial"/>
              </w:rPr>
              <w:t>Okresní soud v Mostě</w:t>
            </w:r>
          </w:p>
          <w:p w14:paraId="68F8033D" w14:textId="77777777" w:rsidR="00E75E01" w:rsidRPr="00EE172B" w:rsidRDefault="00E75E01">
            <w:pPr>
              <w:rPr>
                <w:rFonts w:ascii="Garamond" w:hAnsi="Garamond" w:cs="Arial"/>
              </w:rPr>
            </w:pPr>
            <w:r w:rsidRPr="00EE172B">
              <w:rPr>
                <w:rFonts w:ascii="Garamond" w:hAnsi="Garamond" w:cs="Arial"/>
              </w:rPr>
              <w:t>Moskevská 2</w:t>
            </w:r>
          </w:p>
          <w:p w14:paraId="0DA137EB" w14:textId="77777777" w:rsidR="00E75E01" w:rsidRPr="00EE172B" w:rsidRDefault="00E75E01">
            <w:pPr>
              <w:rPr>
                <w:rFonts w:ascii="Garamond" w:hAnsi="Garamond" w:cs="Arial"/>
              </w:rPr>
            </w:pPr>
            <w:r w:rsidRPr="00EE172B">
              <w:rPr>
                <w:rFonts w:ascii="Garamond" w:hAnsi="Garamond" w:cs="Arial"/>
              </w:rPr>
              <w:t>434 01 Most</w:t>
            </w:r>
          </w:p>
          <w:p w14:paraId="7CEAF667" w14:textId="77777777" w:rsidR="00E75E01" w:rsidRPr="00EE172B" w:rsidRDefault="00E75E01">
            <w:pPr>
              <w:rPr>
                <w:rFonts w:ascii="Garamond" w:hAnsi="Garamond" w:cs="Arial"/>
              </w:rPr>
            </w:pPr>
          </w:p>
          <w:p w14:paraId="5CFBCAEC" w14:textId="0D259945" w:rsidR="00E75E01" w:rsidRPr="00EE172B" w:rsidRDefault="00E75E01">
            <w:pPr>
              <w:rPr>
                <w:rFonts w:ascii="Garamond" w:hAnsi="Garamond" w:cs="Arial"/>
              </w:rPr>
            </w:pPr>
            <w:r w:rsidRPr="00EE172B">
              <w:rPr>
                <w:rFonts w:ascii="Garamond" w:hAnsi="Garamond" w:cs="Arial"/>
              </w:rPr>
              <w:t xml:space="preserve">Účet: </w:t>
            </w:r>
            <w:r w:rsidR="0081743A" w:rsidRPr="0081743A">
              <w:rPr>
                <w:rFonts w:ascii="Garamond" w:hAnsi="Garamond" w:cs="Arial"/>
                <w:highlight w:val="black"/>
              </w:rPr>
              <w:t>XXXXXXXX</w:t>
            </w:r>
          </w:p>
          <w:p w14:paraId="42A4A32A" w14:textId="77777777" w:rsidR="00E75E01" w:rsidRPr="00EE172B" w:rsidRDefault="00E75E01">
            <w:pPr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1145D85" w14:textId="150A4465" w:rsidR="00E75E01" w:rsidRPr="00EE172B" w:rsidRDefault="0081743A">
            <w:pPr>
              <w:spacing w:before="60"/>
              <w:rPr>
                <w:rFonts w:ascii="Garamond" w:hAnsi="Garamond" w:cs="Arial"/>
              </w:rPr>
            </w:pPr>
            <w:r w:rsidRPr="00EE172B">
              <w:rPr>
                <w:rFonts w:ascii="Garamond" w:hAnsi="Garamond" w:cs="Arial"/>
                <w:b/>
                <w:bCs/>
              </w:rPr>
              <w:t>IČ: 00024899</w:t>
            </w:r>
          </w:p>
          <w:p w14:paraId="45549A4C" w14:textId="77777777" w:rsidR="00E75E01" w:rsidRPr="00EE172B" w:rsidRDefault="00E75E01">
            <w:pPr>
              <w:rPr>
                <w:rFonts w:ascii="Garamond" w:hAnsi="Garamond" w:cs="Arial"/>
              </w:rPr>
            </w:pPr>
            <w:r w:rsidRPr="00EE172B">
              <w:rPr>
                <w:rFonts w:ascii="Garamond" w:hAnsi="Garamond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B02D6D" w14:textId="77777777" w:rsidR="00E75E01" w:rsidRPr="00EE172B" w:rsidRDefault="00E75E01">
            <w:pPr>
              <w:spacing w:before="60"/>
              <w:rPr>
                <w:rFonts w:ascii="Garamond" w:hAnsi="Garamond" w:cs="Arial"/>
              </w:rPr>
            </w:pPr>
            <w:r w:rsidRPr="00EE172B">
              <w:rPr>
                <w:rFonts w:ascii="Garamond" w:hAnsi="Garamond" w:cs="Arial"/>
              </w:rPr>
              <w:t xml:space="preserve">Číslo objednávky: </w:t>
            </w:r>
          </w:p>
          <w:p w14:paraId="56CB83F1" w14:textId="5932484C" w:rsidR="00E75E01" w:rsidRPr="00EE172B" w:rsidRDefault="00E75E01">
            <w:pPr>
              <w:spacing w:before="60"/>
              <w:rPr>
                <w:rFonts w:ascii="Garamond" w:hAnsi="Garamond" w:cs="Arial"/>
              </w:rPr>
            </w:pPr>
            <w:r w:rsidRPr="00EE172B">
              <w:rPr>
                <w:rFonts w:ascii="Garamond" w:hAnsi="Garamond" w:cs="Arial"/>
              </w:rPr>
              <w:t xml:space="preserve">2026 / OBJ / </w:t>
            </w:r>
            <w:r w:rsidR="003B61F2" w:rsidRPr="00EE172B">
              <w:rPr>
                <w:rFonts w:ascii="Garamond" w:hAnsi="Garamond" w:cs="Arial"/>
              </w:rPr>
              <w:t>66</w:t>
            </w:r>
          </w:p>
          <w:p w14:paraId="58918A1E" w14:textId="77777777" w:rsidR="00E75E01" w:rsidRPr="00EE172B" w:rsidRDefault="00E75E01">
            <w:pPr>
              <w:rPr>
                <w:rFonts w:ascii="Garamond" w:hAnsi="Garamond" w:cs="Arial"/>
              </w:rPr>
            </w:pPr>
          </w:p>
          <w:p w14:paraId="626C8B5F" w14:textId="77777777" w:rsidR="00E75E01" w:rsidRPr="00EE172B" w:rsidRDefault="00E75E01">
            <w:pPr>
              <w:rPr>
                <w:rFonts w:ascii="Garamond" w:hAnsi="Garamond" w:cs="Arial"/>
              </w:rPr>
            </w:pPr>
            <w:r w:rsidRPr="00EE172B">
              <w:rPr>
                <w:rFonts w:ascii="Garamond" w:hAnsi="Garamond" w:cs="Arial"/>
              </w:rPr>
              <w:t>Spisová značka:</w:t>
            </w:r>
          </w:p>
          <w:p w14:paraId="792B999E" w14:textId="77777777" w:rsidR="00E75E01" w:rsidRPr="00EE172B" w:rsidRDefault="00E75E01">
            <w:pPr>
              <w:rPr>
                <w:rFonts w:ascii="Garamond" w:hAnsi="Garamond" w:cs="Arial"/>
              </w:rPr>
            </w:pPr>
            <w:r w:rsidRPr="00EE172B">
              <w:rPr>
                <w:rFonts w:ascii="Garamond" w:hAnsi="Garamond" w:cs="Arial"/>
              </w:rPr>
              <w:t xml:space="preserve"> </w:t>
            </w:r>
            <w:proofErr w:type="spellStart"/>
            <w:r w:rsidRPr="00EE172B">
              <w:rPr>
                <w:rFonts w:ascii="Garamond" w:hAnsi="Garamond" w:cs="Arial"/>
              </w:rPr>
              <w:t>Spr</w:t>
            </w:r>
            <w:proofErr w:type="spellEnd"/>
            <w:r w:rsidRPr="00EE172B">
              <w:rPr>
                <w:rFonts w:ascii="Garamond" w:hAnsi="Garamond" w:cs="Arial"/>
              </w:rPr>
              <w:t xml:space="preserve"> 58/2026</w:t>
            </w:r>
          </w:p>
          <w:p w14:paraId="18B14800" w14:textId="77777777" w:rsidR="00AA3949" w:rsidRPr="00EE172B" w:rsidRDefault="00AA3949">
            <w:pPr>
              <w:rPr>
                <w:rFonts w:ascii="Garamond" w:hAnsi="Garamond" w:cs="Arial"/>
              </w:rPr>
            </w:pPr>
          </w:p>
        </w:tc>
      </w:tr>
      <w:tr w:rsidR="00E75E01" w:rsidRPr="00EE172B" w14:paraId="22858CA9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DE431C9" w14:textId="77777777" w:rsidR="00E75E01" w:rsidRPr="00EE172B" w:rsidRDefault="00E75E01">
            <w:pPr>
              <w:rPr>
                <w:rFonts w:ascii="Garamond" w:hAnsi="Garamond" w:cs="Arial"/>
              </w:rPr>
            </w:pPr>
            <w:r w:rsidRPr="00EE172B">
              <w:rPr>
                <w:rFonts w:ascii="Garamond" w:hAnsi="Garamond" w:cs="Arial"/>
              </w:rPr>
              <w:t xml:space="preserve"> </w:t>
            </w:r>
          </w:p>
          <w:p w14:paraId="4656D119" w14:textId="77777777" w:rsidR="00E75E01" w:rsidRPr="00EE172B" w:rsidRDefault="00E75E01">
            <w:pPr>
              <w:spacing w:after="120"/>
              <w:rPr>
                <w:rFonts w:ascii="Garamond" w:hAnsi="Garamond" w:cs="Arial"/>
              </w:rPr>
            </w:pPr>
            <w:r w:rsidRPr="00EE172B">
              <w:rPr>
                <w:rFonts w:ascii="Garamond" w:hAnsi="Garamond" w:cs="Arial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0BA08733" w14:textId="77777777" w:rsidR="00E75E01" w:rsidRPr="00EE172B" w:rsidRDefault="00E75E01">
            <w:pPr>
              <w:rPr>
                <w:rFonts w:ascii="Garamond" w:hAnsi="Garamond" w:cs="Arial"/>
              </w:rPr>
            </w:pPr>
            <w:r w:rsidRPr="00EE172B">
              <w:rPr>
                <w:rFonts w:ascii="Garamond" w:hAnsi="Garamond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286F5E36" w14:textId="77777777" w:rsidR="00E75E01" w:rsidRPr="00EE172B" w:rsidRDefault="00E75E01">
            <w:pPr>
              <w:rPr>
                <w:rFonts w:ascii="Garamond" w:hAnsi="Garamond" w:cs="Arial"/>
              </w:rPr>
            </w:pPr>
            <w:r w:rsidRPr="00EE172B">
              <w:rPr>
                <w:rFonts w:ascii="Garamond" w:hAnsi="Garamond" w:cs="Arial"/>
              </w:rPr>
              <w:t>IČ: 69396710</w:t>
            </w:r>
          </w:p>
          <w:p w14:paraId="537DF750" w14:textId="77777777" w:rsidR="00E75E01" w:rsidRPr="00EE172B" w:rsidRDefault="00E75E01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Garamond" w:hAnsi="Garamond" w:cs="Arial"/>
              </w:rPr>
            </w:pPr>
            <w:r w:rsidRPr="00EE172B">
              <w:rPr>
                <w:rFonts w:ascii="Garamond" w:hAnsi="Garamond" w:cs="Arial"/>
              </w:rPr>
              <w:t>DIČ: CZ7408172827</w:t>
            </w:r>
          </w:p>
        </w:tc>
      </w:tr>
      <w:tr w:rsidR="00E75E01" w:rsidRPr="00EE172B" w14:paraId="4E0CBD32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871E5A4" w14:textId="77777777" w:rsidR="00E75E01" w:rsidRPr="00EE172B" w:rsidRDefault="00E75E01">
            <w:pPr>
              <w:rPr>
                <w:rFonts w:ascii="Garamond" w:hAnsi="Garamond" w:cs="Arial"/>
              </w:rPr>
            </w:pPr>
            <w:r w:rsidRPr="00EE172B">
              <w:rPr>
                <w:rFonts w:ascii="Garamond" w:hAnsi="Garamond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4483B1E6" w14:textId="77777777" w:rsidR="00E75E01" w:rsidRPr="00EE172B" w:rsidRDefault="00E75E01">
            <w:pPr>
              <w:rPr>
                <w:rFonts w:ascii="Garamond" w:hAnsi="Garamond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B4C9EFF" w14:textId="77777777" w:rsidR="00E75E01" w:rsidRPr="00EE172B" w:rsidRDefault="00E75E01">
            <w:pPr>
              <w:rPr>
                <w:rFonts w:ascii="Garamond" w:hAnsi="Garamond" w:cs="Arial"/>
              </w:rPr>
            </w:pPr>
            <w:r w:rsidRPr="00EE172B">
              <w:rPr>
                <w:rFonts w:ascii="Garamond" w:hAnsi="Garamond" w:cs="Arial"/>
              </w:rPr>
              <w:t>Pavlát Jan</w:t>
            </w:r>
          </w:p>
          <w:p w14:paraId="157C5955" w14:textId="77777777" w:rsidR="00E75E01" w:rsidRPr="00EE172B" w:rsidRDefault="00E75E01">
            <w:pPr>
              <w:rPr>
                <w:rFonts w:ascii="Garamond" w:hAnsi="Garamond" w:cs="Arial"/>
              </w:rPr>
            </w:pPr>
            <w:r w:rsidRPr="00EE172B">
              <w:rPr>
                <w:rFonts w:ascii="Garamond" w:hAnsi="Garamond" w:cs="Arial"/>
              </w:rPr>
              <w:t>Severní 1953</w:t>
            </w:r>
          </w:p>
          <w:p w14:paraId="5E7BCA4C" w14:textId="77777777" w:rsidR="00E75E01" w:rsidRPr="00EE172B" w:rsidRDefault="00E75E01">
            <w:pPr>
              <w:rPr>
                <w:rFonts w:ascii="Garamond" w:hAnsi="Garamond" w:cs="Arial"/>
              </w:rPr>
            </w:pPr>
            <w:r w:rsidRPr="00EE172B">
              <w:rPr>
                <w:rFonts w:ascii="Garamond" w:hAnsi="Garamond" w:cs="Arial"/>
              </w:rPr>
              <w:t xml:space="preserve">415 </w:t>
            </w:r>
            <w:r w:rsidR="00483ED8" w:rsidRPr="00EE172B">
              <w:rPr>
                <w:rFonts w:ascii="Garamond" w:hAnsi="Garamond" w:cs="Arial"/>
              </w:rPr>
              <w:t>01 Teplice</w:t>
            </w:r>
          </w:p>
        </w:tc>
      </w:tr>
      <w:tr w:rsidR="00E75E01" w:rsidRPr="00EE172B" w14:paraId="4E8F717C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9C2FD1B" w14:textId="77777777" w:rsidR="00E75E01" w:rsidRPr="00EE172B" w:rsidRDefault="00E75E01">
            <w:pPr>
              <w:rPr>
                <w:rFonts w:ascii="Garamond" w:hAnsi="Garamond" w:cs="Arial"/>
              </w:rPr>
            </w:pPr>
            <w:r w:rsidRPr="00EE172B">
              <w:rPr>
                <w:rFonts w:ascii="Garamond" w:hAnsi="Garamond" w:cs="Arial"/>
              </w:rPr>
              <w:t>Datum objednání:</w:t>
            </w:r>
          </w:p>
          <w:p w14:paraId="2874DBC3" w14:textId="77777777" w:rsidR="00E75E01" w:rsidRPr="00EE172B" w:rsidRDefault="00E75E01">
            <w:pPr>
              <w:rPr>
                <w:rFonts w:ascii="Garamond" w:hAnsi="Garamond" w:cs="Arial"/>
              </w:rPr>
            </w:pPr>
            <w:r w:rsidRPr="00EE172B">
              <w:rPr>
                <w:rFonts w:ascii="Garamond" w:hAnsi="Garamond" w:cs="Arial"/>
              </w:rPr>
              <w:t>Datum dodání:</w:t>
            </w:r>
          </w:p>
          <w:p w14:paraId="261F9159" w14:textId="77777777" w:rsidR="00E75E01" w:rsidRPr="00EE172B" w:rsidRDefault="00E75E01">
            <w:pPr>
              <w:rPr>
                <w:rFonts w:ascii="Garamond" w:hAnsi="Garamond" w:cs="Arial"/>
              </w:rPr>
            </w:pPr>
            <w:r w:rsidRPr="00EE172B">
              <w:rPr>
                <w:rFonts w:ascii="Garamond" w:hAnsi="Garamond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2417BE14" w14:textId="0ACC1FF2" w:rsidR="00E75E01" w:rsidRPr="00EE172B" w:rsidRDefault="003B61F2">
            <w:pPr>
              <w:rPr>
                <w:rFonts w:ascii="Garamond" w:hAnsi="Garamond" w:cs="Arial"/>
              </w:rPr>
            </w:pPr>
            <w:r w:rsidRPr="00EE172B">
              <w:rPr>
                <w:rFonts w:ascii="Garamond" w:hAnsi="Garamond" w:cs="Arial"/>
              </w:rPr>
              <w:t xml:space="preserve">2. 6. </w:t>
            </w:r>
            <w:r w:rsidR="00E75E01" w:rsidRPr="00EE172B">
              <w:rPr>
                <w:rFonts w:ascii="Garamond" w:hAnsi="Garamond" w:cs="Arial"/>
              </w:rPr>
              <w:t>2026</w:t>
            </w:r>
          </w:p>
          <w:p w14:paraId="3DE3C854" w14:textId="77777777" w:rsidR="00E75E01" w:rsidRPr="00EE172B" w:rsidRDefault="00E75E01">
            <w:pPr>
              <w:rPr>
                <w:rFonts w:ascii="Garamond" w:hAnsi="Garamond" w:cs="Arial"/>
              </w:rPr>
            </w:pPr>
          </w:p>
          <w:p w14:paraId="668907CB" w14:textId="77777777" w:rsidR="00E75E01" w:rsidRPr="00EE172B" w:rsidRDefault="00E75E01">
            <w:pPr>
              <w:rPr>
                <w:rFonts w:ascii="Garamond" w:hAnsi="Garamond" w:cs="Arial"/>
              </w:rPr>
            </w:pPr>
            <w:r w:rsidRPr="00EE172B">
              <w:rPr>
                <w:rFonts w:ascii="Garamond" w:hAnsi="Garamond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CE950" w14:textId="77777777" w:rsidR="00E75E01" w:rsidRPr="00EE172B" w:rsidRDefault="00E75E01">
            <w:pPr>
              <w:rPr>
                <w:rFonts w:ascii="Garamond" w:hAnsi="Garamond" w:cs="Arial"/>
              </w:rPr>
            </w:pPr>
          </w:p>
        </w:tc>
      </w:tr>
      <w:tr w:rsidR="00E75E01" w:rsidRPr="00EE172B" w14:paraId="6FA61770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9090" w14:textId="77777777" w:rsidR="00E75E01" w:rsidRPr="00EE172B" w:rsidRDefault="00E75E01" w:rsidP="00483ED8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0713E172" w14:textId="77777777" w:rsidR="00483ED8" w:rsidRPr="00EE172B" w:rsidRDefault="00483ED8" w:rsidP="00483ED8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EE172B">
              <w:rPr>
                <w:rFonts w:ascii="Garamond" w:hAnsi="Garamond" w:cs="Arial"/>
              </w:rPr>
              <w:t>Dobrý den, pane Pavláte,</w:t>
            </w:r>
          </w:p>
          <w:p w14:paraId="20BC9314" w14:textId="06DE7890" w:rsidR="00483ED8" w:rsidRPr="00EE172B" w:rsidRDefault="00483ED8" w:rsidP="00483ED8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EE172B">
              <w:rPr>
                <w:rFonts w:ascii="Garamond" w:hAnsi="Garamond" w:cs="Arial"/>
              </w:rPr>
              <w:t xml:space="preserve">na základě vámi zpracované cenové nabídky </w:t>
            </w:r>
            <w:r w:rsidR="003B61F2" w:rsidRPr="00EE172B">
              <w:rPr>
                <w:rFonts w:ascii="Garamond" w:hAnsi="Garamond" w:cs="Arial"/>
              </w:rPr>
              <w:t xml:space="preserve">CN 12/2026 </w:t>
            </w:r>
            <w:r w:rsidRPr="00EE172B">
              <w:rPr>
                <w:rFonts w:ascii="Garamond" w:hAnsi="Garamond" w:cs="Arial"/>
              </w:rPr>
              <w:t xml:space="preserve">ze dne </w:t>
            </w:r>
            <w:r w:rsidR="003B61F2" w:rsidRPr="00EE172B">
              <w:rPr>
                <w:rFonts w:ascii="Garamond" w:hAnsi="Garamond" w:cs="Arial"/>
              </w:rPr>
              <w:t>15. 5</w:t>
            </w:r>
            <w:r w:rsidRPr="00EE172B">
              <w:rPr>
                <w:rFonts w:ascii="Garamond" w:hAnsi="Garamond" w:cs="Arial"/>
              </w:rPr>
              <w:t>. 2026 na akci „Oprava ploché střechy OS Most“ u Vás objednáváme projektové práce</w:t>
            </w:r>
            <w:r w:rsidR="003B61F2" w:rsidRPr="00EE172B">
              <w:rPr>
                <w:rFonts w:ascii="Garamond" w:hAnsi="Garamond" w:cs="Arial"/>
              </w:rPr>
              <w:t xml:space="preserve"> na rozšířené zadání – střecha nad vstupem</w:t>
            </w:r>
            <w:r w:rsidRPr="00EE172B">
              <w:rPr>
                <w:rFonts w:ascii="Garamond" w:hAnsi="Garamond" w:cs="Arial"/>
              </w:rPr>
              <w:t>.</w:t>
            </w:r>
          </w:p>
          <w:p w14:paraId="7D6336BC" w14:textId="77777777" w:rsidR="00483ED8" w:rsidRPr="00EE172B" w:rsidRDefault="00483ED8" w:rsidP="00483ED8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EE172B">
              <w:rPr>
                <w:rFonts w:ascii="Garamond" w:hAnsi="Garamond" w:cs="Arial"/>
              </w:rPr>
              <w:t xml:space="preserve"> </w:t>
            </w:r>
          </w:p>
          <w:p w14:paraId="6C09C6E5" w14:textId="0728C2A3" w:rsidR="00D160C9" w:rsidRPr="00EE172B" w:rsidRDefault="00D160C9" w:rsidP="00D160C9">
            <w:pPr>
              <w:ind w:hanging="70"/>
              <w:rPr>
                <w:rFonts w:ascii="Garamond" w:hAnsi="Garamond"/>
                <w:u w:val="single"/>
              </w:rPr>
            </w:pPr>
            <w:r w:rsidRPr="00EE172B">
              <w:rPr>
                <w:rFonts w:ascii="Garamond" w:hAnsi="Garamond"/>
                <w:b/>
              </w:rPr>
              <w:t xml:space="preserve"> </w:t>
            </w:r>
            <w:r w:rsidRPr="00EE172B">
              <w:rPr>
                <w:rFonts w:ascii="Garamond" w:hAnsi="Garamond"/>
                <w:b/>
                <w:u w:val="single"/>
              </w:rPr>
              <w:t xml:space="preserve">Celková cena s DPH je </w:t>
            </w:r>
            <w:r w:rsidR="003B61F2" w:rsidRPr="00EE172B">
              <w:rPr>
                <w:rFonts w:ascii="Garamond" w:hAnsi="Garamond"/>
                <w:b/>
                <w:u w:val="single"/>
              </w:rPr>
              <w:t>24 200</w:t>
            </w:r>
            <w:r w:rsidRPr="00EE172B">
              <w:rPr>
                <w:rFonts w:ascii="Garamond" w:hAnsi="Garamond"/>
                <w:b/>
                <w:u w:val="single"/>
              </w:rPr>
              <w:t xml:space="preserve"> Kč</w:t>
            </w:r>
            <w:r w:rsidRPr="00EE172B">
              <w:rPr>
                <w:rFonts w:ascii="Garamond" w:hAnsi="Garamond"/>
                <w:u w:val="single"/>
              </w:rPr>
              <w:t>.</w:t>
            </w:r>
          </w:p>
          <w:p w14:paraId="461B9837" w14:textId="77777777" w:rsidR="00D160C9" w:rsidRPr="00EE172B" w:rsidRDefault="00D160C9" w:rsidP="00D160C9">
            <w:pPr>
              <w:rPr>
                <w:rFonts w:ascii="Garamond" w:hAnsi="Garamond"/>
              </w:rPr>
            </w:pPr>
            <w:r w:rsidRPr="00EE172B">
              <w:rPr>
                <w:rFonts w:ascii="Garamond" w:hAnsi="Garamond"/>
              </w:rPr>
              <w:t xml:space="preserve">      </w:t>
            </w:r>
          </w:p>
          <w:p w14:paraId="2BAB48B4" w14:textId="77777777" w:rsidR="00D160C9" w:rsidRPr="00EE172B" w:rsidRDefault="00D160C9" w:rsidP="00D160C9">
            <w:pPr>
              <w:jc w:val="both"/>
              <w:rPr>
                <w:rFonts w:ascii="Garamond" w:hAnsi="Garamond"/>
              </w:rPr>
            </w:pPr>
            <w:r w:rsidRPr="00EE172B">
              <w:rPr>
                <w:rFonts w:ascii="Garamond" w:hAnsi="Garamond" w:cs="Arial"/>
              </w:rPr>
              <w:t>Žádáme Vás o akceptaci objednávky. Objednávka společně s její akceptací bude dle zákona č. 340/2015 Sb. o registru smluv, zveřejněna v registru smluv na dobu neurčitou, v celém znění včetně příloh, budoucích změn a doplňků. Objednávka bude účinná od okamžiku uveřejnění v registru smluv. Objednávku a její akceptaci uveřejní v registru smluv objednavatel.</w:t>
            </w:r>
          </w:p>
          <w:p w14:paraId="6510E93F" w14:textId="77777777" w:rsidR="00483ED8" w:rsidRPr="00EE172B" w:rsidRDefault="00483ED8" w:rsidP="00D160C9">
            <w:pPr>
              <w:pBdr>
                <w:right w:val="single" w:sz="4" w:space="4" w:color="auto"/>
              </w:pBdr>
              <w:jc w:val="both"/>
              <w:rPr>
                <w:rFonts w:ascii="Garamond" w:hAnsi="Garamond" w:cs="Arial"/>
              </w:rPr>
            </w:pPr>
          </w:p>
          <w:p w14:paraId="54D0F725" w14:textId="77777777" w:rsidR="00483ED8" w:rsidRPr="00EE172B" w:rsidRDefault="00483ED8" w:rsidP="00483ED8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</w:tc>
      </w:tr>
      <w:tr w:rsidR="00E75E01" w:rsidRPr="00EE172B" w14:paraId="13A9E0B4" w14:textId="7777777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DE0B16" w14:textId="77777777" w:rsidR="00E75E01" w:rsidRPr="00EE172B" w:rsidRDefault="00E75E01">
            <w:pPr>
              <w:rPr>
                <w:rFonts w:ascii="Garamond" w:hAnsi="Garamond" w:cs="Arial"/>
                <w:b/>
                <w:bCs/>
              </w:rPr>
            </w:pPr>
            <w:proofErr w:type="spellStart"/>
            <w:r w:rsidRPr="00EE172B">
              <w:rPr>
                <w:rFonts w:ascii="Garamond" w:hAnsi="Garamond" w:cs="Arial"/>
                <w:b/>
                <w:bCs/>
              </w:rPr>
              <w:t>Č.pol</w:t>
            </w:r>
            <w:proofErr w:type="spellEnd"/>
            <w:r w:rsidRPr="00EE172B">
              <w:rPr>
                <w:rFonts w:ascii="Garamond" w:hAnsi="Garamond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5C3E4E" w14:textId="77777777" w:rsidR="00E75E01" w:rsidRPr="00EE172B" w:rsidRDefault="00E75E01">
            <w:pPr>
              <w:rPr>
                <w:rFonts w:ascii="Garamond" w:hAnsi="Garamond" w:cs="Arial"/>
                <w:b/>
                <w:bCs/>
              </w:rPr>
            </w:pPr>
            <w:r w:rsidRPr="00EE172B">
              <w:rPr>
                <w:rFonts w:ascii="Garamond" w:hAnsi="Garamond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CF2514" w14:textId="77777777" w:rsidR="00E75E01" w:rsidRPr="00EE172B" w:rsidRDefault="00E75E01">
            <w:pPr>
              <w:rPr>
                <w:rFonts w:ascii="Garamond" w:hAnsi="Garamond" w:cs="Arial"/>
                <w:b/>
                <w:bCs/>
              </w:rPr>
            </w:pPr>
            <w:r w:rsidRPr="00EE172B">
              <w:rPr>
                <w:rFonts w:ascii="Garamond" w:hAnsi="Garamond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CE5BEF" w14:textId="77777777" w:rsidR="00E75E01" w:rsidRPr="00EE172B" w:rsidRDefault="00E75E01">
            <w:pPr>
              <w:rPr>
                <w:rFonts w:ascii="Garamond" w:hAnsi="Garamond" w:cs="Arial"/>
                <w:b/>
                <w:bCs/>
              </w:rPr>
            </w:pPr>
            <w:r w:rsidRPr="00EE172B">
              <w:rPr>
                <w:rFonts w:ascii="Garamond" w:hAnsi="Garamond" w:cs="Arial"/>
                <w:b/>
                <w:bCs/>
              </w:rPr>
              <w:t>Množství</w:t>
            </w:r>
          </w:p>
        </w:tc>
      </w:tr>
    </w:tbl>
    <w:p w14:paraId="771E1D0C" w14:textId="77777777" w:rsidR="00E75E01" w:rsidRPr="00EE172B" w:rsidRDefault="00E75E01">
      <w:pPr>
        <w:rPr>
          <w:rFonts w:ascii="Garamond" w:hAnsi="Garamond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E75E01" w:rsidRPr="00EE172B" w14:paraId="6F65FACC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594D5662" w14:textId="77777777" w:rsidR="00E75E01" w:rsidRPr="00EE172B" w:rsidRDefault="00E75E01">
            <w:pPr>
              <w:rPr>
                <w:rFonts w:ascii="Garamond" w:hAnsi="Garamond" w:cs="Arial"/>
              </w:rPr>
            </w:pPr>
            <w:r w:rsidRPr="00EE172B">
              <w:rPr>
                <w:rFonts w:ascii="Garamond" w:hAnsi="Garamond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06F7E5B7" w14:textId="2FF5E04D" w:rsidR="00E75E01" w:rsidRPr="00EE172B" w:rsidRDefault="00E75E01">
            <w:pPr>
              <w:rPr>
                <w:rFonts w:ascii="Garamond" w:hAnsi="Garamond" w:cs="Arial"/>
              </w:rPr>
            </w:pPr>
            <w:r w:rsidRPr="00EE172B">
              <w:rPr>
                <w:rFonts w:ascii="Garamond" w:hAnsi="Garamond" w:cs="Arial"/>
              </w:rPr>
              <w:t>projektová dokumentace k opravě střechy</w:t>
            </w:r>
            <w:r w:rsidR="003B61F2" w:rsidRPr="00EE172B">
              <w:rPr>
                <w:rFonts w:ascii="Garamond" w:hAnsi="Garamond" w:cs="Arial"/>
              </w:rPr>
              <w:t xml:space="preserve"> – rozšířeno o střechu nad vstupem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F345779" w14:textId="77777777" w:rsidR="00E75E01" w:rsidRPr="00EE172B" w:rsidRDefault="00E75E01">
            <w:pPr>
              <w:rPr>
                <w:rFonts w:ascii="Garamond" w:hAnsi="Garamond" w:cs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460CAD6D" w14:textId="77777777" w:rsidR="00E75E01" w:rsidRPr="00EE172B" w:rsidRDefault="00E75E01">
            <w:pPr>
              <w:jc w:val="right"/>
              <w:rPr>
                <w:rFonts w:ascii="Garamond" w:hAnsi="Garamond" w:cs="Arial"/>
              </w:rPr>
            </w:pPr>
          </w:p>
        </w:tc>
      </w:tr>
    </w:tbl>
    <w:p w14:paraId="365359E6" w14:textId="77777777" w:rsidR="00E75E01" w:rsidRPr="00EE172B" w:rsidRDefault="00E75E01">
      <w:pPr>
        <w:rPr>
          <w:rFonts w:ascii="Garamond" w:hAnsi="Garamond"/>
        </w:rPr>
      </w:pPr>
    </w:p>
    <w:p w14:paraId="36AC94B6" w14:textId="77777777" w:rsidR="00E75E01" w:rsidRPr="00EE172B" w:rsidRDefault="00E75E01">
      <w:pPr>
        <w:rPr>
          <w:rFonts w:ascii="Garamond" w:hAnsi="Garamond" w:cs="Arial"/>
        </w:rPr>
      </w:pPr>
    </w:p>
    <w:tbl>
      <w:tblPr>
        <w:tblW w:w="93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7"/>
        <w:gridCol w:w="1003"/>
        <w:gridCol w:w="2230"/>
        <w:gridCol w:w="3574"/>
      </w:tblGrid>
      <w:tr w:rsidR="00E75E01" w:rsidRPr="00EE172B" w14:paraId="3E60738C" w14:textId="77777777" w:rsidTr="003B61F2">
        <w:trPr>
          <w:cantSplit/>
          <w:trHeight w:val="1172"/>
        </w:trPr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E0E3" w14:textId="77777777" w:rsidR="00E75E01" w:rsidRPr="00EE172B" w:rsidRDefault="00E75E01">
            <w:pPr>
              <w:rPr>
                <w:rFonts w:ascii="Garamond" w:hAnsi="Garamond" w:cs="Arial"/>
              </w:rPr>
            </w:pPr>
            <w:r w:rsidRPr="00EE172B">
              <w:rPr>
                <w:rFonts w:ascii="Garamond" w:hAnsi="Garamond" w:cs="Arial"/>
              </w:rPr>
              <w:t>Počet příloh: 0</w:t>
            </w:r>
          </w:p>
          <w:p w14:paraId="2FAD24FB" w14:textId="77777777" w:rsidR="00E75E01" w:rsidRPr="00EE172B" w:rsidRDefault="00E75E01">
            <w:pPr>
              <w:rPr>
                <w:rFonts w:ascii="Garamond" w:hAnsi="Garamond" w:cs="Arial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7073B9" w14:textId="77777777" w:rsidR="00E75E01" w:rsidRPr="00EE172B" w:rsidRDefault="00E75E01">
            <w:pPr>
              <w:rPr>
                <w:rFonts w:ascii="Garamond" w:hAnsi="Garamond" w:cs="Arial"/>
              </w:rPr>
            </w:pPr>
            <w:r w:rsidRPr="00EE172B">
              <w:rPr>
                <w:rFonts w:ascii="Garamond" w:hAnsi="Garamond" w:cs="Arial"/>
              </w:rPr>
              <w:t>Vyřizuje:</w:t>
            </w:r>
          </w:p>
          <w:p w14:paraId="15143F13" w14:textId="77777777" w:rsidR="00E75E01" w:rsidRPr="00EE172B" w:rsidRDefault="00E75E01">
            <w:pPr>
              <w:rPr>
                <w:rFonts w:ascii="Garamond" w:hAnsi="Garamond" w:cs="Arial"/>
              </w:rPr>
            </w:pPr>
            <w:r w:rsidRPr="00EE172B">
              <w:rPr>
                <w:rFonts w:ascii="Garamond" w:hAnsi="Garamond" w:cs="Arial"/>
              </w:rPr>
              <w:t>Telefon:</w:t>
            </w:r>
          </w:p>
          <w:p w14:paraId="44C47E97" w14:textId="77777777" w:rsidR="00E75E01" w:rsidRPr="00EE172B" w:rsidRDefault="00E75E01">
            <w:pPr>
              <w:rPr>
                <w:rFonts w:ascii="Garamond" w:hAnsi="Garamond" w:cs="Arial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7DC9A9" w14:textId="7C924BB1" w:rsidR="00E75E01" w:rsidRPr="00EE172B" w:rsidRDefault="0081743A">
            <w:pPr>
              <w:rPr>
                <w:rFonts w:ascii="Garamond" w:hAnsi="Garamond" w:cs="Arial"/>
              </w:rPr>
            </w:pPr>
            <w:r w:rsidRPr="0081743A">
              <w:rPr>
                <w:rFonts w:ascii="Garamond" w:hAnsi="Garamond" w:cs="Arial"/>
                <w:highlight w:val="black"/>
              </w:rPr>
              <w:t>XXXXXXXXXXX</w:t>
            </w:r>
          </w:p>
          <w:p w14:paraId="43AE0BCC" w14:textId="71F4FF38" w:rsidR="00E75E01" w:rsidRPr="00EE172B" w:rsidRDefault="0081743A">
            <w:pPr>
              <w:pStyle w:val="Zhlav"/>
              <w:tabs>
                <w:tab w:val="clear" w:pos="4536"/>
                <w:tab w:val="clear" w:pos="9072"/>
              </w:tabs>
              <w:rPr>
                <w:rFonts w:ascii="Garamond" w:hAnsi="Garamond" w:cs="Arial"/>
              </w:rPr>
            </w:pPr>
            <w:r w:rsidRPr="0081743A">
              <w:rPr>
                <w:rFonts w:ascii="Garamond" w:hAnsi="Garamond" w:cs="Arial"/>
                <w:highlight w:val="black"/>
              </w:rPr>
              <w:t>XXXXXXXXXXX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5BD1" w14:textId="77777777" w:rsidR="00E75E01" w:rsidRPr="00EE172B" w:rsidRDefault="00E75E01">
            <w:pPr>
              <w:rPr>
                <w:rFonts w:ascii="Garamond" w:hAnsi="Garamond" w:cs="Arial"/>
              </w:rPr>
            </w:pPr>
            <w:r w:rsidRPr="00EE172B">
              <w:rPr>
                <w:rFonts w:ascii="Garamond" w:hAnsi="Garamond" w:cs="Arial"/>
              </w:rPr>
              <w:t>Razítko a podpis:</w:t>
            </w:r>
          </w:p>
          <w:p w14:paraId="3E57EECD" w14:textId="77777777" w:rsidR="00483ED8" w:rsidRDefault="0081743A">
            <w:pPr>
              <w:rPr>
                <w:rFonts w:ascii="Garamond" w:hAnsi="Garamond" w:cs="Arial"/>
              </w:rPr>
            </w:pPr>
            <w:r w:rsidRPr="0081743A">
              <w:rPr>
                <w:rFonts w:ascii="Garamond" w:hAnsi="Garamond" w:cs="Arial"/>
                <w:highlight w:val="black"/>
              </w:rPr>
              <w:t>XXXXXXXXXXX</w:t>
            </w:r>
          </w:p>
          <w:p w14:paraId="34F1E163" w14:textId="0278B30E" w:rsidR="0081743A" w:rsidRPr="00EE172B" w:rsidRDefault="0081743A">
            <w:pPr>
              <w:rPr>
                <w:rFonts w:ascii="Garamond" w:hAnsi="Garamond" w:cs="Arial"/>
              </w:rPr>
            </w:pPr>
            <w:r w:rsidRPr="0081743A">
              <w:rPr>
                <w:rFonts w:ascii="Garamond" w:hAnsi="Garamond" w:cs="Arial"/>
                <w:highlight w:val="black"/>
              </w:rPr>
              <w:t>XXXXXXXXXX</w:t>
            </w:r>
          </w:p>
        </w:tc>
      </w:tr>
    </w:tbl>
    <w:p w14:paraId="153DA0DF" w14:textId="77777777" w:rsidR="00E75E01" w:rsidRPr="00EE172B" w:rsidRDefault="00E75E01">
      <w:pPr>
        <w:rPr>
          <w:rFonts w:ascii="Garamond" w:hAnsi="Garamond" w:cs="Arial"/>
        </w:rPr>
      </w:pPr>
    </w:p>
    <w:p w14:paraId="78514AC6" w14:textId="77777777" w:rsidR="00D160C9" w:rsidRPr="00EE172B" w:rsidRDefault="00D160C9" w:rsidP="00D160C9">
      <w:pPr>
        <w:tabs>
          <w:tab w:val="left" w:pos="851"/>
        </w:tabs>
        <w:rPr>
          <w:rFonts w:ascii="Garamond" w:hAnsi="Garamond"/>
        </w:rPr>
      </w:pPr>
      <w:r w:rsidRPr="00EE172B">
        <w:rPr>
          <w:rFonts w:ascii="Garamond" w:hAnsi="Garamond"/>
        </w:rPr>
        <w:t>Akceptuj</w:t>
      </w:r>
      <w:r w:rsidR="00AA3949" w:rsidRPr="00EE172B">
        <w:rPr>
          <w:rFonts w:ascii="Garamond" w:hAnsi="Garamond"/>
        </w:rPr>
        <w:t>i</w:t>
      </w:r>
      <w:r w:rsidRPr="00EE172B">
        <w:rPr>
          <w:rFonts w:ascii="Garamond" w:hAnsi="Garamond"/>
        </w:rPr>
        <w:t xml:space="preserve"> objednávku:</w:t>
      </w:r>
    </w:p>
    <w:p w14:paraId="61AE7DDF" w14:textId="76A5C9D1" w:rsidR="00D160C9" w:rsidRPr="00EE172B" w:rsidRDefault="00D160C9" w:rsidP="00D160C9">
      <w:pPr>
        <w:tabs>
          <w:tab w:val="left" w:pos="851"/>
        </w:tabs>
        <w:rPr>
          <w:rFonts w:ascii="Garamond" w:hAnsi="Garamond"/>
        </w:rPr>
      </w:pPr>
      <w:r w:rsidRPr="00EE172B">
        <w:rPr>
          <w:rFonts w:ascii="Garamond" w:hAnsi="Garamond"/>
        </w:rPr>
        <w:t>Dne</w:t>
      </w:r>
      <w:r w:rsidR="00EE172B">
        <w:rPr>
          <w:rFonts w:ascii="Garamond" w:hAnsi="Garamond"/>
        </w:rPr>
        <w:t>:</w:t>
      </w:r>
      <w:r w:rsidRPr="00EE172B">
        <w:rPr>
          <w:rFonts w:ascii="Garamond" w:hAnsi="Garamond"/>
        </w:rPr>
        <w:t xml:space="preserve">        </w:t>
      </w:r>
    </w:p>
    <w:p w14:paraId="7574306D" w14:textId="77777777" w:rsidR="0081743A" w:rsidRDefault="00D160C9" w:rsidP="00AA3949">
      <w:pPr>
        <w:tabs>
          <w:tab w:val="left" w:pos="851"/>
        </w:tabs>
        <w:rPr>
          <w:rFonts w:ascii="Garamond" w:hAnsi="Garamond"/>
        </w:rPr>
      </w:pPr>
      <w:r w:rsidRPr="00EE172B">
        <w:rPr>
          <w:rFonts w:ascii="Garamond" w:hAnsi="Garamond"/>
        </w:rPr>
        <w:t xml:space="preserve">Podpis: </w:t>
      </w:r>
    </w:p>
    <w:p w14:paraId="22853D0A" w14:textId="7732DDCE" w:rsidR="00E75E01" w:rsidRPr="00EE172B" w:rsidRDefault="00D160C9" w:rsidP="00AA3949">
      <w:pPr>
        <w:tabs>
          <w:tab w:val="left" w:pos="851"/>
        </w:tabs>
        <w:rPr>
          <w:rFonts w:ascii="Garamond" w:hAnsi="Garamond" w:cs="Arial"/>
        </w:rPr>
      </w:pPr>
      <w:r w:rsidRPr="00EE172B">
        <w:rPr>
          <w:rFonts w:ascii="Garamond" w:hAnsi="Garamond"/>
        </w:rPr>
        <w:t xml:space="preserve">Razítko:  </w:t>
      </w:r>
    </w:p>
    <w:sectPr w:rsidR="00E75E01" w:rsidRPr="00EE172B">
      <w:type w:val="continuous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2B190" w14:textId="77777777" w:rsidR="00BF71DD" w:rsidRDefault="00BF71DD">
      <w:r>
        <w:separator/>
      </w:r>
    </w:p>
  </w:endnote>
  <w:endnote w:type="continuationSeparator" w:id="0">
    <w:p w14:paraId="378CE5B3" w14:textId="77777777" w:rsidR="00BF71DD" w:rsidRDefault="00BF7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54F0D" w14:textId="77777777" w:rsidR="00BF71DD" w:rsidRDefault="00BF71DD">
      <w:r>
        <w:separator/>
      </w:r>
    </w:p>
  </w:footnote>
  <w:footnote w:type="continuationSeparator" w:id="0">
    <w:p w14:paraId="2ACFDAB9" w14:textId="77777777" w:rsidR="00BF71DD" w:rsidRDefault="00BF71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E7FBA"/>
    <w:multiLevelType w:val="hybridMultilevel"/>
    <w:tmpl w:val="FFFFFFFF"/>
    <w:lvl w:ilvl="0" w:tplc="C564076E"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9270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ANO"/>
    <w:docVar w:name="DOKUMENT_PERIODA_UKLADANI" w:val="5"/>
    <w:docVar w:name="DOKUMENT_ULOZIT_JAKO_DOCX" w:val="NE"/>
    <w:docVar w:name="DOKUMENT_ULOZIT_JAKO_PDF" w:val="NE"/>
    <w:docVar w:name="PODMINKA" w:val="A.Id_skupiny = 21034264"/>
  </w:docVars>
  <w:rsids>
    <w:rsidRoot w:val="007C6F88"/>
    <w:rsid w:val="001B5C29"/>
    <w:rsid w:val="003B3E52"/>
    <w:rsid w:val="003B61F2"/>
    <w:rsid w:val="004057E9"/>
    <w:rsid w:val="00463CAD"/>
    <w:rsid w:val="00483ED8"/>
    <w:rsid w:val="00627556"/>
    <w:rsid w:val="007C6F88"/>
    <w:rsid w:val="0081743A"/>
    <w:rsid w:val="008B690A"/>
    <w:rsid w:val="0099278B"/>
    <w:rsid w:val="00AA3949"/>
    <w:rsid w:val="00B6636D"/>
    <w:rsid w:val="00B9199E"/>
    <w:rsid w:val="00BF71DD"/>
    <w:rsid w:val="00CC0CC3"/>
    <w:rsid w:val="00D160C9"/>
    <w:rsid w:val="00D26383"/>
    <w:rsid w:val="00D87FD4"/>
    <w:rsid w:val="00DA569F"/>
    <w:rsid w:val="00E72AEE"/>
    <w:rsid w:val="00E75E01"/>
    <w:rsid w:val="00E81637"/>
    <w:rsid w:val="00EE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71C7FE"/>
  <w14:defaultImageDpi w14:val="0"/>
  <w15:docId w15:val="{5E55424B-CAE3-40D2-8E62-4BD3B4EFD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kern w:val="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2</TotalTime>
  <Pages>1</Pages>
  <Words>180</Words>
  <Characters>1066</Characters>
  <Application>Microsoft Office Word</Application>
  <DocSecurity>0</DocSecurity>
  <Lines>8</Lines>
  <Paragraphs>2</Paragraphs>
  <ScaleCrop>false</ScaleCrop>
  <Company>CCA Systems a.s.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Mihalová Monika</cp:lastModifiedBy>
  <cp:revision>2</cp:revision>
  <cp:lastPrinted>2026-06-02T11:33:00Z</cp:lastPrinted>
  <dcterms:created xsi:type="dcterms:W3CDTF">2026-06-08T10:17:00Z</dcterms:created>
  <dcterms:modified xsi:type="dcterms:W3CDTF">2026-06-08T10:17:00Z</dcterms:modified>
</cp:coreProperties>
</file>