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167"/>
        <w:gridCol w:w="555"/>
        <w:gridCol w:w="1403"/>
        <w:gridCol w:w="304"/>
        <w:gridCol w:w="115"/>
        <w:gridCol w:w="430"/>
        <w:gridCol w:w="1276"/>
        <w:gridCol w:w="13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75"/>
              </w:tabs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440386</wp:posOffset>
                  </wp:positionH>
                  <wp:positionV relativeFrom="line">
                    <wp:posOffset>180975</wp:posOffset>
                  </wp:positionV>
                  <wp:extent cx="889101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89101" cy="169926"/>
                          </a:xfrm>
                          <a:custGeom>
                            <a:rect l="l" t="t" r="r" b="b"/>
                            <a:pathLst>
                              <a:path w="889101" h="169926">
                                <a:moveTo>
                                  <a:pt x="0" y="169926"/>
                                </a:moveTo>
                                <a:lnTo>
                                  <a:pt x="889101" y="169926"/>
                                </a:lnTo>
                                <a:lnTo>
                                  <a:pt x="88910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2026 / OBJ / 39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238/2026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5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6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6" w:firstLine="0"/>
              <w:jc w:val="right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28746660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191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Devil's cleaning s.r.o.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22" w:right="2793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Podz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mní 1436/37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22" w:right="1751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02  Jablonec nad Nisou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04.06.2026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6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65"/>
        </w:trPr>
        <w:tc>
          <w:tcPr>
            <w:tcW w:w="2050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6"/>
                <w:sz w:val="24"/>
                <w:szCs w:val="24"/>
              </w:rPr>
              <w:t>adě Vaší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oboustranné mytí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soudu v Jablonci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Dohodnutá cena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Termín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ealizace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8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Kontaktní osoba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91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0" w:right="-98" w:firstLine="57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1524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ené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é nabídky ze dne 4. 6.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oken včetně rámů, par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petů a žaluzií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ad Nisou, Mírové náměs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tí a Liberecká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3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Kč 70.829,65 včetně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PH.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284" w:line="267" w:lineRule="exact"/>
              <w:ind w:left="5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24. týden roku 2026.  </w:t>
            </w:r>
            <w:r/>
            <w:r/>
          </w:p>
        </w:tc>
        <w:tc>
          <w:tcPr>
            <w:tcW w:w="3162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0" w:right="54" w:firstLine="66"/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2001927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2001927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2008023</wp:posOffset>
                  </wp:positionH>
                  <wp:positionV relativeFrom="line">
                    <wp:posOffset>18541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026 objednáváme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obou budovách Okresního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89" w:after="276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mail:  </w:t>
            </w:r>
            <w:r/>
            <w:r/>
          </w:p>
        </w:tc>
      </w:tr>
      <w:tr>
        <w:trPr>
          <w:trHeight w:hRule="exact" w:val="267"/>
        </w:trPr>
        <w:tc>
          <w:tcPr>
            <w:tcW w:w="205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3777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2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17"/>
        </w:trPr>
        <w:tc>
          <w:tcPr>
            <w:tcW w:w="3777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V Jablonci nad Nisou dne 4. 6.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425" w:type="dxa"/>
            <w:gridSpan w:val="7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6.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171323</wp:posOffset>
            </wp:positionV>
            <wp:extent cx="6096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171323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171323</wp:posOffset>
            </wp:positionV>
            <wp:extent cx="6096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171323</wp:posOffset>
            </wp:positionV>
            <wp:extent cx="6095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171323</wp:posOffset>
            </wp:positionV>
            <wp:extent cx="6095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Mytí oken, parapetů a žaluzií v budo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9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6445" w:space="209"/>
            <w:col w:w="3438" w:space="0"/>
          </w:cols>
          <w:docGrid w:linePitch="360"/>
        </w:sectPr>
        <w:tabs>
          <w:tab w:val="left" w:pos="2864"/>
        </w:tabs>
        <w:spacing w:before="239" w:after="0" w:line="26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205"/>
        <w:gridCol w:w="665"/>
        <w:gridCol w:w="384"/>
        <w:gridCol w:w="2338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4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-5715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-5715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7" w:right="0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-5715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-5715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5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2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244017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8" w:line="240" w:lineRule="auto"/>
              <w:ind w:left="57" w:right="-18" w:firstLine="0"/>
            </w:pPr>
            <w:r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-5715</wp:posOffset>
                  </wp:positionV>
                  <wp:extent cx="6095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-5715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46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2026-06-05T09:10:45Z</dcterms:created>
  <dcterms:modified xsi:type="dcterms:W3CDTF">2026-06-05T09:10:45Z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