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590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EF25EF">
        <w:rPr>
          <w:rFonts w:ascii="Arial" w:hAnsi="Arial" w:cs="Arial"/>
          <w:sz w:val="24"/>
          <w:szCs w:val="24"/>
        </w:rPr>
        <w:tab/>
      </w:r>
      <w:r w:rsidR="00EF25E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F25E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F25E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EF25E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000233</w:t>
      </w:r>
    </w:p>
    <w:p w:rsidR="00000000" w:rsidRDefault="00EF25E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F25E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:rsidR="00000000" w:rsidRDefault="00EF25E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EF25E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F25E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F25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F25EF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D5900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3D5900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D5900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EF25E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F25E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POSMAYSPOL s.r.o.</w:t>
      </w:r>
    </w:p>
    <w:p w:rsidR="00000000" w:rsidRDefault="00EF25E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F25E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sl. armády 1298</w:t>
      </w:r>
    </w:p>
    <w:p w:rsidR="00000000" w:rsidRDefault="00EF25E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EF25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F25E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22.09.2017</w:t>
      </w:r>
    </w:p>
    <w:p w:rsidR="00000000" w:rsidRDefault="00EF25E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F25E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27260674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CZ27260674</w:t>
      </w:r>
    </w:p>
    <w:p w:rsidR="00000000" w:rsidRDefault="00EF25E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F25E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F25E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F25E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224 100,00</w:t>
      </w:r>
    </w:p>
    <w:p w:rsidR="00000000" w:rsidRDefault="00EF25E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F25E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224 100,00</w:t>
      </w:r>
    </w:p>
    <w:p w:rsidR="00000000" w:rsidRDefault="00EF25E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3D5900" w:rsidRDefault="00EF25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Objednáváme u vás opravu zábradlí na kruhových objezdech a v ulicích ( demontá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, pískování , pozink,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tná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 w:rsidR="003D5900">
        <w:rPr>
          <w:rFonts w:ascii="Arial" w:hAnsi="Arial" w:cs="Arial"/>
          <w:color w:val="000000"/>
          <w:sz w:val="20"/>
          <w:szCs w:val="20"/>
        </w:rPr>
        <w:t xml:space="preserve">) – </w:t>
      </w:r>
    </w:p>
    <w:p w:rsidR="00000000" w:rsidRPr="003D5900" w:rsidRDefault="003D59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  <w:r w:rsidR="00EF25EF">
        <w:rPr>
          <w:rFonts w:ascii="Arial" w:hAnsi="Arial" w:cs="Arial"/>
          <w:color w:val="000000"/>
          <w:sz w:val="20"/>
          <w:szCs w:val="20"/>
        </w:rPr>
        <w:t>k</w:t>
      </w:r>
      <w:r w:rsidR="00EF25EF">
        <w:rPr>
          <w:rFonts w:ascii="Arial" w:hAnsi="Arial" w:cs="Arial"/>
          <w:color w:val="000000"/>
          <w:sz w:val="20"/>
          <w:szCs w:val="20"/>
        </w:rPr>
        <w:t>č</w:t>
      </w:r>
      <w:r w:rsidR="00EF25EF"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EF25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EF25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Borovského bl. 518 - zadní trakt u schod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 - 9ks</w:t>
      </w:r>
    </w:p>
    <w:p w:rsidR="00000000" w:rsidRDefault="00EF25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ovatka J.Suka - k Okr. soudu - 8ks</w:t>
      </w:r>
    </w:p>
    <w:p w:rsidR="00000000" w:rsidRDefault="00EF25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ovatka J.Suka - J.Je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ka  - 12ks</w:t>
      </w:r>
    </w:p>
    <w:p w:rsidR="00000000" w:rsidRDefault="00EF25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kruh.objezd 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chy-Palacha  - 96ks</w:t>
      </w:r>
    </w:p>
    <w:p w:rsidR="00000000" w:rsidRDefault="00EF25E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kruh objezd j.Suka - Okru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ní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chodníku - 10ks</w:t>
      </w:r>
    </w:p>
    <w:p w:rsidR="00000000" w:rsidRDefault="00EF25EF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sz w:val="24"/>
          <w:szCs w:val="24"/>
        </w:rPr>
      </w:pPr>
    </w:p>
    <w:p w:rsidR="00000000" w:rsidRDefault="00EF25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F25E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F25E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F25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F25E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D5900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EF25E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z w:val="20"/>
          <w:szCs w:val="20"/>
        </w:rPr>
        <w:t>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F25EF" w:rsidRDefault="00EF2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F25E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00"/>
    <w:rsid w:val="003D5900"/>
    <w:rsid w:val="00E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71865C1E.dotm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2017-10-03T09:58:00Z</dcterms:created>
  <dcterms:modified xsi:type="dcterms:W3CDTF">2017-10-03T09:58:00Z</dcterms:modified>
</cp:coreProperties>
</file>