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X-computer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Moskevská 1008/40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26375206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28.05.2026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OBJ35-49318/2026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Sakařová Jitka Ing.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353151237</w:t>
            </w:r>
          </w:p>
        </w:tc>
      </w:tr>
    </w:tbl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 rámci přípravy realizace stavby  " ZŠ 1.máje -  rekons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trukce odborné učebny kuchyňky "  u vás objednáváme dodávku a montáž IT vybavení dle předložené cenové nabídky ze dne 26.5.2026. Zakázka bude realizována v rozsahu vaší  nabídky a v souladu s § 18 odst. 3. zákona č.134/2016 Sb.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Uvedený termín dodání je max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imální a je závislý na realizaci stavebních prací a dodávce nábytku.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230 099,65</w:t>
            </w:r>
          </w:p>
        </w:tc>
      </w:tr>
    </w:tbl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15.10.2026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 xml:space="preserve">hodly pro případ, že by se dodavatel stal nespolehlivým plátcem (§ 106a zákona č.235/2004 Sb., o dani z přidané hodnoty, ve znění pozdějších předpisů), že objednatel zaplatí na veřejný účet dodavatele pouze základ DPH dle </w:t>
      </w:r>
      <w:r>
        <w:rPr>
          <w:rFonts w:ascii="Arial" w:hAnsi="Arial" w:cs="Arial"/>
          <w:color w:val="000000"/>
          <w:sz w:val="17"/>
          <w:szCs w:val="17"/>
        </w:rPr>
        <w:lastRenderedPageBreak/>
        <w:t>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26375206, konstantní symbol 1148, specifický symbol 00254657 (§ 109a zákona o DPH).</w:t>
      </w: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D0F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DD0F3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39"/>
    <w:rsid w:val="00D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86DEF9-BC45-479C-AD86-6649F8DF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2D2BFD6</Template>
  <TotalTime>1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Sakařová Jitka</dc:creator>
  <cp:keywords/>
  <dc:description/>
  <cp:lastModifiedBy>Sakařová Jitka</cp:lastModifiedBy>
  <cp:revision>2</cp:revision>
  <dcterms:created xsi:type="dcterms:W3CDTF">2026-05-28T08:50:00Z</dcterms:created>
  <dcterms:modified xsi:type="dcterms:W3CDTF">2026-05-28T08:50:00Z</dcterms:modified>
</cp:coreProperties>
</file>