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č.JH347743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5621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447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VŠE PRO TISK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416/22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39701 Písek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53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CZ28069153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3010C002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Originální toner Canon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LBP228, LBP226, LBP223,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Canon 057H, black, 10.000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8" w:space="23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5640C002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Originální toner Canon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LBP246dw, LBP243dw,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4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MF465dw, 070H,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10200str.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CF217A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CF217A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ECOHP435278A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UNI_1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Alternativní toner CB435A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TN1090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Originální toner TN1090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 toner TN2411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TN3600XL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Originální toner Brother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TN3600XL, black, 6000str.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7" w:space="255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VPT171977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Toner Kyocera TK-1248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(originál)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W1350X_JH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Originální toner orig. HP LJ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m209, M234, HP 135X, black,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2400 str.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9" w:space="235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W1490X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HP 149X originální toner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W1490X (9200 stran)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W9024MC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Toner HP W9024MC High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02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Yield Black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27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059" w:space="2035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140 184,55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2026-06-01 12:52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5060145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5689515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5966438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6218187</wp:posOffset>
            </wp:positionH>
            <wp:positionV relativeFrom="line">
              <wp:posOffset>-223837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6419585</wp:posOffset>
            </wp:positionH>
            <wp:positionV relativeFrom="line">
              <wp:posOffset>-223837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6545459</wp:posOffset>
            </wp:positionH>
            <wp:positionV relativeFrom="line">
              <wp:posOffset>-223837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line">
              <wp:posOffset>-223837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line">
              <wp:posOffset>-223837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line">
              <wp:posOffset>-223837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line">
              <wp:posOffset>-223837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line">
              <wp:posOffset>-223837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2026-06-01T11:14:56Z</dcterms:created>
  <dcterms:modified xsi:type="dcterms:W3CDTF">2026-06-01T11:14:56Z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