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A9" w:rsidRDefault="006F32A9" w:rsidP="00D566D5">
      <w:pPr>
        <w:jc w:val="center"/>
        <w:outlineLvl w:val="0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Dodatek číslo 1 </w:t>
      </w:r>
    </w:p>
    <w:p w:rsidR="00D566D5" w:rsidRPr="00E076E8" w:rsidRDefault="006F32A9" w:rsidP="00D566D5">
      <w:pPr>
        <w:jc w:val="center"/>
        <w:outlineLvl w:val="0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ke </w:t>
      </w:r>
      <w:r w:rsidR="00C57690" w:rsidRPr="00E076E8">
        <w:rPr>
          <w:rFonts w:ascii="Calibri" w:hAnsi="Calibri" w:cs="Calibri"/>
          <w:b/>
          <w:bCs/>
          <w:sz w:val="28"/>
        </w:rPr>
        <w:t>S M L O U V</w:t>
      </w:r>
      <w:r w:rsidR="00D566D5" w:rsidRPr="00E076E8">
        <w:rPr>
          <w:rFonts w:ascii="Calibri" w:hAnsi="Calibri" w:cs="Calibri"/>
          <w:b/>
          <w:bCs/>
          <w:sz w:val="28"/>
        </w:rPr>
        <w:t> </w:t>
      </w:r>
      <w:r>
        <w:rPr>
          <w:rFonts w:ascii="Calibri" w:hAnsi="Calibri" w:cs="Calibri"/>
          <w:b/>
          <w:bCs/>
          <w:sz w:val="28"/>
        </w:rPr>
        <w:t>Ě</w:t>
      </w:r>
    </w:p>
    <w:p w:rsidR="00C57690" w:rsidRPr="00E076E8" w:rsidRDefault="00C57690" w:rsidP="00D566D5">
      <w:pPr>
        <w:jc w:val="center"/>
        <w:outlineLvl w:val="0"/>
        <w:rPr>
          <w:rFonts w:ascii="Calibri" w:hAnsi="Calibri" w:cs="Calibri"/>
          <w:b/>
          <w:bCs/>
          <w:sz w:val="28"/>
        </w:rPr>
      </w:pPr>
      <w:proofErr w:type="gramStart"/>
      <w:r w:rsidRPr="00E076E8">
        <w:rPr>
          <w:rFonts w:ascii="Calibri" w:hAnsi="Calibri" w:cs="Calibri"/>
          <w:b/>
          <w:bCs/>
          <w:sz w:val="28"/>
        </w:rPr>
        <w:t>O  N Á J M U  N E B Y T O V Ý C H   P R O S T O R</w:t>
      </w:r>
      <w:proofErr w:type="gramEnd"/>
    </w:p>
    <w:p w:rsidR="00C57690" w:rsidRPr="00E076E8" w:rsidRDefault="006F32A9" w:rsidP="006F32A9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ze dne 16. 5. 2016</w:t>
      </w:r>
    </w:p>
    <w:p w:rsidR="00C57690" w:rsidRPr="00E076E8" w:rsidRDefault="00C57690" w:rsidP="001B11DF">
      <w:pPr>
        <w:rPr>
          <w:rFonts w:ascii="Calibri" w:hAnsi="Calibri" w:cs="Calibri"/>
          <w:b/>
          <w:bCs/>
          <w:sz w:val="22"/>
        </w:rPr>
      </w:pPr>
    </w:p>
    <w:p w:rsidR="00C57690" w:rsidRPr="00E076E8" w:rsidRDefault="00C57690" w:rsidP="001B11DF">
      <w:pPr>
        <w:outlineLvl w:val="0"/>
        <w:rPr>
          <w:rFonts w:ascii="Calibri" w:hAnsi="Calibri" w:cs="Calibri"/>
          <w:b/>
          <w:bCs/>
          <w:sz w:val="23"/>
          <w:szCs w:val="23"/>
        </w:rPr>
      </w:pPr>
      <w:r w:rsidRPr="00E076E8">
        <w:rPr>
          <w:rFonts w:ascii="Calibri" w:hAnsi="Calibri" w:cs="Calibri"/>
          <w:b/>
          <w:bCs/>
          <w:sz w:val="23"/>
          <w:szCs w:val="23"/>
        </w:rPr>
        <w:t>Pronajímatel:</w:t>
      </w:r>
      <w:r w:rsidRPr="00E076E8">
        <w:rPr>
          <w:rFonts w:ascii="Calibri" w:hAnsi="Calibri" w:cs="Calibri"/>
          <w:b/>
          <w:bCs/>
          <w:sz w:val="23"/>
          <w:szCs w:val="23"/>
        </w:rPr>
        <w:tab/>
        <w:t>Univerzita Karlova, Filozofická fakulta</w:t>
      </w:r>
    </w:p>
    <w:p w:rsidR="00C57690" w:rsidRPr="00E076E8" w:rsidRDefault="00C57690" w:rsidP="001B11DF">
      <w:pPr>
        <w:ind w:left="708" w:firstLine="708"/>
        <w:rPr>
          <w:rFonts w:ascii="Calibri" w:hAnsi="Calibri" w:cs="Calibri"/>
          <w:sz w:val="23"/>
          <w:szCs w:val="23"/>
        </w:rPr>
      </w:pPr>
      <w:r w:rsidRPr="00E076E8">
        <w:rPr>
          <w:rFonts w:ascii="Calibri" w:hAnsi="Calibri" w:cs="Calibri"/>
          <w:sz w:val="23"/>
          <w:szCs w:val="23"/>
        </w:rPr>
        <w:t>nám. Jana Palacha 2, 116 38 Praha 1</w:t>
      </w:r>
    </w:p>
    <w:p w:rsidR="00C57690" w:rsidRPr="00E076E8" w:rsidRDefault="00C57690" w:rsidP="001B11DF">
      <w:pPr>
        <w:ind w:left="708" w:firstLine="708"/>
        <w:rPr>
          <w:rFonts w:ascii="Calibri" w:hAnsi="Calibri" w:cs="Calibri"/>
          <w:sz w:val="23"/>
          <w:szCs w:val="23"/>
        </w:rPr>
      </w:pPr>
      <w:r w:rsidRPr="00E076E8">
        <w:rPr>
          <w:rFonts w:ascii="Calibri" w:hAnsi="Calibri" w:cs="Calibri"/>
          <w:sz w:val="23"/>
          <w:szCs w:val="23"/>
        </w:rPr>
        <w:t>IČO: 00216208, DIČ: CZ00216208</w:t>
      </w:r>
    </w:p>
    <w:p w:rsidR="00C57690" w:rsidRPr="00E076E8" w:rsidRDefault="00C57690" w:rsidP="001B11DF">
      <w:pPr>
        <w:ind w:left="708" w:firstLine="708"/>
        <w:rPr>
          <w:rFonts w:ascii="Calibri" w:hAnsi="Calibri" w:cs="Calibri"/>
          <w:sz w:val="23"/>
          <w:szCs w:val="23"/>
        </w:rPr>
      </w:pPr>
      <w:r w:rsidRPr="00E076E8">
        <w:rPr>
          <w:rFonts w:ascii="Calibri" w:hAnsi="Calibri" w:cs="Calibri"/>
          <w:sz w:val="23"/>
          <w:szCs w:val="23"/>
        </w:rPr>
        <w:t>Bank.</w:t>
      </w:r>
      <w:r w:rsidR="00FC5209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Pr="00E076E8">
        <w:rPr>
          <w:rFonts w:ascii="Calibri" w:hAnsi="Calibri" w:cs="Calibri"/>
          <w:sz w:val="23"/>
          <w:szCs w:val="23"/>
        </w:rPr>
        <w:t>spojení</w:t>
      </w:r>
      <w:proofErr w:type="gramEnd"/>
      <w:r w:rsidRPr="00E076E8">
        <w:rPr>
          <w:rFonts w:ascii="Calibri" w:hAnsi="Calibri" w:cs="Calibri"/>
          <w:sz w:val="23"/>
          <w:szCs w:val="23"/>
        </w:rPr>
        <w:t xml:space="preserve">: KB Praha 1, </w:t>
      </w:r>
      <w:proofErr w:type="spellStart"/>
      <w:proofErr w:type="gramStart"/>
      <w:r w:rsidRPr="00E076E8">
        <w:rPr>
          <w:rFonts w:ascii="Calibri" w:hAnsi="Calibri" w:cs="Calibri"/>
          <w:sz w:val="23"/>
          <w:szCs w:val="23"/>
        </w:rPr>
        <w:t>č.ú</w:t>
      </w:r>
      <w:proofErr w:type="spellEnd"/>
      <w:r w:rsidRPr="00E076E8">
        <w:rPr>
          <w:rFonts w:ascii="Calibri" w:hAnsi="Calibri" w:cs="Calibri"/>
          <w:sz w:val="23"/>
          <w:szCs w:val="23"/>
        </w:rPr>
        <w:t>. 85631011/0100</w:t>
      </w:r>
      <w:proofErr w:type="gramEnd"/>
    </w:p>
    <w:p w:rsidR="00C57690" w:rsidRDefault="00E62102" w:rsidP="001B11DF">
      <w:pPr>
        <w:rPr>
          <w:rFonts w:ascii="Calibri" w:hAnsi="Calibri" w:cs="Calibri"/>
          <w:sz w:val="23"/>
          <w:szCs w:val="23"/>
        </w:rPr>
      </w:pPr>
      <w:r w:rsidRPr="00E076E8">
        <w:rPr>
          <w:rFonts w:ascii="Calibri" w:hAnsi="Calibri" w:cs="Calibri"/>
          <w:sz w:val="23"/>
          <w:szCs w:val="23"/>
        </w:rPr>
        <w:tab/>
      </w:r>
      <w:r w:rsidRPr="00E076E8">
        <w:rPr>
          <w:rFonts w:ascii="Calibri" w:hAnsi="Calibri" w:cs="Calibri"/>
          <w:sz w:val="23"/>
          <w:szCs w:val="23"/>
        </w:rPr>
        <w:tab/>
        <w:t>Interní číslo zakázky: 920001</w:t>
      </w:r>
    </w:p>
    <w:p w:rsidR="006F32A9" w:rsidRDefault="006F32A9" w:rsidP="006F32A9">
      <w:pPr>
        <w:ind w:left="708" w:firstLine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Číslo kmenové smlouvy: 2016/0253</w:t>
      </w:r>
    </w:p>
    <w:p w:rsidR="006F32A9" w:rsidRPr="00E076E8" w:rsidRDefault="006F32A9" w:rsidP="006F32A9">
      <w:pPr>
        <w:ind w:left="708" w:firstLine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Zveřejnění v Národním registru smluv: ANO, včetně kmenové smlouvy.</w:t>
      </w:r>
    </w:p>
    <w:p w:rsidR="00C57690" w:rsidRPr="00E076E8" w:rsidRDefault="00C57690" w:rsidP="001B11DF">
      <w:pPr>
        <w:ind w:left="708" w:firstLine="708"/>
        <w:rPr>
          <w:rFonts w:ascii="Calibri" w:hAnsi="Calibri" w:cs="Calibri"/>
          <w:b/>
          <w:bCs/>
          <w:sz w:val="23"/>
          <w:szCs w:val="23"/>
        </w:rPr>
      </w:pPr>
      <w:r w:rsidRPr="00E076E8">
        <w:rPr>
          <w:rFonts w:ascii="Calibri" w:hAnsi="Calibri" w:cs="Calibri"/>
          <w:b/>
          <w:bCs/>
          <w:sz w:val="23"/>
          <w:szCs w:val="23"/>
        </w:rPr>
        <w:t>zastoupená tajemníkem fakulty Ing. Filipem Malým</w:t>
      </w:r>
    </w:p>
    <w:p w:rsidR="00C57690" w:rsidRPr="00E076E8" w:rsidRDefault="00C57690" w:rsidP="001B11DF">
      <w:pPr>
        <w:ind w:left="4248" w:firstLine="708"/>
        <w:rPr>
          <w:rFonts w:ascii="Calibri" w:hAnsi="Calibri" w:cs="Calibri"/>
          <w:sz w:val="23"/>
          <w:szCs w:val="23"/>
        </w:rPr>
      </w:pPr>
      <w:r w:rsidRPr="00E076E8">
        <w:rPr>
          <w:rFonts w:ascii="Calibri" w:hAnsi="Calibri" w:cs="Calibri"/>
          <w:sz w:val="23"/>
          <w:szCs w:val="23"/>
        </w:rPr>
        <w:t xml:space="preserve">(dále jen </w:t>
      </w:r>
      <w:r w:rsidR="00354C6A">
        <w:rPr>
          <w:rFonts w:ascii="Calibri" w:hAnsi="Calibri" w:cs="Calibri"/>
          <w:sz w:val="23"/>
          <w:szCs w:val="23"/>
        </w:rPr>
        <w:t>„</w:t>
      </w:r>
      <w:r w:rsidRPr="00E076E8">
        <w:rPr>
          <w:rFonts w:ascii="Calibri" w:hAnsi="Calibri" w:cs="Calibri"/>
          <w:b/>
          <w:bCs/>
          <w:i/>
          <w:iCs/>
          <w:sz w:val="23"/>
          <w:szCs w:val="23"/>
        </w:rPr>
        <w:t>pronajímatel</w:t>
      </w:r>
      <w:r w:rsidR="00354C6A">
        <w:rPr>
          <w:rFonts w:ascii="Calibri" w:hAnsi="Calibri" w:cs="Calibri"/>
          <w:bCs/>
          <w:iCs/>
          <w:sz w:val="23"/>
          <w:szCs w:val="23"/>
        </w:rPr>
        <w:t>“)</w:t>
      </w:r>
    </w:p>
    <w:p w:rsidR="00C57690" w:rsidRPr="00E076E8" w:rsidRDefault="00C57690" w:rsidP="001B11DF">
      <w:pPr>
        <w:rPr>
          <w:rFonts w:ascii="Calibri" w:hAnsi="Calibri" w:cs="Calibri"/>
          <w:sz w:val="23"/>
          <w:szCs w:val="23"/>
        </w:rPr>
      </w:pPr>
    </w:p>
    <w:p w:rsidR="00C57690" w:rsidRPr="00E076E8" w:rsidRDefault="00C57690" w:rsidP="001B11DF">
      <w:pPr>
        <w:rPr>
          <w:rFonts w:ascii="Calibri" w:hAnsi="Calibri" w:cs="Calibri"/>
          <w:b/>
          <w:bCs/>
          <w:sz w:val="23"/>
          <w:szCs w:val="23"/>
        </w:rPr>
      </w:pPr>
      <w:r w:rsidRPr="00E076E8">
        <w:rPr>
          <w:rFonts w:ascii="Calibri" w:hAnsi="Calibri" w:cs="Calibri"/>
          <w:b/>
          <w:bCs/>
          <w:sz w:val="23"/>
          <w:szCs w:val="23"/>
        </w:rPr>
        <w:t>a</w:t>
      </w:r>
    </w:p>
    <w:p w:rsidR="00C57690" w:rsidRPr="00E076E8" w:rsidRDefault="00C57690" w:rsidP="001B11DF">
      <w:pPr>
        <w:rPr>
          <w:rFonts w:ascii="Calibri" w:hAnsi="Calibri" w:cs="Calibri"/>
          <w:b/>
          <w:bCs/>
          <w:sz w:val="23"/>
          <w:szCs w:val="23"/>
        </w:rPr>
      </w:pPr>
    </w:p>
    <w:p w:rsidR="00C57690" w:rsidRPr="00DE5741" w:rsidRDefault="00C57690" w:rsidP="001B11DF">
      <w:pPr>
        <w:outlineLvl w:val="0"/>
        <w:rPr>
          <w:rFonts w:ascii="Calibri" w:hAnsi="Calibri" w:cs="Calibri"/>
          <w:b/>
          <w:bCs/>
          <w:sz w:val="23"/>
          <w:szCs w:val="23"/>
        </w:rPr>
      </w:pPr>
      <w:r w:rsidRPr="00DE5741">
        <w:rPr>
          <w:rFonts w:ascii="Calibri" w:hAnsi="Calibri" w:cs="Calibri"/>
          <w:b/>
          <w:bCs/>
          <w:sz w:val="23"/>
          <w:szCs w:val="23"/>
        </w:rPr>
        <w:t>Nájemce:</w:t>
      </w:r>
      <w:r w:rsidRPr="00DE5741">
        <w:rPr>
          <w:rFonts w:ascii="Calibri" w:hAnsi="Calibri" w:cs="Calibri"/>
          <w:b/>
          <w:bCs/>
          <w:sz w:val="23"/>
          <w:szCs w:val="23"/>
        </w:rPr>
        <w:tab/>
      </w:r>
      <w:r w:rsidR="00DE5741" w:rsidRPr="00DE5741">
        <w:rPr>
          <w:rFonts w:ascii="Calibri" w:hAnsi="Calibri" w:cs="Calibri"/>
          <w:b/>
          <w:bCs/>
          <w:sz w:val="23"/>
          <w:szCs w:val="23"/>
        </w:rPr>
        <w:t>GUARANT International spol. s r.o.</w:t>
      </w:r>
    </w:p>
    <w:p w:rsidR="00C57690" w:rsidRPr="00DE5741" w:rsidRDefault="00C57690" w:rsidP="001B11DF">
      <w:pPr>
        <w:rPr>
          <w:rFonts w:ascii="Calibri" w:hAnsi="Calibri" w:cs="Calibri"/>
          <w:sz w:val="23"/>
          <w:szCs w:val="23"/>
        </w:rPr>
      </w:pPr>
      <w:r w:rsidRPr="00DE5741">
        <w:rPr>
          <w:rFonts w:ascii="Calibri" w:hAnsi="Calibri" w:cs="Calibri"/>
          <w:sz w:val="23"/>
          <w:szCs w:val="23"/>
        </w:rPr>
        <w:t xml:space="preserve">  </w:t>
      </w:r>
      <w:r w:rsidRPr="00DE5741">
        <w:rPr>
          <w:rFonts w:ascii="Calibri" w:hAnsi="Calibri" w:cs="Calibri"/>
          <w:sz w:val="23"/>
          <w:szCs w:val="23"/>
        </w:rPr>
        <w:tab/>
      </w:r>
      <w:r w:rsidRPr="00DE5741">
        <w:rPr>
          <w:rFonts w:ascii="Calibri" w:hAnsi="Calibri" w:cs="Calibri"/>
          <w:sz w:val="23"/>
          <w:szCs w:val="23"/>
        </w:rPr>
        <w:tab/>
      </w:r>
      <w:r w:rsidR="00DE5741" w:rsidRPr="00DE5741">
        <w:rPr>
          <w:rFonts w:ascii="Calibri" w:hAnsi="Calibri" w:cs="Calibri"/>
          <w:sz w:val="23"/>
          <w:szCs w:val="23"/>
        </w:rPr>
        <w:t>Na Pankráci 17, 140 21 Praha 4</w:t>
      </w:r>
    </w:p>
    <w:p w:rsidR="00DE5741" w:rsidRDefault="00C57690" w:rsidP="001B11DF">
      <w:pPr>
        <w:ind w:left="1416"/>
        <w:rPr>
          <w:rFonts w:ascii="Calibri" w:hAnsi="Calibri" w:cs="Calibri"/>
          <w:sz w:val="23"/>
          <w:szCs w:val="23"/>
        </w:rPr>
      </w:pPr>
      <w:r w:rsidRPr="00DE5741">
        <w:rPr>
          <w:rFonts w:ascii="Calibri" w:hAnsi="Calibri" w:cs="Calibri"/>
          <w:sz w:val="23"/>
          <w:szCs w:val="23"/>
        </w:rPr>
        <w:t xml:space="preserve">IČO </w:t>
      </w:r>
      <w:r w:rsidR="00DE5741">
        <w:rPr>
          <w:rFonts w:ascii="Calibri" w:hAnsi="Calibri" w:cs="Calibri"/>
          <w:sz w:val="23"/>
          <w:szCs w:val="23"/>
        </w:rPr>
        <w:t>45245401</w:t>
      </w:r>
    </w:p>
    <w:p w:rsidR="00C57690" w:rsidRPr="00DE5741" w:rsidRDefault="00C57690" w:rsidP="001B11DF">
      <w:pPr>
        <w:ind w:left="1416"/>
        <w:rPr>
          <w:rFonts w:ascii="Calibri" w:hAnsi="Calibri" w:cs="Calibri"/>
          <w:sz w:val="23"/>
          <w:szCs w:val="23"/>
        </w:rPr>
      </w:pPr>
      <w:r w:rsidRPr="00DE5741">
        <w:rPr>
          <w:rFonts w:ascii="Calibri" w:hAnsi="Calibri" w:cs="Calibri"/>
          <w:sz w:val="23"/>
          <w:szCs w:val="23"/>
        </w:rPr>
        <w:t>DIČ</w:t>
      </w:r>
      <w:r w:rsidR="00A8531E" w:rsidRPr="00DE5741">
        <w:rPr>
          <w:rFonts w:ascii="Calibri" w:hAnsi="Calibri" w:cs="Calibri"/>
          <w:sz w:val="23"/>
          <w:szCs w:val="23"/>
        </w:rPr>
        <w:t xml:space="preserve"> </w:t>
      </w:r>
      <w:r w:rsidR="00DE5741">
        <w:rPr>
          <w:rFonts w:ascii="Calibri" w:hAnsi="Calibri" w:cs="Calibri"/>
          <w:sz w:val="23"/>
          <w:szCs w:val="23"/>
        </w:rPr>
        <w:t>CZ45245401</w:t>
      </w:r>
    </w:p>
    <w:p w:rsidR="00C57690" w:rsidRPr="00F742C1" w:rsidRDefault="00C57690" w:rsidP="001B11DF">
      <w:pPr>
        <w:ind w:left="1416"/>
        <w:rPr>
          <w:rFonts w:ascii="Calibri" w:hAnsi="Calibri" w:cs="Calibri"/>
          <w:sz w:val="23"/>
          <w:szCs w:val="23"/>
        </w:rPr>
      </w:pPr>
      <w:r w:rsidRPr="00DE5741">
        <w:rPr>
          <w:rFonts w:ascii="Calibri" w:hAnsi="Calibri" w:cs="Calibri"/>
          <w:sz w:val="23"/>
          <w:szCs w:val="23"/>
        </w:rPr>
        <w:t xml:space="preserve">Bankovní </w:t>
      </w:r>
      <w:r w:rsidRPr="00F742C1">
        <w:rPr>
          <w:rFonts w:ascii="Calibri" w:hAnsi="Calibri" w:cs="Calibri"/>
          <w:sz w:val="23"/>
          <w:szCs w:val="23"/>
        </w:rPr>
        <w:t>spojení</w:t>
      </w:r>
      <w:r w:rsidR="00A8531E" w:rsidRPr="00F742C1">
        <w:rPr>
          <w:rFonts w:ascii="Calibri" w:hAnsi="Calibri" w:cs="Calibri"/>
          <w:sz w:val="23"/>
          <w:szCs w:val="23"/>
        </w:rPr>
        <w:t>:</w:t>
      </w:r>
      <w:r w:rsidR="00DE5741" w:rsidRPr="00F742C1">
        <w:t xml:space="preserve"> </w:t>
      </w:r>
      <w:proofErr w:type="spellStart"/>
      <w:r w:rsidR="003A59E2">
        <w:rPr>
          <w:rFonts w:ascii="Calibri" w:hAnsi="Calibri" w:cs="Calibri"/>
          <w:sz w:val="23"/>
          <w:szCs w:val="23"/>
        </w:rPr>
        <w:t>xxx</w:t>
      </w:r>
      <w:proofErr w:type="spellEnd"/>
    </w:p>
    <w:p w:rsidR="008404E9" w:rsidRPr="00F742C1" w:rsidRDefault="008404E9" w:rsidP="001B11DF">
      <w:pPr>
        <w:ind w:left="1416"/>
        <w:rPr>
          <w:rFonts w:ascii="Calibri" w:hAnsi="Calibri" w:cs="Calibri"/>
          <w:sz w:val="23"/>
          <w:szCs w:val="23"/>
        </w:rPr>
      </w:pPr>
      <w:r w:rsidRPr="00F742C1">
        <w:rPr>
          <w:rFonts w:ascii="Calibri" w:hAnsi="Calibri" w:cs="Calibri"/>
          <w:sz w:val="23"/>
          <w:szCs w:val="23"/>
        </w:rPr>
        <w:t>Email pro zaslání faktury:</w:t>
      </w:r>
      <w:r w:rsidR="0072436B" w:rsidRPr="00F742C1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3A59E2">
        <w:rPr>
          <w:rFonts w:ascii="Tahoma" w:hAnsi="Tahoma" w:cs="Tahoma"/>
          <w:sz w:val="20"/>
          <w:szCs w:val="20"/>
          <w:lang w:eastAsia="en-GB"/>
        </w:rPr>
        <w:t>xxx</w:t>
      </w:r>
      <w:proofErr w:type="spellEnd"/>
      <w:r w:rsidR="0072436B" w:rsidRPr="00F742C1">
        <w:rPr>
          <w:rFonts w:ascii="Calibri" w:hAnsi="Calibri" w:cs="Calibri"/>
          <w:sz w:val="23"/>
          <w:szCs w:val="23"/>
        </w:rPr>
        <w:tab/>
      </w:r>
    </w:p>
    <w:p w:rsidR="00C57690" w:rsidRPr="00F742C1" w:rsidRDefault="00C57690" w:rsidP="001B11DF">
      <w:pPr>
        <w:rPr>
          <w:rFonts w:ascii="Calibri" w:hAnsi="Calibri" w:cs="Calibri"/>
          <w:sz w:val="23"/>
          <w:szCs w:val="23"/>
        </w:rPr>
      </w:pPr>
    </w:p>
    <w:p w:rsidR="00C57690" w:rsidRPr="00596DB9" w:rsidRDefault="00C57690" w:rsidP="001B11DF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 w:rsidRPr="00F742C1">
        <w:rPr>
          <w:rFonts w:ascii="Calibri" w:hAnsi="Calibri" w:cs="Calibri"/>
          <w:sz w:val="23"/>
          <w:szCs w:val="23"/>
        </w:rPr>
        <w:t xml:space="preserve">   </w:t>
      </w:r>
      <w:r w:rsidRPr="00F742C1">
        <w:rPr>
          <w:rFonts w:ascii="Calibri" w:hAnsi="Calibri" w:cs="Calibri"/>
          <w:b/>
          <w:bCs/>
          <w:sz w:val="23"/>
          <w:szCs w:val="23"/>
        </w:rPr>
        <w:tab/>
      </w:r>
      <w:r w:rsidRPr="00F742C1">
        <w:rPr>
          <w:rFonts w:ascii="Calibri" w:hAnsi="Calibri" w:cs="Calibri"/>
          <w:b/>
          <w:bCs/>
          <w:sz w:val="23"/>
          <w:szCs w:val="23"/>
        </w:rPr>
        <w:tab/>
      </w:r>
      <w:r w:rsidR="00A8531E" w:rsidRPr="00F742C1">
        <w:rPr>
          <w:rFonts w:ascii="Calibri" w:hAnsi="Calibri" w:cs="Calibri"/>
          <w:b/>
          <w:bCs/>
          <w:sz w:val="23"/>
          <w:szCs w:val="23"/>
        </w:rPr>
        <w:t>Z</w:t>
      </w:r>
      <w:r w:rsidRPr="00F742C1">
        <w:rPr>
          <w:rFonts w:ascii="Calibri" w:hAnsi="Calibri" w:cs="Calibri"/>
          <w:b/>
          <w:bCs/>
          <w:sz w:val="23"/>
          <w:szCs w:val="23"/>
        </w:rPr>
        <w:t>astoupený</w:t>
      </w:r>
      <w:r w:rsidR="00A8531E" w:rsidRPr="00F742C1">
        <w:rPr>
          <w:rFonts w:ascii="Calibri" w:hAnsi="Calibri" w:cs="Calibri"/>
          <w:b/>
          <w:bCs/>
          <w:sz w:val="23"/>
          <w:szCs w:val="23"/>
        </w:rPr>
        <w:t>:</w:t>
      </w:r>
      <w:r w:rsidRPr="00F742C1"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 w:rsidR="003A59E2">
        <w:rPr>
          <w:rFonts w:ascii="Calibri" w:hAnsi="Calibri" w:cs="Calibri"/>
          <w:b/>
          <w:bCs/>
          <w:sz w:val="23"/>
          <w:szCs w:val="23"/>
        </w:rPr>
        <w:t>xxx</w:t>
      </w:r>
      <w:proofErr w:type="spellEnd"/>
    </w:p>
    <w:p w:rsidR="00C57690" w:rsidRPr="00E076E8" w:rsidRDefault="00C57690" w:rsidP="001B11DF">
      <w:pPr>
        <w:rPr>
          <w:rFonts w:ascii="Calibri" w:hAnsi="Calibri" w:cs="Calibri"/>
          <w:b/>
          <w:bCs/>
          <w:sz w:val="23"/>
          <w:szCs w:val="23"/>
        </w:rPr>
      </w:pPr>
    </w:p>
    <w:p w:rsidR="00C57690" w:rsidRPr="00E076E8" w:rsidRDefault="00C57690" w:rsidP="001B11DF">
      <w:pPr>
        <w:ind w:left="4248" w:firstLine="708"/>
        <w:rPr>
          <w:rFonts w:ascii="Calibri" w:hAnsi="Calibri" w:cs="Calibri"/>
          <w:sz w:val="23"/>
          <w:szCs w:val="23"/>
        </w:rPr>
      </w:pPr>
      <w:r w:rsidRPr="00E076E8">
        <w:rPr>
          <w:rFonts w:ascii="Calibri" w:hAnsi="Calibri" w:cs="Calibri"/>
          <w:sz w:val="23"/>
          <w:szCs w:val="23"/>
        </w:rPr>
        <w:t xml:space="preserve">(dále jen </w:t>
      </w:r>
      <w:r w:rsidR="00354C6A">
        <w:rPr>
          <w:rFonts w:ascii="Calibri" w:hAnsi="Calibri" w:cs="Calibri"/>
          <w:sz w:val="23"/>
          <w:szCs w:val="23"/>
        </w:rPr>
        <w:t>„</w:t>
      </w:r>
      <w:r w:rsidRPr="00E076E8">
        <w:rPr>
          <w:rFonts w:ascii="Calibri" w:hAnsi="Calibri" w:cs="Calibri"/>
          <w:b/>
          <w:bCs/>
          <w:i/>
          <w:iCs/>
          <w:sz w:val="23"/>
          <w:szCs w:val="23"/>
        </w:rPr>
        <w:t>nájemce</w:t>
      </w:r>
      <w:r w:rsidR="00354C6A">
        <w:rPr>
          <w:rFonts w:ascii="Calibri" w:hAnsi="Calibri" w:cs="Calibri"/>
          <w:sz w:val="23"/>
          <w:szCs w:val="23"/>
        </w:rPr>
        <w:t>“)</w:t>
      </w:r>
    </w:p>
    <w:p w:rsidR="00C57690" w:rsidRPr="00E076E8" w:rsidRDefault="00C57690" w:rsidP="001B11DF">
      <w:pPr>
        <w:rPr>
          <w:rFonts w:ascii="Calibri" w:hAnsi="Calibri" w:cs="Calibri"/>
          <w:sz w:val="23"/>
          <w:szCs w:val="23"/>
        </w:rPr>
      </w:pPr>
    </w:p>
    <w:p w:rsidR="00684167" w:rsidRDefault="003A59E2" w:rsidP="00684167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Př</w:t>
      </w:r>
      <w:r w:rsidR="00684167">
        <w:rPr>
          <w:rFonts w:ascii="Calibri" w:hAnsi="Calibri" w:cs="Calibri"/>
          <w:sz w:val="23"/>
          <w:szCs w:val="23"/>
        </w:rPr>
        <w:t xml:space="preserve">edmět nájmu se rozšiřuje o místnosti </w:t>
      </w:r>
      <w:r w:rsidR="00684167" w:rsidRPr="00684167">
        <w:rPr>
          <w:rFonts w:ascii="Calibri" w:hAnsi="Calibri" w:cs="Calibri"/>
          <w:sz w:val="23"/>
          <w:szCs w:val="23"/>
        </w:rPr>
        <w:t>P117, P215 a P225V na 21.</w:t>
      </w:r>
      <w:r w:rsidR="00684167">
        <w:rPr>
          <w:rFonts w:ascii="Calibri" w:hAnsi="Calibri" w:cs="Calibri"/>
          <w:sz w:val="23"/>
          <w:szCs w:val="23"/>
        </w:rPr>
        <w:t xml:space="preserve"> </w:t>
      </w:r>
      <w:r w:rsidR="00684167" w:rsidRPr="00684167">
        <w:rPr>
          <w:rFonts w:ascii="Calibri" w:hAnsi="Calibri" w:cs="Calibri"/>
          <w:sz w:val="23"/>
          <w:szCs w:val="23"/>
        </w:rPr>
        <w:t>9</w:t>
      </w:r>
      <w:r w:rsidR="00684167">
        <w:rPr>
          <w:rFonts w:ascii="Calibri" w:hAnsi="Calibri" w:cs="Calibri"/>
          <w:sz w:val="23"/>
          <w:szCs w:val="23"/>
        </w:rPr>
        <w:t xml:space="preserve">. 2016 od 12:00 hod. dále </w:t>
      </w:r>
      <w:r w:rsidR="00684167" w:rsidRPr="00684167">
        <w:rPr>
          <w:rFonts w:ascii="Calibri" w:hAnsi="Calibri" w:cs="Calibri"/>
          <w:sz w:val="23"/>
          <w:szCs w:val="23"/>
        </w:rPr>
        <w:t>a 22.</w:t>
      </w:r>
      <w:r w:rsidR="00684167">
        <w:rPr>
          <w:rFonts w:ascii="Calibri" w:hAnsi="Calibri" w:cs="Calibri"/>
          <w:sz w:val="23"/>
          <w:szCs w:val="23"/>
        </w:rPr>
        <w:t xml:space="preserve"> </w:t>
      </w:r>
      <w:r w:rsidR="00684167" w:rsidRPr="00684167">
        <w:rPr>
          <w:rFonts w:ascii="Calibri" w:hAnsi="Calibri" w:cs="Calibri"/>
          <w:sz w:val="23"/>
          <w:szCs w:val="23"/>
        </w:rPr>
        <w:t>9</w:t>
      </w:r>
      <w:r w:rsidR="00684167">
        <w:rPr>
          <w:rFonts w:ascii="Calibri" w:hAnsi="Calibri" w:cs="Calibri"/>
          <w:sz w:val="23"/>
          <w:szCs w:val="23"/>
        </w:rPr>
        <w:t>. 2016</w:t>
      </w:r>
      <w:r w:rsidR="00684167" w:rsidRPr="00684167">
        <w:rPr>
          <w:rFonts w:ascii="Calibri" w:hAnsi="Calibri" w:cs="Calibri"/>
          <w:sz w:val="23"/>
          <w:szCs w:val="23"/>
        </w:rPr>
        <w:t xml:space="preserve"> – 24.</w:t>
      </w:r>
      <w:r w:rsidR="00684167">
        <w:rPr>
          <w:rFonts w:ascii="Calibri" w:hAnsi="Calibri" w:cs="Calibri"/>
          <w:sz w:val="23"/>
          <w:szCs w:val="23"/>
        </w:rPr>
        <w:t xml:space="preserve"> </w:t>
      </w:r>
      <w:r w:rsidR="00684167" w:rsidRPr="00684167">
        <w:rPr>
          <w:rFonts w:ascii="Calibri" w:hAnsi="Calibri" w:cs="Calibri"/>
          <w:sz w:val="23"/>
          <w:szCs w:val="23"/>
        </w:rPr>
        <w:t>9</w:t>
      </w:r>
      <w:r w:rsidR="00684167">
        <w:rPr>
          <w:rFonts w:ascii="Calibri" w:hAnsi="Calibri" w:cs="Calibri"/>
          <w:sz w:val="23"/>
          <w:szCs w:val="23"/>
        </w:rPr>
        <w:t>. 2016</w:t>
      </w:r>
      <w:r w:rsidR="00684167" w:rsidRPr="00684167">
        <w:rPr>
          <w:rFonts w:ascii="Calibri" w:hAnsi="Calibri" w:cs="Calibri"/>
          <w:sz w:val="23"/>
          <w:szCs w:val="23"/>
        </w:rPr>
        <w:t xml:space="preserve"> celé dny</w:t>
      </w:r>
      <w:r w:rsidR="00684167">
        <w:rPr>
          <w:rFonts w:ascii="Calibri" w:hAnsi="Calibri" w:cs="Calibri"/>
          <w:sz w:val="23"/>
          <w:szCs w:val="23"/>
        </w:rPr>
        <w:t>, vše bez techniky.</w:t>
      </w:r>
    </w:p>
    <w:p w:rsidR="00684167" w:rsidRDefault="00684167" w:rsidP="00AC4689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Nájemné se zvyšuje o 10.000 Kč plus DPH.</w:t>
      </w:r>
    </w:p>
    <w:p w:rsidR="00AC4689" w:rsidRDefault="006F32A9" w:rsidP="00AC4689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Nájemce bere na vědomí, že pronajímatel v souladu se zákonem č. 340/2015 Sb. zveřejní tento dodatek i původní smlouvu v Národním registru smluv.</w:t>
      </w:r>
    </w:p>
    <w:p w:rsidR="006F32A9" w:rsidRDefault="006F32A9" w:rsidP="00AC4689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Nájem bere na vědomí, že podle zákona č. 137/2016 Sb. se k 1. 9. 2016 mění název pronajímatele na </w:t>
      </w:r>
      <w:proofErr w:type="gramStart"/>
      <w:r>
        <w:rPr>
          <w:rFonts w:ascii="Calibri" w:hAnsi="Calibri" w:cs="Calibri"/>
          <w:sz w:val="23"/>
          <w:szCs w:val="23"/>
        </w:rPr>
        <w:t>Univerzita</w:t>
      </w:r>
      <w:proofErr w:type="gramEnd"/>
      <w:r>
        <w:rPr>
          <w:rFonts w:ascii="Calibri" w:hAnsi="Calibri" w:cs="Calibri"/>
          <w:sz w:val="23"/>
          <w:szCs w:val="23"/>
        </w:rPr>
        <w:t xml:space="preserve"> Karlova, Filozofická fakulta (z názvu univerzity se vypouští „…v Praze“).</w:t>
      </w:r>
    </w:p>
    <w:p w:rsidR="006F32A9" w:rsidRDefault="006F32A9" w:rsidP="00AC4689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Ostatní smluvní ujednání se nemění.</w:t>
      </w:r>
    </w:p>
    <w:p w:rsidR="006F32A9" w:rsidRDefault="006F32A9" w:rsidP="00AC4689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Tento dodatek je vyhotoven ve dvou exemplářích, z nichž každá strana obdrží po jednom.</w:t>
      </w:r>
    </w:p>
    <w:p w:rsidR="00C57690" w:rsidRPr="00E076E8" w:rsidRDefault="00C57690" w:rsidP="001B11DF">
      <w:pPr>
        <w:ind w:left="900"/>
        <w:rPr>
          <w:rFonts w:ascii="Calibri" w:hAnsi="Calibri" w:cs="Calibri"/>
          <w:sz w:val="23"/>
          <w:szCs w:val="23"/>
        </w:rPr>
      </w:pPr>
    </w:p>
    <w:p w:rsidR="00C57690" w:rsidRPr="00E076E8" w:rsidRDefault="00C57690" w:rsidP="001B11DF">
      <w:pPr>
        <w:ind w:left="900"/>
        <w:rPr>
          <w:rFonts w:ascii="Calibri" w:hAnsi="Calibri" w:cs="Calibri"/>
          <w:sz w:val="23"/>
          <w:szCs w:val="23"/>
        </w:rPr>
      </w:pPr>
    </w:p>
    <w:p w:rsidR="00C57690" w:rsidRPr="00E076E8" w:rsidRDefault="00C57690" w:rsidP="001B11DF">
      <w:pPr>
        <w:ind w:left="900"/>
        <w:rPr>
          <w:rFonts w:ascii="Calibri" w:hAnsi="Calibri" w:cs="Calibri"/>
          <w:sz w:val="23"/>
          <w:szCs w:val="23"/>
        </w:rPr>
      </w:pPr>
    </w:p>
    <w:p w:rsidR="00C57690" w:rsidRPr="00E076E8" w:rsidRDefault="00C57690" w:rsidP="00D566D5">
      <w:pPr>
        <w:rPr>
          <w:rFonts w:ascii="Calibri" w:hAnsi="Calibri" w:cs="Calibri"/>
          <w:sz w:val="23"/>
          <w:szCs w:val="23"/>
        </w:rPr>
      </w:pPr>
      <w:r w:rsidRPr="00E076E8">
        <w:rPr>
          <w:rFonts w:ascii="Calibri" w:hAnsi="Calibri" w:cs="Calibri"/>
          <w:sz w:val="23"/>
          <w:szCs w:val="23"/>
        </w:rPr>
        <w:t xml:space="preserve">V Praze dne </w:t>
      </w:r>
      <w:r w:rsidR="00D94BCE">
        <w:rPr>
          <w:rFonts w:ascii="Calibri" w:hAnsi="Calibri" w:cs="Calibri"/>
          <w:sz w:val="23"/>
          <w:szCs w:val="23"/>
        </w:rPr>
        <w:t>19. 9. 2016</w:t>
      </w:r>
      <w:r w:rsidR="00D566D5" w:rsidRPr="00E076E8">
        <w:rPr>
          <w:rFonts w:ascii="Calibri" w:hAnsi="Calibri" w:cs="Calibri"/>
          <w:sz w:val="23"/>
          <w:szCs w:val="23"/>
        </w:rPr>
        <w:tab/>
      </w:r>
      <w:r w:rsidR="00D566D5" w:rsidRPr="00E076E8">
        <w:rPr>
          <w:rFonts w:ascii="Calibri" w:hAnsi="Calibri" w:cs="Calibri"/>
          <w:sz w:val="23"/>
          <w:szCs w:val="23"/>
        </w:rPr>
        <w:tab/>
      </w:r>
      <w:r w:rsidR="00D566D5" w:rsidRPr="00E076E8">
        <w:rPr>
          <w:rFonts w:ascii="Calibri" w:hAnsi="Calibri" w:cs="Calibri"/>
          <w:sz w:val="23"/>
          <w:szCs w:val="23"/>
        </w:rPr>
        <w:tab/>
      </w:r>
      <w:r w:rsidR="00D566D5" w:rsidRPr="00E076E8">
        <w:rPr>
          <w:rFonts w:ascii="Calibri" w:hAnsi="Calibri" w:cs="Calibri"/>
          <w:sz w:val="23"/>
          <w:szCs w:val="23"/>
        </w:rPr>
        <w:tab/>
      </w:r>
      <w:r w:rsidRPr="00E076E8">
        <w:rPr>
          <w:rFonts w:ascii="Calibri" w:hAnsi="Calibri" w:cs="Calibri"/>
          <w:sz w:val="23"/>
          <w:szCs w:val="23"/>
        </w:rPr>
        <w:t xml:space="preserve">V Praze dne </w:t>
      </w:r>
      <w:r w:rsidR="00D94BCE">
        <w:rPr>
          <w:rFonts w:ascii="Calibri" w:hAnsi="Calibri" w:cs="Calibri"/>
          <w:sz w:val="23"/>
          <w:szCs w:val="23"/>
        </w:rPr>
        <w:t>19. 9. 2016</w:t>
      </w:r>
    </w:p>
    <w:p w:rsidR="00C57690" w:rsidRPr="00E076E8" w:rsidRDefault="00C57690" w:rsidP="001B11DF">
      <w:pPr>
        <w:rPr>
          <w:rFonts w:ascii="Calibri" w:hAnsi="Calibri" w:cs="Calibri"/>
          <w:sz w:val="23"/>
          <w:szCs w:val="23"/>
        </w:rPr>
      </w:pPr>
    </w:p>
    <w:p w:rsidR="00C57690" w:rsidRPr="00E076E8" w:rsidRDefault="00C57690" w:rsidP="001B11DF">
      <w:pPr>
        <w:rPr>
          <w:rFonts w:ascii="Calibri" w:hAnsi="Calibri" w:cs="Calibri"/>
          <w:sz w:val="23"/>
          <w:szCs w:val="23"/>
        </w:rPr>
      </w:pPr>
    </w:p>
    <w:p w:rsidR="00C57690" w:rsidRPr="00E076E8" w:rsidRDefault="00C57690" w:rsidP="001B11DF">
      <w:pPr>
        <w:rPr>
          <w:rFonts w:ascii="Calibri" w:hAnsi="Calibri" w:cs="Calibri"/>
          <w:sz w:val="23"/>
          <w:szCs w:val="23"/>
        </w:rPr>
      </w:pPr>
    </w:p>
    <w:p w:rsidR="00C57690" w:rsidRPr="003A59E2" w:rsidRDefault="00C57690" w:rsidP="001B11DF">
      <w:pPr>
        <w:rPr>
          <w:rFonts w:ascii="Calibri" w:hAnsi="Calibri" w:cs="Calibri"/>
          <w:sz w:val="23"/>
          <w:szCs w:val="23"/>
        </w:rPr>
      </w:pPr>
    </w:p>
    <w:p w:rsidR="00C57690" w:rsidRPr="003A59E2" w:rsidRDefault="003A59E2" w:rsidP="001B11DF">
      <w:pPr>
        <w:rPr>
          <w:rFonts w:ascii="Calibri" w:hAnsi="Calibri" w:cs="Calibri"/>
          <w:sz w:val="23"/>
          <w:szCs w:val="23"/>
        </w:rPr>
      </w:pPr>
      <w:r w:rsidRPr="003A59E2">
        <w:rPr>
          <w:rFonts w:ascii="Calibri" w:hAnsi="Calibri" w:cs="Calibri"/>
          <w:sz w:val="23"/>
          <w:szCs w:val="23"/>
        </w:rPr>
        <w:t>FF UK</w:t>
      </w:r>
      <w:r w:rsidRPr="003A59E2">
        <w:rPr>
          <w:rFonts w:ascii="Calibri" w:hAnsi="Calibri" w:cs="Calibri"/>
          <w:sz w:val="23"/>
          <w:szCs w:val="23"/>
        </w:rPr>
        <w:tab/>
      </w:r>
      <w:r w:rsidRPr="003A59E2">
        <w:rPr>
          <w:rFonts w:ascii="Calibri" w:hAnsi="Calibri" w:cs="Calibri"/>
          <w:sz w:val="23"/>
          <w:szCs w:val="23"/>
        </w:rPr>
        <w:tab/>
      </w:r>
      <w:r w:rsidRPr="003A59E2">
        <w:rPr>
          <w:rFonts w:ascii="Calibri" w:hAnsi="Calibri" w:cs="Calibri"/>
          <w:sz w:val="23"/>
          <w:szCs w:val="23"/>
        </w:rPr>
        <w:tab/>
      </w:r>
      <w:r w:rsidRPr="003A59E2">
        <w:rPr>
          <w:rFonts w:ascii="Calibri" w:hAnsi="Calibri" w:cs="Calibri"/>
          <w:sz w:val="23"/>
          <w:szCs w:val="23"/>
        </w:rPr>
        <w:tab/>
      </w:r>
      <w:r w:rsidRPr="003A59E2">
        <w:rPr>
          <w:rFonts w:ascii="Calibri" w:hAnsi="Calibri" w:cs="Calibri"/>
          <w:sz w:val="23"/>
          <w:szCs w:val="23"/>
        </w:rPr>
        <w:tab/>
      </w:r>
      <w:r w:rsidRPr="003A59E2">
        <w:rPr>
          <w:rFonts w:ascii="Calibri" w:hAnsi="Calibri" w:cs="Calibri"/>
          <w:sz w:val="23"/>
          <w:szCs w:val="23"/>
        </w:rPr>
        <w:tab/>
      </w:r>
      <w:r w:rsidRPr="003A59E2">
        <w:rPr>
          <w:rFonts w:ascii="Calibri" w:hAnsi="Calibri" w:cs="Calibri"/>
          <w:sz w:val="23"/>
          <w:szCs w:val="23"/>
        </w:rPr>
        <w:tab/>
      </w:r>
      <w:r w:rsidRPr="003A59E2">
        <w:rPr>
          <w:rFonts w:ascii="Calibri" w:hAnsi="Calibri" w:cs="Calibri"/>
          <w:bCs/>
          <w:sz w:val="23"/>
          <w:szCs w:val="23"/>
        </w:rPr>
        <w:t>GUARANT International spol. s r.o.</w:t>
      </w:r>
    </w:p>
    <w:p w:rsidR="00BE3855" w:rsidRPr="003A59E2" w:rsidRDefault="00C57690" w:rsidP="006F32A9">
      <w:pPr>
        <w:rPr>
          <w:rFonts w:ascii="Calibri" w:hAnsi="Calibri" w:cs="Calibri"/>
          <w:bCs/>
          <w:sz w:val="23"/>
          <w:szCs w:val="23"/>
        </w:rPr>
      </w:pPr>
      <w:proofErr w:type="gramStart"/>
      <w:r w:rsidRPr="003A59E2">
        <w:rPr>
          <w:rFonts w:ascii="Calibri" w:hAnsi="Calibri" w:cs="Calibri"/>
          <w:bCs/>
          <w:sz w:val="23"/>
          <w:szCs w:val="23"/>
        </w:rPr>
        <w:t xml:space="preserve">Pronajímatel                </w:t>
      </w:r>
      <w:bookmarkStart w:id="0" w:name="_GoBack"/>
      <w:bookmarkEnd w:id="0"/>
      <w:r w:rsidRPr="003A59E2">
        <w:rPr>
          <w:rFonts w:ascii="Calibri" w:hAnsi="Calibri" w:cs="Calibri"/>
          <w:bCs/>
          <w:sz w:val="23"/>
          <w:szCs w:val="23"/>
        </w:rPr>
        <w:t xml:space="preserve">                                                        Nájemce</w:t>
      </w:r>
      <w:proofErr w:type="gramEnd"/>
      <w:r w:rsidRPr="003A59E2">
        <w:rPr>
          <w:rFonts w:ascii="Calibri" w:hAnsi="Calibri" w:cs="Calibri"/>
          <w:bCs/>
          <w:sz w:val="23"/>
          <w:szCs w:val="23"/>
        </w:rPr>
        <w:t xml:space="preserve"> </w:t>
      </w:r>
    </w:p>
    <w:sectPr w:rsidR="00BE3855" w:rsidRPr="003A59E2" w:rsidSect="00C576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14" w:rsidRDefault="008F3014" w:rsidP="00A8531E">
      <w:r>
        <w:separator/>
      </w:r>
    </w:p>
  </w:endnote>
  <w:endnote w:type="continuationSeparator" w:id="0">
    <w:p w:rsidR="008F3014" w:rsidRDefault="008F3014" w:rsidP="00A8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A0" w:rsidRPr="00E076E8" w:rsidRDefault="00A644A0">
    <w:pPr>
      <w:pStyle w:val="Zpat"/>
      <w:jc w:val="center"/>
      <w:rPr>
        <w:rFonts w:ascii="Calibri" w:hAnsi="Calibri" w:cs="Calibri"/>
        <w:sz w:val="22"/>
        <w:szCs w:val="22"/>
      </w:rPr>
    </w:pPr>
    <w:r w:rsidRPr="00E076E8">
      <w:rPr>
        <w:rFonts w:ascii="Calibri" w:hAnsi="Calibri" w:cs="Calibri"/>
        <w:sz w:val="22"/>
        <w:szCs w:val="22"/>
      </w:rPr>
      <w:t xml:space="preserve">Stránka </w:t>
    </w:r>
    <w:r w:rsidRPr="00E076E8">
      <w:rPr>
        <w:rFonts w:ascii="Calibri" w:hAnsi="Calibri" w:cs="Calibri"/>
        <w:b/>
        <w:bCs/>
        <w:sz w:val="22"/>
        <w:szCs w:val="22"/>
      </w:rPr>
      <w:fldChar w:fldCharType="begin"/>
    </w:r>
    <w:r w:rsidRPr="00E076E8">
      <w:rPr>
        <w:rFonts w:ascii="Calibri" w:hAnsi="Calibri" w:cs="Calibri"/>
        <w:b/>
        <w:bCs/>
        <w:sz w:val="22"/>
        <w:szCs w:val="22"/>
      </w:rPr>
      <w:instrText>PAGE</w:instrText>
    </w:r>
    <w:r w:rsidRPr="00E076E8">
      <w:rPr>
        <w:rFonts w:ascii="Calibri" w:hAnsi="Calibri" w:cs="Calibri"/>
        <w:b/>
        <w:bCs/>
        <w:sz w:val="22"/>
        <w:szCs w:val="22"/>
      </w:rPr>
      <w:fldChar w:fldCharType="separate"/>
    </w:r>
    <w:r w:rsidR="003A59E2">
      <w:rPr>
        <w:rFonts w:ascii="Calibri" w:hAnsi="Calibri" w:cs="Calibri"/>
        <w:b/>
        <w:bCs/>
        <w:noProof/>
        <w:sz w:val="22"/>
        <w:szCs w:val="22"/>
      </w:rPr>
      <w:t>1</w:t>
    </w:r>
    <w:r w:rsidRPr="00E076E8">
      <w:rPr>
        <w:rFonts w:ascii="Calibri" w:hAnsi="Calibri" w:cs="Calibri"/>
        <w:b/>
        <w:bCs/>
        <w:sz w:val="22"/>
        <w:szCs w:val="22"/>
      </w:rPr>
      <w:fldChar w:fldCharType="end"/>
    </w:r>
    <w:r w:rsidRPr="00E076E8">
      <w:rPr>
        <w:rFonts w:ascii="Calibri" w:hAnsi="Calibri" w:cs="Calibri"/>
        <w:sz w:val="22"/>
        <w:szCs w:val="22"/>
      </w:rPr>
      <w:t xml:space="preserve"> z </w:t>
    </w:r>
    <w:r w:rsidRPr="00E076E8">
      <w:rPr>
        <w:rFonts w:ascii="Calibri" w:hAnsi="Calibri" w:cs="Calibri"/>
        <w:b/>
        <w:bCs/>
        <w:sz w:val="22"/>
        <w:szCs w:val="22"/>
      </w:rPr>
      <w:fldChar w:fldCharType="begin"/>
    </w:r>
    <w:r w:rsidRPr="00E076E8">
      <w:rPr>
        <w:rFonts w:ascii="Calibri" w:hAnsi="Calibri" w:cs="Calibri"/>
        <w:b/>
        <w:bCs/>
        <w:sz w:val="22"/>
        <w:szCs w:val="22"/>
      </w:rPr>
      <w:instrText>NUMPAGES</w:instrText>
    </w:r>
    <w:r w:rsidRPr="00E076E8">
      <w:rPr>
        <w:rFonts w:ascii="Calibri" w:hAnsi="Calibri" w:cs="Calibri"/>
        <w:b/>
        <w:bCs/>
        <w:sz w:val="22"/>
        <w:szCs w:val="22"/>
      </w:rPr>
      <w:fldChar w:fldCharType="separate"/>
    </w:r>
    <w:r w:rsidR="003A59E2">
      <w:rPr>
        <w:rFonts w:ascii="Calibri" w:hAnsi="Calibri" w:cs="Calibri"/>
        <w:b/>
        <w:bCs/>
        <w:noProof/>
        <w:sz w:val="22"/>
        <w:szCs w:val="22"/>
      </w:rPr>
      <w:t>1</w:t>
    </w:r>
    <w:r w:rsidRPr="00E076E8">
      <w:rPr>
        <w:rFonts w:ascii="Calibri" w:hAnsi="Calibri" w:cs="Calibri"/>
        <w:b/>
        <w:bCs/>
        <w:sz w:val="22"/>
        <w:szCs w:val="22"/>
      </w:rPr>
      <w:fldChar w:fldCharType="end"/>
    </w:r>
  </w:p>
  <w:p w:rsidR="00A644A0" w:rsidRDefault="00A644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14" w:rsidRDefault="008F3014" w:rsidP="00A8531E">
      <w:r>
        <w:separator/>
      </w:r>
    </w:p>
  </w:footnote>
  <w:footnote w:type="continuationSeparator" w:id="0">
    <w:p w:rsidR="008F3014" w:rsidRDefault="008F3014" w:rsidP="00A8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0000003"/>
    <w:lvl w:ilvl="0" w:tplc="4210E278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D50EF2E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3D926EAA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42A2A3C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720BFBE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0CE5C8A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2E09532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32021A8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BBC865C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4"/>
    <w:multiLevelType w:val="hybridMultilevel"/>
    <w:tmpl w:val="00000004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12827C0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3615FC1"/>
    <w:multiLevelType w:val="hybridMultilevel"/>
    <w:tmpl w:val="72B86882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05E1CC5"/>
    <w:multiLevelType w:val="multilevel"/>
    <w:tmpl w:val="E052488A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87547F"/>
    <w:multiLevelType w:val="hybridMultilevel"/>
    <w:tmpl w:val="FA542470"/>
    <w:lvl w:ilvl="0" w:tplc="992CAB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6FB9"/>
    <w:multiLevelType w:val="hybridMultilevel"/>
    <w:tmpl w:val="D02E3420"/>
    <w:lvl w:ilvl="0" w:tplc="EBFC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949E5"/>
    <w:multiLevelType w:val="hybridMultilevel"/>
    <w:tmpl w:val="56DEF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AAE4D5D"/>
    <w:multiLevelType w:val="hybridMultilevel"/>
    <w:tmpl w:val="AA7A9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E745D1"/>
    <w:multiLevelType w:val="hybridMultilevel"/>
    <w:tmpl w:val="7A42D32A"/>
    <w:lvl w:ilvl="0" w:tplc="5328A1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200F299B"/>
    <w:multiLevelType w:val="hybridMultilevel"/>
    <w:tmpl w:val="BB9E3548"/>
    <w:lvl w:ilvl="0" w:tplc="D7C4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F2D9E"/>
    <w:multiLevelType w:val="hybridMultilevel"/>
    <w:tmpl w:val="56DEF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656CF5"/>
    <w:multiLevelType w:val="hybridMultilevel"/>
    <w:tmpl w:val="D2B03E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F5D16"/>
    <w:multiLevelType w:val="hybridMultilevel"/>
    <w:tmpl w:val="BDFAC312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3" w15:restartNumberingAfterBreak="0">
    <w:nsid w:val="34CD5F98"/>
    <w:multiLevelType w:val="hybridMultilevel"/>
    <w:tmpl w:val="2B12CA4A"/>
    <w:lvl w:ilvl="0" w:tplc="01242C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4B3E"/>
    <w:multiLevelType w:val="hybridMultilevel"/>
    <w:tmpl w:val="0A7ED932"/>
    <w:lvl w:ilvl="0" w:tplc="CD32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E69D8"/>
    <w:multiLevelType w:val="hybridMultilevel"/>
    <w:tmpl w:val="AA7A9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30632F"/>
    <w:multiLevelType w:val="hybridMultilevel"/>
    <w:tmpl w:val="84506D5E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7" w15:restartNumberingAfterBreak="0">
    <w:nsid w:val="63115724"/>
    <w:multiLevelType w:val="hybridMultilevel"/>
    <w:tmpl w:val="457E504A"/>
    <w:lvl w:ilvl="0" w:tplc="8F6802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AD74BD9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939C664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 w15:restartNumberingAfterBreak="0">
    <w:nsid w:val="64E2743C"/>
    <w:multiLevelType w:val="hybridMultilevel"/>
    <w:tmpl w:val="457E504A"/>
    <w:lvl w:ilvl="0" w:tplc="8F6802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AD74BD9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939C664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2"/>
  </w:num>
  <w:num w:numId="9">
    <w:abstractNumId w:val="16"/>
  </w:num>
  <w:num w:numId="10">
    <w:abstractNumId w:val="12"/>
  </w:num>
  <w:num w:numId="11">
    <w:abstractNumId w:val="14"/>
  </w:num>
  <w:num w:numId="12">
    <w:abstractNumId w:val="6"/>
  </w:num>
  <w:num w:numId="13">
    <w:abstractNumId w:val="4"/>
  </w:num>
  <w:num w:numId="14">
    <w:abstractNumId w:val="9"/>
  </w:num>
  <w:num w:numId="15">
    <w:abstractNumId w:val="17"/>
  </w:num>
  <w:num w:numId="16">
    <w:abstractNumId w:val="13"/>
  </w:num>
  <w:num w:numId="17">
    <w:abstractNumId w:val="5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DF"/>
    <w:rsid w:val="00005556"/>
    <w:rsid w:val="00006C62"/>
    <w:rsid w:val="0001092D"/>
    <w:rsid w:val="00010977"/>
    <w:rsid w:val="00021AFA"/>
    <w:rsid w:val="000467ED"/>
    <w:rsid w:val="00061872"/>
    <w:rsid w:val="0007031D"/>
    <w:rsid w:val="0007085A"/>
    <w:rsid w:val="0009183D"/>
    <w:rsid w:val="00093612"/>
    <w:rsid w:val="000B60DF"/>
    <w:rsid w:val="000D1268"/>
    <w:rsid w:val="00110AF7"/>
    <w:rsid w:val="0012791E"/>
    <w:rsid w:val="00164F51"/>
    <w:rsid w:val="00184C8B"/>
    <w:rsid w:val="001B11DF"/>
    <w:rsid w:val="001C73DD"/>
    <w:rsid w:val="001D7837"/>
    <w:rsid w:val="001F0B13"/>
    <w:rsid w:val="001F21D7"/>
    <w:rsid w:val="0020539A"/>
    <w:rsid w:val="00240BD1"/>
    <w:rsid w:val="002608EA"/>
    <w:rsid w:val="002751F8"/>
    <w:rsid w:val="00275CA2"/>
    <w:rsid w:val="002845B1"/>
    <w:rsid w:val="0029117E"/>
    <w:rsid w:val="002A431F"/>
    <w:rsid w:val="002B04EC"/>
    <w:rsid w:val="002B6B7A"/>
    <w:rsid w:val="002C51F8"/>
    <w:rsid w:val="002C79DF"/>
    <w:rsid w:val="002D6CCA"/>
    <w:rsid w:val="002F2C2B"/>
    <w:rsid w:val="00304407"/>
    <w:rsid w:val="00312253"/>
    <w:rsid w:val="00326CA6"/>
    <w:rsid w:val="00330A51"/>
    <w:rsid w:val="00340D86"/>
    <w:rsid w:val="003411A4"/>
    <w:rsid w:val="00352409"/>
    <w:rsid w:val="00352F9F"/>
    <w:rsid w:val="00354C6A"/>
    <w:rsid w:val="00366F51"/>
    <w:rsid w:val="003866B2"/>
    <w:rsid w:val="00394ACD"/>
    <w:rsid w:val="003A0BB5"/>
    <w:rsid w:val="003A0E21"/>
    <w:rsid w:val="003A374B"/>
    <w:rsid w:val="003A59E2"/>
    <w:rsid w:val="003C3F33"/>
    <w:rsid w:val="003D14AF"/>
    <w:rsid w:val="003E4184"/>
    <w:rsid w:val="003F10B8"/>
    <w:rsid w:val="004165F4"/>
    <w:rsid w:val="00421603"/>
    <w:rsid w:val="00424BCA"/>
    <w:rsid w:val="0042550E"/>
    <w:rsid w:val="004269CF"/>
    <w:rsid w:val="0043076E"/>
    <w:rsid w:val="00437F2E"/>
    <w:rsid w:val="00457550"/>
    <w:rsid w:val="00465D47"/>
    <w:rsid w:val="00483E24"/>
    <w:rsid w:val="0049559B"/>
    <w:rsid w:val="004B58B9"/>
    <w:rsid w:val="004D3BE0"/>
    <w:rsid w:val="004F66DA"/>
    <w:rsid w:val="005268AA"/>
    <w:rsid w:val="0053144F"/>
    <w:rsid w:val="00554E95"/>
    <w:rsid w:val="00555D8B"/>
    <w:rsid w:val="00562E33"/>
    <w:rsid w:val="005655C3"/>
    <w:rsid w:val="00567ED8"/>
    <w:rsid w:val="00577005"/>
    <w:rsid w:val="00582D60"/>
    <w:rsid w:val="005851DA"/>
    <w:rsid w:val="00585359"/>
    <w:rsid w:val="00596DB9"/>
    <w:rsid w:val="005A244C"/>
    <w:rsid w:val="005C035D"/>
    <w:rsid w:val="005D148C"/>
    <w:rsid w:val="005E0AAC"/>
    <w:rsid w:val="006074F3"/>
    <w:rsid w:val="00615D29"/>
    <w:rsid w:val="00624786"/>
    <w:rsid w:val="00640136"/>
    <w:rsid w:val="00651D48"/>
    <w:rsid w:val="0066597C"/>
    <w:rsid w:val="00677EF6"/>
    <w:rsid w:val="00682A7F"/>
    <w:rsid w:val="00684167"/>
    <w:rsid w:val="00695B89"/>
    <w:rsid w:val="006C5B40"/>
    <w:rsid w:val="006D60B7"/>
    <w:rsid w:val="006E7649"/>
    <w:rsid w:val="006E7FE9"/>
    <w:rsid w:val="006F32A9"/>
    <w:rsid w:val="0072436B"/>
    <w:rsid w:val="00733C9A"/>
    <w:rsid w:val="00771E00"/>
    <w:rsid w:val="007A1AB7"/>
    <w:rsid w:val="007B7AE7"/>
    <w:rsid w:val="007C779C"/>
    <w:rsid w:val="007D76C2"/>
    <w:rsid w:val="007F4C70"/>
    <w:rsid w:val="007F62EC"/>
    <w:rsid w:val="007F7FD8"/>
    <w:rsid w:val="008077EE"/>
    <w:rsid w:val="0082552E"/>
    <w:rsid w:val="00826A38"/>
    <w:rsid w:val="00833F98"/>
    <w:rsid w:val="008404E9"/>
    <w:rsid w:val="00841D84"/>
    <w:rsid w:val="00857A3A"/>
    <w:rsid w:val="00863C79"/>
    <w:rsid w:val="00881598"/>
    <w:rsid w:val="008926B8"/>
    <w:rsid w:val="00893845"/>
    <w:rsid w:val="008C37B0"/>
    <w:rsid w:val="008E4A5E"/>
    <w:rsid w:val="008F3014"/>
    <w:rsid w:val="009017F1"/>
    <w:rsid w:val="009463E8"/>
    <w:rsid w:val="009475F8"/>
    <w:rsid w:val="0099191A"/>
    <w:rsid w:val="009976DD"/>
    <w:rsid w:val="009A0D57"/>
    <w:rsid w:val="009B0521"/>
    <w:rsid w:val="009B5601"/>
    <w:rsid w:val="009C5F83"/>
    <w:rsid w:val="009C7E30"/>
    <w:rsid w:val="009D2D58"/>
    <w:rsid w:val="009E0B61"/>
    <w:rsid w:val="009E73C7"/>
    <w:rsid w:val="009F1A64"/>
    <w:rsid w:val="00A00CA5"/>
    <w:rsid w:val="00A01542"/>
    <w:rsid w:val="00A03D2B"/>
    <w:rsid w:val="00A0660D"/>
    <w:rsid w:val="00A318BE"/>
    <w:rsid w:val="00A644A0"/>
    <w:rsid w:val="00A77FAD"/>
    <w:rsid w:val="00A8531A"/>
    <w:rsid w:val="00A8531E"/>
    <w:rsid w:val="00AB71CF"/>
    <w:rsid w:val="00AB7676"/>
    <w:rsid w:val="00AC4689"/>
    <w:rsid w:val="00AC6EDC"/>
    <w:rsid w:val="00AE785D"/>
    <w:rsid w:val="00B00486"/>
    <w:rsid w:val="00B34690"/>
    <w:rsid w:val="00B44167"/>
    <w:rsid w:val="00B66150"/>
    <w:rsid w:val="00B9260F"/>
    <w:rsid w:val="00BA3487"/>
    <w:rsid w:val="00BA7235"/>
    <w:rsid w:val="00BB2DAB"/>
    <w:rsid w:val="00BC5021"/>
    <w:rsid w:val="00BE3855"/>
    <w:rsid w:val="00C138D2"/>
    <w:rsid w:val="00C143B8"/>
    <w:rsid w:val="00C2060D"/>
    <w:rsid w:val="00C258A7"/>
    <w:rsid w:val="00C40A88"/>
    <w:rsid w:val="00C43A40"/>
    <w:rsid w:val="00C54F78"/>
    <w:rsid w:val="00C57690"/>
    <w:rsid w:val="00C73598"/>
    <w:rsid w:val="00CB29F0"/>
    <w:rsid w:val="00D117A4"/>
    <w:rsid w:val="00D255DB"/>
    <w:rsid w:val="00D26ABF"/>
    <w:rsid w:val="00D5261B"/>
    <w:rsid w:val="00D566D5"/>
    <w:rsid w:val="00D94BCE"/>
    <w:rsid w:val="00DC4246"/>
    <w:rsid w:val="00DE5741"/>
    <w:rsid w:val="00DE6267"/>
    <w:rsid w:val="00DE767F"/>
    <w:rsid w:val="00DF11B6"/>
    <w:rsid w:val="00E076E8"/>
    <w:rsid w:val="00E229DC"/>
    <w:rsid w:val="00E35583"/>
    <w:rsid w:val="00E62102"/>
    <w:rsid w:val="00E66D23"/>
    <w:rsid w:val="00E96ED2"/>
    <w:rsid w:val="00EA0FDF"/>
    <w:rsid w:val="00EA1DBC"/>
    <w:rsid w:val="00EA6666"/>
    <w:rsid w:val="00EB18EF"/>
    <w:rsid w:val="00EC4042"/>
    <w:rsid w:val="00EE5401"/>
    <w:rsid w:val="00F1085A"/>
    <w:rsid w:val="00F11CF1"/>
    <w:rsid w:val="00F16801"/>
    <w:rsid w:val="00F16D7F"/>
    <w:rsid w:val="00F27BBB"/>
    <w:rsid w:val="00F312AF"/>
    <w:rsid w:val="00F4042A"/>
    <w:rsid w:val="00F4799B"/>
    <w:rsid w:val="00F649B8"/>
    <w:rsid w:val="00F742C1"/>
    <w:rsid w:val="00F85D33"/>
    <w:rsid w:val="00FA3664"/>
    <w:rsid w:val="00FC35A8"/>
    <w:rsid w:val="00FC5209"/>
    <w:rsid w:val="00FD05B6"/>
    <w:rsid w:val="00FE58C7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2988E7-CB2A-4D3D-8397-B004FA4F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1D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B11DF"/>
    <w:pPr>
      <w:keepNext/>
      <w:jc w:val="center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1B11DF"/>
    <w:pPr>
      <w:keepNext/>
      <w:jc w:val="center"/>
      <w:outlineLvl w:val="2"/>
    </w:pPr>
    <w:rPr>
      <w:b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1B11DF"/>
    <w:pPr>
      <w:keepNext/>
      <w:ind w:left="7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1B11DF"/>
    <w:pPr>
      <w:keepNext/>
      <w:ind w:left="720"/>
      <w:jc w:val="center"/>
      <w:outlineLvl w:val="4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1B11DF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semiHidden/>
    <w:locked/>
    <w:rsid w:val="001B11DF"/>
    <w:rPr>
      <w:rFonts w:cs="Times New Roman"/>
      <w:b/>
      <w:bCs/>
      <w:sz w:val="24"/>
      <w:szCs w:val="24"/>
      <w:u w:val="single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1B11DF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5Char">
    <w:name w:val="Nadpis 5 Char"/>
    <w:link w:val="Nadpis5"/>
    <w:uiPriority w:val="99"/>
    <w:semiHidden/>
    <w:locked/>
    <w:rsid w:val="001B11DF"/>
    <w:rPr>
      <w:rFonts w:cs="Times New Roman"/>
      <w:b/>
      <w:bCs/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rsid w:val="001B11DF"/>
    <w:pPr>
      <w:ind w:left="72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B11DF"/>
    <w:rPr>
      <w:rFonts w:cs="Times New Roman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A8531E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8531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531E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8531E"/>
    <w:rPr>
      <w:sz w:val="24"/>
      <w:szCs w:val="24"/>
    </w:rPr>
  </w:style>
  <w:style w:type="table" w:styleId="Mkatabulky">
    <w:name w:val="Table Grid"/>
    <w:basedOn w:val="Normlntabulka"/>
    <w:rsid w:val="00A8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31E"/>
    <w:pPr>
      <w:ind w:left="720"/>
    </w:pPr>
  </w:style>
  <w:style w:type="character" w:styleId="Hypertextovodkaz">
    <w:name w:val="Hyperlink"/>
    <w:uiPriority w:val="99"/>
    <w:unhideWhenUsed/>
    <w:rsid w:val="00C258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B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0B61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uiPriority w:val="99"/>
    <w:semiHidden/>
    <w:unhideWhenUsed/>
    <w:rsid w:val="00A6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44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644A0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4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44A0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0DC6DD8-C9A8-4623-805D-D3AE1747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2D8E7AFE</Template>
  <TotalTime>16</TotalTime>
  <Pages>1</Pages>
  <Words>257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Home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Klusakova</dc:creator>
  <cp:lastModifiedBy>Kaňková, Eliška</cp:lastModifiedBy>
  <cp:revision>7</cp:revision>
  <cp:lastPrinted>2016-09-27T07:49:00Z</cp:lastPrinted>
  <dcterms:created xsi:type="dcterms:W3CDTF">2016-05-10T08:19:00Z</dcterms:created>
  <dcterms:modified xsi:type="dcterms:W3CDTF">2016-10-04T10:30:00Z</dcterms:modified>
</cp:coreProperties>
</file>