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4B65C64C" w14:textId="77777777">
        <w:trPr>
          <w:trHeight w:val="568"/>
        </w:trPr>
        <w:tc>
          <w:tcPr>
            <w:tcW w:w="1678" w:type="dxa"/>
            <w:vAlign w:val="center"/>
          </w:tcPr>
          <w:p w14:paraId="373D2838" w14:textId="69CD4E20" w:rsidR="00C61485" w:rsidRPr="00E30C8D" w:rsidRDefault="00333158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0F56EEDE" wp14:editId="5863AB2F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403CAFEE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73361127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7C3D013F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1A75278E" w14:textId="3C3F0305" w:rsidR="00C61485" w:rsidRPr="00E30C8D" w:rsidRDefault="00333158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168235" wp14:editId="1FE200A2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909140581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FF28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68235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544BFF28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18F64AE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14:paraId="1B7B332D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DC98462" w14:textId="77777777" w:rsidR="00EC1FAB" w:rsidRDefault="00333158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M-Projekce s.r.o.</w:t>
            </w:r>
          </w:p>
          <w:p w14:paraId="4882AF5C" w14:textId="77777777" w:rsidR="00EC1FAB" w:rsidRDefault="00333158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Resslova 956/13</w:t>
            </w:r>
          </w:p>
          <w:p w14:paraId="2B1C8E64" w14:textId="482959C7" w:rsidR="00C61485" w:rsidRPr="00E30C8D" w:rsidRDefault="00333158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500</w:t>
            </w:r>
            <w:r w:rsidR="00EC1FAB"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02 Hradec Králové</w:t>
            </w:r>
          </w:p>
        </w:tc>
      </w:tr>
    </w:tbl>
    <w:p w14:paraId="28BA55DC" w14:textId="18212BCC" w:rsidR="00C61485" w:rsidRPr="00E30C8D" w:rsidRDefault="00947E41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59EEC424" wp14:editId="37E779BD">
            <wp:extent cx="1371429" cy="523810"/>
            <wp:effectExtent l="0" t="0" r="635" b="0"/>
            <wp:docPr id="15297633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633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CA73A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3C28086E" w14:textId="320FB75F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333158">
        <w:rPr>
          <w:rFonts w:ascii="Verdana" w:hAnsi="Verdana" w:cs="Tahoma"/>
          <w:noProof/>
          <w:sz w:val="22"/>
          <w:szCs w:val="22"/>
        </w:rPr>
        <w:t>05061415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333158">
        <w:rPr>
          <w:rFonts w:ascii="Verdana" w:hAnsi="Verdana" w:cs="Tahoma"/>
          <w:noProof/>
          <w:sz w:val="22"/>
          <w:szCs w:val="22"/>
        </w:rPr>
        <w:t>CZ05061415</w:t>
      </w:r>
    </w:p>
    <w:p w14:paraId="66D82BD1" w14:textId="77777777" w:rsidR="00C61485" w:rsidRPr="00E30C8D" w:rsidRDefault="00C61485">
      <w:pPr>
        <w:rPr>
          <w:rFonts w:ascii="Verdana" w:hAnsi="Verdana" w:cs="Tahoma"/>
        </w:rPr>
      </w:pPr>
    </w:p>
    <w:p w14:paraId="0E15D230" w14:textId="29327D47" w:rsidR="00C61485" w:rsidRPr="00E30C8D" w:rsidRDefault="00EC1FAB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947E41">
        <w:rPr>
          <w:rFonts w:ascii="Verdana" w:hAnsi="Verdana" w:cs="Tahoma"/>
        </w:rPr>
        <w:t>9455</w:t>
      </w:r>
      <w:r>
        <w:rPr>
          <w:rFonts w:ascii="Verdana" w:hAnsi="Verdana" w:cs="Tahoma"/>
        </w:rPr>
        <w:t>/2026/OMIRR</w:t>
      </w:r>
    </w:p>
    <w:p w14:paraId="762D2612" w14:textId="7A6CD210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333158">
        <w:rPr>
          <w:rFonts w:ascii="Verdana" w:hAnsi="Verdana" w:cs="Tahoma"/>
          <w:b/>
          <w:noProof/>
        </w:rPr>
        <w:t>78/26/02</w:t>
      </w:r>
    </w:p>
    <w:p w14:paraId="3D1A67F1" w14:textId="77777777" w:rsidR="00C61485" w:rsidRPr="00E30C8D" w:rsidRDefault="00C61485">
      <w:pPr>
        <w:rPr>
          <w:rFonts w:ascii="Verdana" w:hAnsi="Verdana" w:cs="Tahoma"/>
        </w:rPr>
      </w:pPr>
    </w:p>
    <w:p w14:paraId="39125581" w14:textId="18148886" w:rsidR="00C61485" w:rsidRPr="00EC1FAB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Popis objednávky: </w:t>
      </w:r>
      <w:r w:rsidR="00333158">
        <w:rPr>
          <w:rFonts w:ascii="Verdana" w:hAnsi="Verdana" w:cs="Tahoma"/>
        </w:rPr>
        <w:t xml:space="preserve">Objednáváme vypracování projektové dokumentace pro povolení záměru a zadání stavby na stavbu "Veřejné WC na pozemku </w:t>
      </w:r>
      <w:proofErr w:type="spellStart"/>
      <w:r w:rsidR="00333158">
        <w:rPr>
          <w:rFonts w:ascii="Verdana" w:hAnsi="Verdana" w:cs="Tahoma"/>
        </w:rPr>
        <w:t>parc.č</w:t>
      </w:r>
      <w:proofErr w:type="spellEnd"/>
      <w:r w:rsidR="00333158">
        <w:rPr>
          <w:rFonts w:ascii="Verdana" w:hAnsi="Verdana" w:cs="Tahoma"/>
        </w:rPr>
        <w:t xml:space="preserve">. 549/61, </w:t>
      </w:r>
      <w:proofErr w:type="spellStart"/>
      <w:r w:rsidR="00333158">
        <w:rPr>
          <w:rFonts w:ascii="Verdana" w:hAnsi="Verdana" w:cs="Tahoma"/>
        </w:rPr>
        <w:t>k.ú</w:t>
      </w:r>
      <w:proofErr w:type="spellEnd"/>
      <w:r w:rsidR="00333158">
        <w:rPr>
          <w:rFonts w:ascii="Verdana" w:hAnsi="Verdana" w:cs="Tahoma"/>
        </w:rPr>
        <w:t>. Světlá nad Sázavou (volnočasová plocha Kalvárie)". Součástí objednávky je projednání projektové dokumentace s dotčenými orgány.</w:t>
      </w:r>
    </w:p>
    <w:p w14:paraId="0F66FE3F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4A92C972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7D347C3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18D64A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085C2AE0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52E587A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413AFF20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37BC5156" w14:textId="0CE853C3" w:rsidR="00C61485" w:rsidRDefault="00333158" w:rsidP="00947E41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PD pro povolení záměru a zadání stavby Veřejné WC na pozemku parc.č. 549/61, k.ú</w:t>
            </w:r>
            <w:r w:rsidR="00947E41">
              <w:rPr>
                <w:rFonts w:ascii="Verdana" w:hAnsi="Verdana" w:cs="Tahoma"/>
                <w:noProof/>
              </w:rPr>
              <w:t xml:space="preserve"> Světlá nad Sázavou</w:t>
            </w:r>
          </w:p>
          <w:p w14:paraId="6E630EA4" w14:textId="77777777" w:rsidR="00947E41" w:rsidRDefault="00947E41" w:rsidP="00947E41">
            <w:pPr>
              <w:spacing w:after="0"/>
              <w:rPr>
                <w:rFonts w:ascii="Verdana" w:hAnsi="Verdana" w:cs="Tahoma"/>
                <w:noProof/>
              </w:rPr>
            </w:pPr>
          </w:p>
          <w:p w14:paraId="7C46ECD5" w14:textId="6A4A0E4A" w:rsidR="00EC1FAB" w:rsidRPr="00E30C8D" w:rsidRDefault="00EC1FAB" w:rsidP="00947E41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47F8A017" w14:textId="7174BB92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28225DCF" w14:textId="79DE5BD4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1620DBC9" w14:textId="77777777" w:rsidR="00C61485" w:rsidRDefault="00EC1FAB" w:rsidP="00947E41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94 500,00</w:t>
            </w:r>
          </w:p>
          <w:p w14:paraId="5A32CF5F" w14:textId="77777777" w:rsidR="00EC1FAB" w:rsidRDefault="00EC1FAB" w:rsidP="00947E41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4B0CCBFC" w14:textId="77777777" w:rsidR="00947E41" w:rsidRDefault="00947E41" w:rsidP="00947E41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48760BCD" w14:textId="77777777" w:rsidR="00947E41" w:rsidRDefault="00947E41" w:rsidP="00947E41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4975A4AB" w14:textId="444E85B4" w:rsidR="00EC1FAB" w:rsidRPr="00E30C8D" w:rsidRDefault="00EC1FAB" w:rsidP="00947E41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19 845,00</w:t>
            </w:r>
          </w:p>
        </w:tc>
      </w:tr>
      <w:tr w:rsidR="00C61485" w:rsidRPr="00E30C8D" w14:paraId="1364CA46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0F5A41A6" w14:textId="42DAB305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EC1FAB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4953AA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BF8A942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D821B79" w14:textId="55EA361D" w:rsidR="00C61485" w:rsidRPr="00E30C8D" w:rsidRDefault="00333158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114 345,00</w:t>
            </w:r>
          </w:p>
        </w:tc>
      </w:tr>
      <w:tr w:rsidR="00C61485" w:rsidRPr="00E30C8D" w14:paraId="2ECB4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B5517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C09D5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1E5E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CB6BE" w14:textId="3BC3B569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5E5C2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73C5A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32875" w14:textId="65F1512C" w:rsidR="00C61485" w:rsidRPr="00E30C8D" w:rsidRDefault="0033315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27. 5. 2026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3C93A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598B7CCD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573FB04B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B15B2" w14:textId="2A5CF873" w:rsidR="00C61485" w:rsidRPr="00E30C8D" w:rsidRDefault="0033315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119503D4" w14:textId="77777777" w:rsidR="00C61485" w:rsidRPr="00E30C8D" w:rsidRDefault="00C61485">
      <w:pPr>
        <w:rPr>
          <w:rFonts w:ascii="Verdana" w:hAnsi="Verdana" w:cs="Tahoma"/>
        </w:rPr>
      </w:pPr>
    </w:p>
    <w:p w14:paraId="1CC0A692" w14:textId="77777777" w:rsidR="00C61485" w:rsidRDefault="00C61485">
      <w:pPr>
        <w:rPr>
          <w:rFonts w:ascii="Verdana" w:hAnsi="Verdana" w:cs="Tahoma"/>
        </w:rPr>
      </w:pPr>
    </w:p>
    <w:p w14:paraId="61967A28" w14:textId="77777777" w:rsidR="00B6146F" w:rsidRDefault="00B6146F">
      <w:pPr>
        <w:rPr>
          <w:rFonts w:ascii="Verdana" w:hAnsi="Verdana" w:cs="Tahoma"/>
        </w:rPr>
      </w:pPr>
    </w:p>
    <w:p w14:paraId="7CD0726F" w14:textId="77777777" w:rsidR="00B6146F" w:rsidRDefault="00B6146F">
      <w:pPr>
        <w:rPr>
          <w:rFonts w:ascii="Verdana" w:hAnsi="Verdana" w:cs="Tahoma"/>
        </w:rPr>
      </w:pPr>
    </w:p>
    <w:p w14:paraId="4E62562B" w14:textId="77777777" w:rsidR="00B6146F" w:rsidRPr="00E30C8D" w:rsidRDefault="00B6146F">
      <w:pPr>
        <w:rPr>
          <w:rFonts w:ascii="Verdana" w:hAnsi="Verdana" w:cs="Tahoma"/>
        </w:rPr>
      </w:pPr>
    </w:p>
    <w:p w14:paraId="25C2FE9D" w14:textId="5695229E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333158">
        <w:rPr>
          <w:rFonts w:ascii="Verdana" w:hAnsi="Verdana" w:cs="Tahoma"/>
          <w:noProof/>
        </w:rPr>
        <w:t>30. 6. 2026</w:t>
      </w:r>
    </w:p>
    <w:p w14:paraId="44AEA321" w14:textId="195F06CA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333158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333158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7AB4F783" w14:textId="1D3F064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333158">
        <w:rPr>
          <w:rFonts w:ascii="Verdana" w:hAnsi="Verdana" w:cs="Tahoma"/>
          <w:noProof/>
        </w:rPr>
        <w:t>Město Světlá nad Sázavou</w:t>
      </w:r>
    </w:p>
    <w:p w14:paraId="0B884438" w14:textId="6EE27500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333158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333158">
        <w:rPr>
          <w:rFonts w:ascii="Verdana" w:hAnsi="Verdana" w:cs="Tahoma"/>
          <w:noProof/>
        </w:rPr>
        <w:t>582 91</w:t>
      </w:r>
    </w:p>
    <w:p w14:paraId="05ADD3EA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78A77AFE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4C264AF3" w14:textId="77777777" w:rsidR="00C61485" w:rsidRDefault="00C61485">
      <w:pPr>
        <w:rPr>
          <w:rFonts w:ascii="Verdana" w:hAnsi="Verdana" w:cs="Tahoma"/>
        </w:rPr>
      </w:pPr>
    </w:p>
    <w:p w14:paraId="74161CAC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A902" w14:textId="77777777" w:rsidR="00A8142F" w:rsidRDefault="00A8142F">
      <w:pPr>
        <w:spacing w:after="0"/>
      </w:pPr>
      <w:r>
        <w:separator/>
      </w:r>
    </w:p>
  </w:endnote>
  <w:endnote w:type="continuationSeparator" w:id="0">
    <w:p w14:paraId="59EA390F" w14:textId="77777777" w:rsidR="00A8142F" w:rsidRDefault="00A814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694C" w14:textId="77777777" w:rsidR="00A8142F" w:rsidRDefault="00A8142F">
      <w:pPr>
        <w:spacing w:after="0"/>
      </w:pPr>
      <w:r>
        <w:separator/>
      </w:r>
    </w:p>
  </w:footnote>
  <w:footnote w:type="continuationSeparator" w:id="0">
    <w:p w14:paraId="01E41D74" w14:textId="77777777" w:rsidR="00A8142F" w:rsidRDefault="00A814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58"/>
    <w:rsid w:val="000039FB"/>
    <w:rsid w:val="00034B7C"/>
    <w:rsid w:val="001413BE"/>
    <w:rsid w:val="002B23E9"/>
    <w:rsid w:val="00333158"/>
    <w:rsid w:val="003B7CE8"/>
    <w:rsid w:val="004A754C"/>
    <w:rsid w:val="004B514E"/>
    <w:rsid w:val="0055075A"/>
    <w:rsid w:val="005B7B70"/>
    <w:rsid w:val="00623906"/>
    <w:rsid w:val="006A55D5"/>
    <w:rsid w:val="00735AAA"/>
    <w:rsid w:val="007C0F21"/>
    <w:rsid w:val="007D791F"/>
    <w:rsid w:val="00947E41"/>
    <w:rsid w:val="00951B6F"/>
    <w:rsid w:val="009E0BB9"/>
    <w:rsid w:val="00A56D3C"/>
    <w:rsid w:val="00A8142F"/>
    <w:rsid w:val="00B336D0"/>
    <w:rsid w:val="00B6146F"/>
    <w:rsid w:val="00BC5896"/>
    <w:rsid w:val="00C61485"/>
    <w:rsid w:val="00E30C8D"/>
    <w:rsid w:val="00EC1FAB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D3384"/>
  <w15:chartTrackingRefBased/>
  <w15:docId w15:val="{4B38C809-1B86-4783-A6FE-95D3C8B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8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4</cp:revision>
  <cp:lastPrinted>2003-10-23T10:21:00Z</cp:lastPrinted>
  <dcterms:created xsi:type="dcterms:W3CDTF">2026-05-28T08:15:00Z</dcterms:created>
  <dcterms:modified xsi:type="dcterms:W3CDTF">2026-05-28T08:23:00Z</dcterms:modified>
</cp:coreProperties>
</file>