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226ADCE2" w:rsidR="00E50878" w:rsidRPr="007F3D4B" w:rsidRDefault="004E0507" w:rsidP="00E50878">
      <w:pPr>
        <w:spacing w:after="0"/>
        <w:jc w:val="both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7D0125" w:rsidRPr="007D0125">
        <w:rPr>
          <w:rFonts w:asciiTheme="majorHAnsi" w:hAnsiTheme="majorHAnsi" w:cs="Tahoma"/>
          <w:b/>
          <w:sz w:val="20"/>
          <w:szCs w:val="20"/>
        </w:rPr>
        <w:t>DHL Express (Czech Republic) s.r.o.</w:t>
      </w:r>
      <w:r>
        <w:rPr>
          <w:rFonts w:asciiTheme="majorHAnsi" w:hAnsiTheme="majorHAnsi" w:cs="Tahoma"/>
          <w:b/>
          <w:sz w:val="20"/>
          <w:szCs w:val="20"/>
        </w:rPr>
        <w:tab/>
      </w:r>
    </w:p>
    <w:p w14:paraId="408EABA0" w14:textId="00FE580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7D0125" w:rsidRPr="007D0125">
        <w:rPr>
          <w:rFonts w:asciiTheme="majorHAnsi" w:eastAsia="Tahoma" w:hAnsiTheme="majorHAnsi" w:cs="Tahoma"/>
          <w:sz w:val="20"/>
          <w:szCs w:val="20"/>
        </w:rPr>
        <w:t>Nádražní 2967/93</w:t>
      </w:r>
      <w:r w:rsidR="007D0125">
        <w:rPr>
          <w:rFonts w:asciiTheme="majorHAnsi" w:eastAsia="Tahoma" w:hAnsiTheme="majorHAnsi" w:cs="Tahoma"/>
          <w:sz w:val="20"/>
          <w:szCs w:val="20"/>
        </w:rPr>
        <w:t xml:space="preserve">, </w:t>
      </w:r>
      <w:r w:rsidR="007D0125" w:rsidRPr="007D0125">
        <w:rPr>
          <w:rFonts w:asciiTheme="majorHAnsi" w:eastAsia="Tahoma" w:hAnsiTheme="majorHAnsi" w:cs="Tahoma"/>
          <w:sz w:val="20"/>
          <w:szCs w:val="20"/>
        </w:rPr>
        <w:t>702 00</w:t>
      </w:r>
      <w:r w:rsidR="007D0125">
        <w:rPr>
          <w:rFonts w:asciiTheme="majorHAnsi" w:eastAsia="Tahoma" w:hAnsiTheme="majorHAnsi" w:cs="Tahoma"/>
          <w:sz w:val="20"/>
          <w:szCs w:val="20"/>
        </w:rPr>
        <w:t xml:space="preserve"> </w:t>
      </w:r>
      <w:r w:rsidR="007D0125" w:rsidRPr="007D0125">
        <w:rPr>
          <w:rFonts w:asciiTheme="majorHAnsi" w:eastAsia="Tahoma" w:hAnsiTheme="majorHAnsi" w:cs="Tahoma"/>
          <w:sz w:val="20"/>
          <w:szCs w:val="20"/>
        </w:rPr>
        <w:t xml:space="preserve">Moravská Ostrava a Přívoz   </w:t>
      </w:r>
    </w:p>
    <w:p w14:paraId="07AC24F8" w14:textId="4539B35C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7D0125">
        <w:rPr>
          <w:rFonts w:asciiTheme="majorHAnsi" w:eastAsia="Tahoma" w:hAnsiTheme="majorHAnsi" w:cs="Tahoma"/>
          <w:sz w:val="20"/>
          <w:szCs w:val="20"/>
        </w:rPr>
        <w:tab/>
      </w:r>
      <w:r w:rsidR="007D0125" w:rsidRPr="007D0125">
        <w:rPr>
          <w:rFonts w:asciiTheme="majorHAnsi" w:eastAsia="Tahoma" w:hAnsiTheme="majorHAnsi" w:cs="Tahoma"/>
          <w:sz w:val="20"/>
          <w:szCs w:val="20"/>
        </w:rPr>
        <w:t>25683446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</w:p>
    <w:p w14:paraId="7212E282" w14:textId="0772A9EA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7D0125">
        <w:rPr>
          <w:rFonts w:asciiTheme="majorHAnsi" w:eastAsia="Tahoma" w:hAnsiTheme="majorHAnsi" w:cs="Tahoma"/>
          <w:sz w:val="20"/>
          <w:szCs w:val="20"/>
        </w:rPr>
        <w:t>CZ</w:t>
      </w:r>
      <w:r w:rsidR="007D0125" w:rsidRPr="007D0125">
        <w:rPr>
          <w:rFonts w:asciiTheme="majorHAnsi" w:eastAsia="Tahoma" w:hAnsiTheme="majorHAnsi" w:cs="Tahoma"/>
          <w:sz w:val="20"/>
          <w:szCs w:val="20"/>
        </w:rPr>
        <w:t>25683446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</w:p>
    <w:p w14:paraId="45A3BBC1" w14:textId="0827BEAD" w:rsidR="00CD566D" w:rsidRDefault="00CD566D" w:rsidP="00853D50">
      <w:pPr>
        <w:spacing w:after="0"/>
        <w:rPr>
          <w:rFonts w:asciiTheme="majorHAnsi" w:hAnsiTheme="majorHAnsi" w:cs="Arial"/>
          <w:b/>
        </w:rPr>
      </w:pPr>
    </w:p>
    <w:p w14:paraId="77CAB588" w14:textId="4A40060C" w:rsidR="00853D50" w:rsidRDefault="00853D50" w:rsidP="00853D50">
      <w:pPr>
        <w:spacing w:after="0"/>
        <w:rPr>
          <w:rFonts w:asciiTheme="majorHAnsi" w:hAnsiTheme="majorHAnsi" w:cs="Arial"/>
          <w:b/>
        </w:rPr>
      </w:pPr>
    </w:p>
    <w:p w14:paraId="1534E98F" w14:textId="77777777" w:rsidR="001E7709" w:rsidRPr="007F3D4B" w:rsidRDefault="001E7709" w:rsidP="00853D50">
      <w:pPr>
        <w:spacing w:after="0"/>
        <w:rPr>
          <w:rFonts w:asciiTheme="majorHAnsi" w:hAnsiTheme="majorHAnsi" w:cs="Arial"/>
          <w:b/>
        </w:rPr>
      </w:pPr>
    </w:p>
    <w:p w14:paraId="3566ACB6" w14:textId="14CF46D8" w:rsidR="00CD566D" w:rsidRPr="00C76791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S</w:t>
      </w:r>
      <w:r w:rsidR="007D0125">
        <w:rPr>
          <w:rFonts w:asciiTheme="majorHAnsi" w:hAnsiTheme="majorHAnsi" w:cs="Arial"/>
          <w:b/>
          <w:sz w:val="28"/>
        </w:rPr>
        <w:t>O</w:t>
      </w:r>
      <w:r w:rsidR="00E50878" w:rsidRPr="003446CA">
        <w:rPr>
          <w:rFonts w:asciiTheme="majorHAnsi" w:hAnsiTheme="majorHAnsi" w:cs="Arial"/>
          <w:b/>
          <w:sz w:val="28"/>
        </w:rPr>
        <w:t>-</w:t>
      </w:r>
      <w:r w:rsidR="007D0125" w:rsidRPr="00C76791">
        <w:rPr>
          <w:rFonts w:asciiTheme="majorHAnsi" w:hAnsiTheme="majorHAnsi" w:cs="Arial"/>
          <w:b/>
          <w:sz w:val="28"/>
        </w:rPr>
        <w:t>26</w:t>
      </w:r>
      <w:r w:rsidR="003B1B92" w:rsidRPr="00C76791">
        <w:rPr>
          <w:rFonts w:asciiTheme="majorHAnsi" w:hAnsiTheme="majorHAnsi" w:cs="Arial"/>
          <w:b/>
          <w:sz w:val="28"/>
        </w:rPr>
        <w:t>/</w:t>
      </w:r>
      <w:r w:rsidR="00C76791" w:rsidRPr="00C76791">
        <w:rPr>
          <w:rFonts w:asciiTheme="majorHAnsi" w:hAnsiTheme="majorHAnsi" w:cs="Arial"/>
          <w:b/>
          <w:sz w:val="28"/>
        </w:rPr>
        <w:t>296</w:t>
      </w:r>
    </w:p>
    <w:p w14:paraId="6EDD81AA" w14:textId="77777777" w:rsidR="00C76791" w:rsidRPr="007F3D4B" w:rsidRDefault="00C76791" w:rsidP="00CD566D">
      <w:pPr>
        <w:rPr>
          <w:rFonts w:asciiTheme="majorHAnsi" w:hAnsiTheme="majorHAnsi" w:cs="Arial"/>
          <w:b/>
          <w:sz w:val="28"/>
        </w:rPr>
      </w:pP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57A25E95" w14:textId="4C323880" w:rsidR="00344B2E" w:rsidRPr="00AF1887" w:rsidRDefault="00004657" w:rsidP="001E7709">
      <w:pPr>
        <w:spacing w:line="360" w:lineRule="auto"/>
        <w:jc w:val="both"/>
        <w:rPr>
          <w:rFonts w:asciiTheme="majorHAnsi" w:hAnsiTheme="majorHAnsi" w:cs="Arial"/>
        </w:rPr>
      </w:pPr>
      <w:r w:rsidRPr="00AF1887">
        <w:rPr>
          <w:rFonts w:asciiTheme="majorHAnsi" w:hAnsiTheme="majorHAnsi" w:cs="Arial"/>
        </w:rPr>
        <w:t xml:space="preserve">Objednáváme u Vás </w:t>
      </w:r>
      <w:r w:rsidR="007D0125" w:rsidRPr="00AF1887">
        <w:rPr>
          <w:rFonts w:asciiTheme="majorHAnsi" w:hAnsiTheme="majorHAnsi" w:cs="Arial"/>
        </w:rPr>
        <w:t xml:space="preserve">přepravu partitur a ostatních materiálů pro potřeby koncertního oddělení dle upřesněné specifikace </w:t>
      </w:r>
      <w:r w:rsidR="001E7709" w:rsidRPr="00AF1887">
        <w:rPr>
          <w:rFonts w:asciiTheme="majorHAnsi" w:hAnsiTheme="majorHAnsi" w:cs="Arial"/>
        </w:rPr>
        <w:t xml:space="preserve">v období </w:t>
      </w:r>
      <w:r w:rsidR="007D0125" w:rsidRPr="00AF1887">
        <w:rPr>
          <w:rFonts w:asciiTheme="majorHAnsi" w:hAnsiTheme="majorHAnsi" w:cs="Arial"/>
        </w:rPr>
        <w:t xml:space="preserve">do 31.12.2026 </w:t>
      </w:r>
      <w:r w:rsidR="001E7709" w:rsidRPr="00AF1887">
        <w:rPr>
          <w:rFonts w:asciiTheme="majorHAnsi" w:hAnsiTheme="majorHAnsi" w:cs="Arial"/>
        </w:rPr>
        <w:t>v rámci</w:t>
      </w:r>
      <w:r w:rsidR="007D0125" w:rsidRPr="00AF1887">
        <w:rPr>
          <w:rFonts w:asciiTheme="majorHAnsi" w:hAnsiTheme="majorHAnsi" w:cs="Arial"/>
        </w:rPr>
        <w:t xml:space="preserve"> uvedeného limitu</w:t>
      </w:r>
      <w:r w:rsidR="001E7709" w:rsidRPr="00AF1887">
        <w:rPr>
          <w:rFonts w:asciiTheme="majorHAnsi" w:hAnsiTheme="majorHAnsi" w:cs="Arial"/>
        </w:rPr>
        <w:t>.</w:t>
      </w:r>
    </w:p>
    <w:p w14:paraId="721D5120" w14:textId="6410CBA7" w:rsidR="000D33D7" w:rsidRPr="00AF1887" w:rsidRDefault="000D33D7" w:rsidP="00004657">
      <w:pPr>
        <w:jc w:val="both"/>
        <w:rPr>
          <w:rFonts w:asciiTheme="majorHAnsi" w:hAnsiTheme="majorHAnsi" w:cs="Arial"/>
          <w:b/>
          <w:bCs/>
        </w:rPr>
      </w:pPr>
    </w:p>
    <w:p w14:paraId="48DEEE10" w14:textId="6D301B00" w:rsidR="00CD566D" w:rsidRPr="00AF1887" w:rsidRDefault="00C76791" w:rsidP="00CD566D">
      <w:pPr>
        <w:rPr>
          <w:rFonts w:asciiTheme="majorHAnsi" w:hAnsiTheme="majorHAnsi" w:cs="Arial"/>
        </w:rPr>
      </w:pPr>
      <w:r w:rsidRPr="00AF1887">
        <w:rPr>
          <w:rFonts w:asciiTheme="majorHAnsi" w:hAnsiTheme="majorHAnsi" w:cs="Arial"/>
        </w:rPr>
        <w:t>Cena: 120</w:t>
      </w:r>
      <w:r w:rsidR="007D0125" w:rsidRPr="00AF1887">
        <w:rPr>
          <w:rFonts w:asciiTheme="majorHAnsi" w:hAnsiTheme="majorHAnsi" w:cs="Arial"/>
        </w:rPr>
        <w:t xml:space="preserve"> 000</w:t>
      </w:r>
      <w:r w:rsidR="00C06DF4" w:rsidRPr="00AF1887">
        <w:rPr>
          <w:rFonts w:asciiTheme="majorHAnsi" w:hAnsiTheme="majorHAnsi" w:cs="Arial"/>
        </w:rPr>
        <w:t>,-</w:t>
      </w:r>
      <w:r w:rsidR="004E0507" w:rsidRPr="00AF1887">
        <w:rPr>
          <w:rFonts w:asciiTheme="majorHAnsi" w:hAnsiTheme="majorHAnsi" w:cs="Arial"/>
        </w:rPr>
        <w:t xml:space="preserve"> </w:t>
      </w:r>
      <w:r w:rsidR="000D33D7" w:rsidRPr="00AF1887">
        <w:rPr>
          <w:rFonts w:asciiTheme="majorHAnsi" w:hAnsiTheme="majorHAnsi" w:cs="Arial"/>
        </w:rPr>
        <w:t>Kč bez DPH</w:t>
      </w:r>
      <w:r w:rsidR="00F24321" w:rsidRPr="00AF1887">
        <w:rPr>
          <w:rFonts w:asciiTheme="majorHAnsi" w:hAnsiTheme="majorHAnsi" w:cs="Arial"/>
        </w:rPr>
        <w:t xml:space="preserve">  </w:t>
      </w:r>
    </w:p>
    <w:p w14:paraId="581C19EE" w14:textId="77777777" w:rsidR="001E7709" w:rsidRPr="00AF1887" w:rsidRDefault="001E7709" w:rsidP="00E50878">
      <w:pPr>
        <w:rPr>
          <w:rFonts w:asciiTheme="majorHAnsi" w:hAnsiTheme="majorHAnsi" w:cs="Arial"/>
        </w:rPr>
      </w:pPr>
    </w:p>
    <w:p w14:paraId="2B5FAB76" w14:textId="08BD1004" w:rsidR="00CD566D" w:rsidRPr="00C06DF4" w:rsidRDefault="00CD566D" w:rsidP="00E50878">
      <w:pPr>
        <w:rPr>
          <w:rFonts w:asciiTheme="majorHAnsi" w:hAnsiTheme="majorHAnsi" w:cs="Arial"/>
        </w:rPr>
      </w:pPr>
      <w:r w:rsidRPr="00AF1887">
        <w:rPr>
          <w:rFonts w:asciiTheme="majorHAnsi" w:hAnsiTheme="majorHAnsi" w:cs="Arial"/>
        </w:rPr>
        <w:t xml:space="preserve">Termín dodání: </w:t>
      </w:r>
      <w:r w:rsidR="003446CA" w:rsidRPr="00AF1887">
        <w:rPr>
          <w:rFonts w:asciiTheme="majorHAnsi" w:hAnsiTheme="majorHAnsi" w:cs="Arial"/>
        </w:rPr>
        <w:t xml:space="preserve">od </w:t>
      </w:r>
      <w:r w:rsidR="001E7709" w:rsidRPr="00AF1887">
        <w:rPr>
          <w:rFonts w:asciiTheme="majorHAnsi" w:hAnsiTheme="majorHAnsi" w:cs="Arial"/>
        </w:rPr>
        <w:t>1.6.2026</w:t>
      </w:r>
      <w:r w:rsidR="00496E6A" w:rsidRPr="00AF1887">
        <w:rPr>
          <w:rFonts w:asciiTheme="majorHAnsi" w:hAnsiTheme="majorHAnsi" w:cs="Arial"/>
        </w:rPr>
        <w:t xml:space="preserve"> </w:t>
      </w:r>
      <w:r w:rsidR="00E50878" w:rsidRPr="00AF1887">
        <w:rPr>
          <w:rFonts w:asciiTheme="majorHAnsi" w:hAnsiTheme="majorHAnsi" w:cs="Arial"/>
        </w:rPr>
        <w:t xml:space="preserve">do </w:t>
      </w:r>
      <w:r w:rsidR="001E7709" w:rsidRPr="00AF1887">
        <w:rPr>
          <w:rFonts w:asciiTheme="majorHAnsi" w:hAnsiTheme="majorHAnsi" w:cs="Arial"/>
        </w:rPr>
        <w:t>31.12.2026</w:t>
      </w:r>
    </w:p>
    <w:p w14:paraId="424736DD" w14:textId="0795AFE3" w:rsidR="00CD566D" w:rsidRDefault="00CD566D" w:rsidP="007F3D4B">
      <w:pPr>
        <w:spacing w:after="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 </w:t>
      </w:r>
    </w:p>
    <w:p w14:paraId="343D04ED" w14:textId="77777777" w:rsidR="00B52FE6" w:rsidRPr="007F3D4B" w:rsidRDefault="00B52FE6" w:rsidP="007F3D4B">
      <w:pPr>
        <w:spacing w:after="0"/>
        <w:rPr>
          <w:rFonts w:asciiTheme="majorHAnsi" w:hAnsiTheme="majorHAnsi" w:cs="Arial"/>
        </w:rPr>
      </w:pPr>
    </w:p>
    <w:p w14:paraId="41337001" w14:textId="77777777" w:rsidR="000D33D7" w:rsidRDefault="000D33D7" w:rsidP="00CD566D">
      <w:pPr>
        <w:pStyle w:val="Bezmezer"/>
        <w:rPr>
          <w:rFonts w:asciiTheme="majorHAnsi" w:hAnsiTheme="majorHAnsi"/>
          <w:b/>
        </w:rPr>
      </w:pPr>
    </w:p>
    <w:p w14:paraId="4110A449" w14:textId="77DBAAC6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2404BF91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00  Praha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77777777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Bankovní spojení: ČNB Praha 1, Na Příkopě 28, </w:t>
      </w:r>
      <w:proofErr w:type="spellStart"/>
      <w:r w:rsidRPr="007F3D4B">
        <w:rPr>
          <w:rFonts w:asciiTheme="majorHAnsi" w:hAnsiTheme="majorHAnsi" w:cs="Arial"/>
        </w:rPr>
        <w:t>č.ú</w:t>
      </w:r>
      <w:proofErr w:type="spellEnd"/>
      <w:r w:rsidRPr="007F3D4B">
        <w:rPr>
          <w:rFonts w:asciiTheme="majorHAnsi" w:hAnsiTheme="majorHAnsi" w:cs="Arial"/>
        </w:rPr>
        <w:t>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5C6B1115" w:rsidR="00CD566D" w:rsidRPr="007A7B67" w:rsidRDefault="00004BEF" w:rsidP="00004BEF">
      <w:pPr>
        <w:jc w:val="both"/>
        <w:rPr>
          <w:rFonts w:asciiTheme="majorHAnsi" w:hAnsiTheme="majorHAnsi" w:cs="Arial"/>
          <w:b/>
        </w:rPr>
      </w:pPr>
      <w:r w:rsidRPr="007A7B67">
        <w:rPr>
          <w:rFonts w:asciiTheme="majorHAnsi" w:hAnsiTheme="majorHAnsi" w:cs="Arial"/>
          <w:b/>
        </w:rPr>
        <w:t xml:space="preserve">Faktury budou doručeny </w:t>
      </w:r>
      <w:r w:rsidR="00CD566D" w:rsidRPr="007A7B67">
        <w:rPr>
          <w:rFonts w:asciiTheme="majorHAnsi" w:hAnsiTheme="majorHAnsi" w:cs="Arial"/>
          <w:b/>
        </w:rPr>
        <w:t xml:space="preserve">e-mailem na: </w:t>
      </w:r>
    </w:p>
    <w:p w14:paraId="459DB961" w14:textId="7E12988C" w:rsidR="00BA4826" w:rsidRPr="007A7B67" w:rsidRDefault="00BA4826" w:rsidP="00BA4826">
      <w:pPr>
        <w:pStyle w:val="Bezmezer"/>
        <w:spacing w:after="120"/>
        <w:rPr>
          <w:rFonts w:asciiTheme="majorHAnsi" w:hAnsiTheme="majorHAnsi"/>
        </w:rPr>
      </w:pPr>
      <w:r w:rsidRPr="007A7B67">
        <w:rPr>
          <w:rFonts w:asciiTheme="majorHAnsi" w:hAnsiTheme="majorHAnsi"/>
        </w:rPr>
        <w:t xml:space="preserve">E-mail: </w:t>
      </w:r>
      <w:r w:rsidR="00B52FE6" w:rsidRPr="007A7B67">
        <w:rPr>
          <w:rFonts w:asciiTheme="majorHAnsi" w:hAnsiTheme="majorHAnsi"/>
        </w:rPr>
        <w:tab/>
      </w:r>
      <w:r w:rsidR="007A7B67" w:rsidRPr="007A7B67">
        <w:rPr>
          <w:rFonts w:asciiTheme="majorHAnsi" w:hAnsiTheme="majorHAnsi" w:cs="Arial"/>
        </w:rPr>
        <w:t>faktury@ceskafilharmonie.cz</w:t>
      </w:r>
    </w:p>
    <w:p w14:paraId="35005AC8" w14:textId="0A712777" w:rsidR="003446CA" w:rsidRPr="007A7B67" w:rsidRDefault="003446CA" w:rsidP="003446CA">
      <w:pPr>
        <w:spacing w:after="120"/>
      </w:pPr>
    </w:p>
    <w:p w14:paraId="3203C0E5" w14:textId="77777777" w:rsidR="001E7709" w:rsidRPr="007A7B67" w:rsidRDefault="001E7709" w:rsidP="003446CA">
      <w:pPr>
        <w:spacing w:after="120"/>
      </w:pPr>
    </w:p>
    <w:p w14:paraId="065CACA4" w14:textId="1D028699" w:rsidR="007F3D4B" w:rsidRPr="007A7B67" w:rsidRDefault="007F3D4B" w:rsidP="003446CA">
      <w:pPr>
        <w:spacing w:after="120"/>
        <w:rPr>
          <w:rFonts w:asciiTheme="majorHAnsi" w:hAnsiTheme="majorHAnsi" w:cs="Arial"/>
        </w:rPr>
      </w:pPr>
      <w:r w:rsidRPr="007A7B67">
        <w:rPr>
          <w:rFonts w:asciiTheme="majorHAnsi" w:hAnsiTheme="majorHAnsi" w:cs="Arial"/>
        </w:rPr>
        <w:t xml:space="preserve">V Praze dne: </w:t>
      </w:r>
      <w:r w:rsidR="00B52FE6" w:rsidRPr="007A7B67">
        <w:rPr>
          <w:rFonts w:asciiTheme="majorHAnsi" w:hAnsiTheme="majorHAnsi" w:cs="Arial"/>
        </w:rPr>
        <w:tab/>
      </w:r>
      <w:r w:rsidR="001E7709" w:rsidRPr="007A7B67">
        <w:rPr>
          <w:rFonts w:asciiTheme="majorHAnsi" w:hAnsiTheme="majorHAnsi" w:cs="Arial"/>
        </w:rPr>
        <w:t>2</w:t>
      </w:r>
      <w:r w:rsidR="007A7B67" w:rsidRPr="007A7B67">
        <w:rPr>
          <w:rFonts w:asciiTheme="majorHAnsi" w:hAnsiTheme="majorHAnsi" w:cs="Arial"/>
        </w:rPr>
        <w:t>7</w:t>
      </w:r>
      <w:r w:rsidR="001E7709" w:rsidRPr="007A7B67">
        <w:rPr>
          <w:rFonts w:asciiTheme="majorHAnsi" w:hAnsiTheme="majorHAnsi" w:cs="Arial"/>
        </w:rPr>
        <w:t>. 5. 2026</w:t>
      </w:r>
    </w:p>
    <w:p w14:paraId="5557535B" w14:textId="51ED39BB" w:rsidR="007F3D4B" w:rsidRPr="007A7B67" w:rsidRDefault="007F3D4B" w:rsidP="003446CA">
      <w:pPr>
        <w:spacing w:after="120"/>
        <w:rPr>
          <w:rFonts w:asciiTheme="majorHAnsi" w:hAnsiTheme="majorHAnsi"/>
        </w:rPr>
      </w:pPr>
    </w:p>
    <w:p w14:paraId="7008ACF5" w14:textId="7E607999" w:rsidR="007F3D4B" w:rsidRPr="007A7B67" w:rsidRDefault="007F3D4B" w:rsidP="00B52FE6">
      <w:pPr>
        <w:spacing w:after="240"/>
        <w:rPr>
          <w:rFonts w:asciiTheme="majorHAnsi" w:hAnsiTheme="majorHAnsi"/>
        </w:rPr>
      </w:pPr>
      <w:r w:rsidRPr="007A7B67">
        <w:rPr>
          <w:rFonts w:asciiTheme="majorHAnsi" w:hAnsiTheme="majorHAnsi"/>
        </w:rPr>
        <w:t>Kontroloval:</w:t>
      </w:r>
      <w:r w:rsidRPr="007A7B67">
        <w:rPr>
          <w:rFonts w:asciiTheme="majorHAnsi" w:hAnsiTheme="majorHAnsi"/>
        </w:rPr>
        <w:tab/>
      </w:r>
    </w:p>
    <w:p w14:paraId="39ED7ACE" w14:textId="5625E82E" w:rsidR="00B03B6B" w:rsidRPr="007F3D4B" w:rsidRDefault="007F3D4B" w:rsidP="00B52FE6">
      <w:pPr>
        <w:spacing w:after="240"/>
        <w:rPr>
          <w:rFonts w:asciiTheme="majorHAnsi" w:hAnsiTheme="majorHAnsi"/>
        </w:rPr>
      </w:pPr>
      <w:r w:rsidRPr="007A7B67">
        <w:rPr>
          <w:rFonts w:asciiTheme="majorHAnsi" w:hAnsiTheme="majorHAnsi"/>
        </w:rPr>
        <w:t>Schválil:</w:t>
      </w:r>
      <w:r w:rsidRPr="007A7B67">
        <w:rPr>
          <w:rFonts w:asciiTheme="majorHAnsi" w:hAnsiTheme="majorHAnsi"/>
        </w:rPr>
        <w:tab/>
      </w:r>
      <w:bookmarkStart w:id="0" w:name="_GoBack"/>
      <w:bookmarkEnd w:id="0"/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C7ABD" w14:textId="77777777" w:rsidR="00052F43" w:rsidRDefault="00052F43" w:rsidP="00B04AD4">
      <w:pPr>
        <w:spacing w:line="240" w:lineRule="auto"/>
      </w:pPr>
      <w:r>
        <w:separator/>
      </w:r>
    </w:p>
  </w:endnote>
  <w:endnote w:type="continuationSeparator" w:id="0">
    <w:p w14:paraId="59EBF097" w14:textId="77777777" w:rsidR="00052F43" w:rsidRDefault="00052F43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19D46" w14:textId="77777777" w:rsidR="00052F43" w:rsidRDefault="00052F43" w:rsidP="00B04AD4">
      <w:pPr>
        <w:spacing w:line="240" w:lineRule="auto"/>
      </w:pPr>
      <w:r>
        <w:separator/>
      </w:r>
    </w:p>
  </w:footnote>
  <w:footnote w:type="continuationSeparator" w:id="0">
    <w:p w14:paraId="0402908F" w14:textId="77777777" w:rsidR="00052F43" w:rsidRDefault="00052F43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04657"/>
    <w:rsid w:val="00004BEF"/>
    <w:rsid w:val="00052F43"/>
    <w:rsid w:val="000A75C9"/>
    <w:rsid w:val="000C1BC1"/>
    <w:rsid w:val="000D33D7"/>
    <w:rsid w:val="001E7709"/>
    <w:rsid w:val="00204DFE"/>
    <w:rsid w:val="0028581D"/>
    <w:rsid w:val="002C42E4"/>
    <w:rsid w:val="002D502C"/>
    <w:rsid w:val="002F703C"/>
    <w:rsid w:val="00314D23"/>
    <w:rsid w:val="00332162"/>
    <w:rsid w:val="003446CA"/>
    <w:rsid w:val="00344B2E"/>
    <w:rsid w:val="003A410B"/>
    <w:rsid w:val="003B1B92"/>
    <w:rsid w:val="003B4975"/>
    <w:rsid w:val="003F5875"/>
    <w:rsid w:val="004206C8"/>
    <w:rsid w:val="00452095"/>
    <w:rsid w:val="00481CF4"/>
    <w:rsid w:val="004823CE"/>
    <w:rsid w:val="00496E6A"/>
    <w:rsid w:val="004E0507"/>
    <w:rsid w:val="00502198"/>
    <w:rsid w:val="0068452B"/>
    <w:rsid w:val="007A7B67"/>
    <w:rsid w:val="007D0125"/>
    <w:rsid w:val="007F3D4B"/>
    <w:rsid w:val="00853A1D"/>
    <w:rsid w:val="00853D50"/>
    <w:rsid w:val="00877356"/>
    <w:rsid w:val="008829F3"/>
    <w:rsid w:val="008B13D9"/>
    <w:rsid w:val="009403D5"/>
    <w:rsid w:val="009D29C0"/>
    <w:rsid w:val="00A52E9E"/>
    <w:rsid w:val="00A600D6"/>
    <w:rsid w:val="00AF1887"/>
    <w:rsid w:val="00B03B6B"/>
    <w:rsid w:val="00B04AD4"/>
    <w:rsid w:val="00B52FE6"/>
    <w:rsid w:val="00B532DF"/>
    <w:rsid w:val="00BA4826"/>
    <w:rsid w:val="00BB1496"/>
    <w:rsid w:val="00C06DF4"/>
    <w:rsid w:val="00C26CDC"/>
    <w:rsid w:val="00C76791"/>
    <w:rsid w:val="00C900B2"/>
    <w:rsid w:val="00CD566D"/>
    <w:rsid w:val="00D0560A"/>
    <w:rsid w:val="00D920A3"/>
    <w:rsid w:val="00E50878"/>
    <w:rsid w:val="00E932F4"/>
    <w:rsid w:val="00EF297F"/>
    <w:rsid w:val="00F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a\&#268;esk&#225;%20filharmonie\MARKETING%20-%20General\OBJEDN&#193;VKY\Dopisn&#237;%20pap&#237;r_&#269;esky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b14ae0-3dfc-422a-a3e7-a04db1b9c429"/>
    <lcf76f155ced4ddcb4097134ff3c332f xmlns="99e38b17-42cf-4ce9-ab63-58b9a6aaec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93342629CD342B702FAA266B3334C" ma:contentTypeVersion="12" ma:contentTypeDescription="Vytvoří nový dokument" ma:contentTypeScope="" ma:versionID="b29d7dadb7cb321c7bb808d97f041ec5">
  <xsd:schema xmlns:xsd="http://www.w3.org/2001/XMLSchema" xmlns:xs="http://www.w3.org/2001/XMLSchema" xmlns:p="http://schemas.microsoft.com/office/2006/metadata/properties" xmlns:ns2="99e38b17-42cf-4ce9-ab63-58b9a6aaec5a" xmlns:ns3="51b14ae0-3dfc-422a-a3e7-a04db1b9c429" targetNamespace="http://schemas.microsoft.com/office/2006/metadata/properties" ma:root="true" ma:fieldsID="6ee699fa8ab8618ee2e7065cdaa3772b" ns2:_="" ns3:_="">
    <xsd:import namespace="99e38b17-42cf-4ce9-ab63-58b9a6aaec5a"/>
    <xsd:import namespace="51b14ae0-3dfc-422a-a3e7-a04db1b9c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8b17-42cf-4ce9-ab63-58b9a6aa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14ae0-3dfc-422a-a3e7-a04db1b9c4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a941aa-dc6b-44a0-94bd-8086956b00f7}" ma:internalName="TaxCatchAll" ma:showField="CatchAllData" ma:web="51b14ae0-3dfc-422a-a3e7-a04db1b9c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51b14ae0-3dfc-422a-a3e7-a04db1b9c429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e38b17-42cf-4ce9-ab63-58b9a6aaec5a"/>
  </ds:schemaRefs>
</ds:datastoreItem>
</file>

<file path=customXml/itemProps2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EFD7A-37C0-4C81-9A32-AA8429866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38b17-42cf-4ce9-ab63-58b9a6aaec5a"/>
    <ds:schemaRef ds:uri="51b14ae0-3dfc-422a-a3e7-a04db1b9c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72576-921C-4C35-81E7-351C8E54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papír_česky23</Template>
  <TotalTime>0</TotalTime>
  <Pages>1</Pages>
  <Words>130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Landová Pavlína</cp:lastModifiedBy>
  <cp:revision>2</cp:revision>
  <cp:lastPrinted>2026-05-27T14:21:00Z</cp:lastPrinted>
  <dcterms:created xsi:type="dcterms:W3CDTF">2026-05-27T14:21:00Z</dcterms:created>
  <dcterms:modified xsi:type="dcterms:W3CDTF">2026-05-27T14:21:00Z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0x0101009A193342629CD342B702FAA266B3334C</vt:lpwstr>
  </property>
  <property fmtid="{D5CDD505-2E9C-101B-9397-08002B2CF9AE}" pid="3" name="MediaServiceImageTags">
    <vt:lpwstr/>
  </property>
  <property fmtid="{D5CDD505-2E9C-101B-9397-08002B2CF9AE}" pid="4" name="GrammarlyDocumentId">
    <vt:lpwstr>fd896169-e7c7-4fd8-89f7-fd214409fed5</vt:lpwstr>
  </property>
</Properties>
</file>