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1CF1" w14:textId="6262DBE2" w:rsidR="00E83814" w:rsidRDefault="00E83814" w:rsidP="00E83814">
      <w:pPr>
        <w:pStyle w:val="Zhlav"/>
        <w:ind w:firstLine="2520"/>
      </w:pPr>
      <w:r>
        <w:tab/>
      </w:r>
      <w:r w:rsidR="00770218">
        <w:rPr>
          <w:noProof/>
        </w:rPr>
        <w:drawing>
          <wp:anchor distT="0" distB="0" distL="114300" distR="114300" simplePos="0" relativeHeight="251658240" behindDoc="0" locked="0" layoutInCell="1" allowOverlap="1" wp14:anchorId="5BC4570A" wp14:editId="059A615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5D4F53DE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4751517A" w14:textId="2038012C" w:rsidR="00E83814" w:rsidRDefault="00770218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4BFC31" wp14:editId="0CA2365B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166952845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71C95F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" strokeweight="2pt"/>
            </w:pict>
          </mc:Fallback>
        </mc:AlternateContent>
      </w:r>
      <w:r w:rsidR="00E83814">
        <w:rPr>
          <w:rFonts w:ascii="Verdana" w:hAnsi="Verdana"/>
          <w:sz w:val="6"/>
          <w:szCs w:val="6"/>
        </w:rPr>
        <w:t xml:space="preserve"> </w:t>
      </w:r>
      <w:r w:rsidR="00E83814">
        <w:rPr>
          <w:rFonts w:ascii="Verdana" w:hAnsi="Verdana"/>
          <w:sz w:val="18"/>
          <w:szCs w:val="18"/>
        </w:rPr>
        <w:tab/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28227F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83814">
        <w:rPr>
          <w:rFonts w:ascii="Verdana" w:hAnsi="Verdana"/>
          <w:sz w:val="18"/>
          <w:szCs w:val="18"/>
        </w:rPr>
        <w:sym w:font="Wingdings" w:char="0028"/>
      </w:r>
      <w:r w:rsidR="00E83814">
        <w:rPr>
          <w:rFonts w:ascii="Verdana" w:hAnsi="Verdana"/>
          <w:sz w:val="18"/>
          <w:szCs w:val="18"/>
        </w:rPr>
        <w:t xml:space="preserve"> </w:t>
      </w:r>
    </w:p>
    <w:p w14:paraId="15AF8965" w14:textId="77777777" w:rsidR="00E83814" w:rsidRDefault="00E83814" w:rsidP="00E83814">
      <w:pPr>
        <w:ind w:left="3540" w:firstLine="708"/>
      </w:pPr>
    </w:p>
    <w:p w14:paraId="0A369387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6399DFE4" w14:textId="77777777" w:rsidTr="00A65F54">
        <w:tc>
          <w:tcPr>
            <w:tcW w:w="7621" w:type="dxa"/>
          </w:tcPr>
          <w:p w14:paraId="6AC65F7B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5749EFC9" w14:textId="641894E4" w:rsidR="009D6C91" w:rsidRDefault="00D331FD" w:rsidP="009D6C91">
            <w:r>
              <w:rPr>
                <w:b/>
                <w:noProof/>
              </w:rPr>
              <w:t>JANED CREATIV s.r.o.</w:t>
            </w:r>
          </w:p>
          <w:p w14:paraId="4A80E6D5" w14:textId="20CD1DFD" w:rsidR="009D6C91" w:rsidRDefault="00D331FD" w:rsidP="009D6C91">
            <w:r>
              <w:rPr>
                <w:b/>
                <w:noProof/>
              </w:rPr>
              <w:t>Kladinská 211</w:t>
            </w:r>
          </w:p>
          <w:p w14:paraId="4E245A09" w14:textId="17166012" w:rsidR="00F25872" w:rsidRDefault="00D331FD" w:rsidP="00F25872">
            <w:r>
              <w:rPr>
                <w:b/>
                <w:noProof/>
              </w:rPr>
              <w:t>373 24</w:t>
            </w:r>
            <w:r w:rsidR="009D6C91">
              <w:rPr>
                <w:b/>
              </w:rPr>
              <w:t xml:space="preserve">  </w:t>
            </w:r>
            <w:r>
              <w:rPr>
                <w:b/>
                <w:noProof/>
              </w:rPr>
              <w:t>Římov</w:t>
            </w:r>
          </w:p>
          <w:p w14:paraId="639EF13F" w14:textId="4E01D54B" w:rsidR="00702576" w:rsidRDefault="004114CE" w:rsidP="00F25872">
            <w:r>
              <w:t xml:space="preserve">IČ </w:t>
            </w:r>
            <w:r w:rsidR="00D331FD">
              <w:rPr>
                <w:b/>
                <w:noProof/>
              </w:rPr>
              <w:t>06790054</w:t>
            </w:r>
            <w:r w:rsidR="009D6C91">
              <w:t xml:space="preserve"> , DIČ: </w:t>
            </w:r>
            <w:r w:rsidR="00D331FD">
              <w:rPr>
                <w:b/>
                <w:noProof/>
              </w:rPr>
              <w:t>CZ06790054</w:t>
            </w:r>
          </w:p>
        </w:tc>
      </w:tr>
    </w:tbl>
    <w:p w14:paraId="212F1E26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27A455FF" w14:textId="7D4FB6A4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D331FD">
        <w:rPr>
          <w:b/>
          <w:noProof/>
          <w:sz w:val="28"/>
        </w:rPr>
        <w:t>65/1/26/1</w:t>
      </w:r>
      <w:r w:rsidR="00F25872" w:rsidRPr="009D6C91">
        <w:rPr>
          <w:b/>
          <w:sz w:val="28"/>
          <w:szCs w:val="28"/>
        </w:rPr>
        <w:t xml:space="preserve">  </w:t>
      </w:r>
    </w:p>
    <w:p w14:paraId="6683E855" w14:textId="77D43DC5" w:rsidR="008527E9" w:rsidRDefault="000A1D69" w:rsidP="00014670">
      <w:r>
        <w:t>Zapsána dne:</w:t>
      </w:r>
      <w:r w:rsidR="008527E9" w:rsidRPr="008527E9">
        <w:t xml:space="preserve"> </w:t>
      </w:r>
      <w:r w:rsidR="00D331FD">
        <w:rPr>
          <w:noProof/>
        </w:rPr>
        <w:t>26. 5. 2026</w:t>
      </w:r>
    </w:p>
    <w:p w14:paraId="6D74F6C4" w14:textId="1F91B6B3" w:rsidR="00014670" w:rsidRPr="008527E9" w:rsidRDefault="008527E9" w:rsidP="00014670">
      <w:r>
        <w:t>Pracovník zodpovědný za uskutečnění objednávky:</w:t>
      </w:r>
      <w:r w:rsidR="008C1CCF">
        <w:t xml:space="preserve"> </w:t>
      </w:r>
    </w:p>
    <w:p w14:paraId="3B2BC101" w14:textId="77777777" w:rsidR="00C936D1" w:rsidRDefault="00C936D1" w:rsidP="00014670">
      <w:pPr>
        <w:rPr>
          <w:b/>
          <w:sz w:val="28"/>
          <w:szCs w:val="28"/>
        </w:rPr>
      </w:pPr>
    </w:p>
    <w:p w14:paraId="18980A53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204F51B9" w14:textId="77777777" w:rsidTr="00702576">
        <w:tc>
          <w:tcPr>
            <w:tcW w:w="9212" w:type="dxa"/>
          </w:tcPr>
          <w:p w14:paraId="1BD0C628" w14:textId="2BFCBBDE" w:rsidR="00F25872" w:rsidRDefault="00D331FD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</w:rPr>
              <w:t>nové pláty do lavic do učebny fyziky, viz cenová nabídka</w:t>
            </w:r>
          </w:p>
          <w:p w14:paraId="334EA242" w14:textId="01E847EE" w:rsidR="00F25872" w:rsidRDefault="00D331FD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AB37A84" w14:textId="77777777" w:rsidR="00F25872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270112B" w14:textId="77777777" w:rsidR="00F25872" w:rsidRPr="00A871A6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DFEFB68" w14:textId="77777777" w:rsidR="004114CE" w:rsidRDefault="004114CE" w:rsidP="006B44DB">
      <w:pPr>
        <w:spacing w:line="360" w:lineRule="auto"/>
      </w:pPr>
    </w:p>
    <w:p w14:paraId="59FF7D0D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300B2BB3" w14:textId="77777777" w:rsidTr="00702576">
        <w:tc>
          <w:tcPr>
            <w:tcW w:w="9212" w:type="dxa"/>
          </w:tcPr>
          <w:p w14:paraId="396D455F" w14:textId="21D5EEC8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D331FD">
              <w:rPr>
                <w:b/>
                <w:bCs/>
                <w:noProof/>
              </w:rPr>
              <w:t>113 958,00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379831DE" w14:textId="77777777" w:rsidR="004114CE" w:rsidRDefault="004114CE" w:rsidP="00E83814">
      <w:pPr>
        <w:rPr>
          <w:u w:val="single"/>
        </w:rPr>
      </w:pPr>
    </w:p>
    <w:p w14:paraId="64BDE232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639B7C1E" w14:textId="157564FC" w:rsidR="006576D1" w:rsidRDefault="00C9731B" w:rsidP="006576D1">
      <w:r>
        <w:t xml:space="preserve">Mgr. </w:t>
      </w:r>
      <w:r w:rsidR="00D331FD">
        <w:t>Růžena Koubová,</w:t>
      </w:r>
      <w:r>
        <w:t xml:space="preserve"> ředitel</w:t>
      </w:r>
      <w:r w:rsidR="00D331FD">
        <w:t>ka</w:t>
      </w:r>
      <w:r>
        <w:t xml:space="preserve"> školy</w:t>
      </w:r>
      <w:r w:rsidR="006576D1">
        <w:t xml:space="preserve">               Dne:</w:t>
      </w:r>
      <w:r w:rsidR="00E56F76" w:rsidRPr="00E56F76">
        <w:t xml:space="preserve"> </w:t>
      </w:r>
      <w:r w:rsidR="00D331FD">
        <w:rPr>
          <w:noProof/>
        </w:rPr>
        <w:t>26. 5. 2026</w:t>
      </w:r>
      <w:r w:rsidR="00705D30">
        <w:t xml:space="preserve">             </w:t>
      </w:r>
      <w:r w:rsidR="00702576">
        <w:t xml:space="preserve"> Podpis:</w:t>
      </w:r>
    </w:p>
    <w:p w14:paraId="5EF57093" w14:textId="77777777" w:rsidR="00C9731B" w:rsidRDefault="00C9731B" w:rsidP="00E83814"/>
    <w:p w14:paraId="08ECA3E7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691475E3" w14:textId="77777777" w:rsidTr="00702576">
        <w:tc>
          <w:tcPr>
            <w:tcW w:w="9212" w:type="dxa"/>
          </w:tcPr>
          <w:p w14:paraId="795888FD" w14:textId="77777777" w:rsidR="00353544" w:rsidRDefault="006576D1" w:rsidP="00353544">
            <w:r>
              <w:t xml:space="preserve">Jedná se o: </w:t>
            </w:r>
          </w:p>
          <w:p w14:paraId="548C5B54" w14:textId="77777777" w:rsidR="006576D1" w:rsidRDefault="006576D1" w:rsidP="00353544">
            <w:r>
              <w:t xml:space="preserve">a) limitovaný příslib    ⸏      </w:t>
            </w:r>
          </w:p>
          <w:p w14:paraId="27988474" w14:textId="77777777" w:rsidR="006576D1" w:rsidRDefault="006576D1" w:rsidP="00353544">
            <w:r>
              <w:t>b) individuální příslib    ⸏     , přičemž:</w:t>
            </w:r>
          </w:p>
          <w:p w14:paraId="211E0EF0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192FDAE4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5BED1E2A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32AB1A15" w14:textId="4CB7EA18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D331FD">
              <w:rPr>
                <w:noProof/>
              </w:rPr>
              <w:t>26. 5. 2026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50FB72A2" w14:textId="77777777" w:rsidR="00B6518F" w:rsidRDefault="006576D1" w:rsidP="006576D1">
      <w:r>
        <w:t xml:space="preserve">   </w:t>
      </w:r>
    </w:p>
    <w:p w14:paraId="5969A3A4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44B7AEE8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55BDDC70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6FBE8C93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7C23E613" w14:textId="77777777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083E5EB7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FD"/>
    <w:rsid w:val="000028AA"/>
    <w:rsid w:val="00007D26"/>
    <w:rsid w:val="00014670"/>
    <w:rsid w:val="00016461"/>
    <w:rsid w:val="00032B21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F5A2B"/>
    <w:rsid w:val="00114352"/>
    <w:rsid w:val="001418F5"/>
    <w:rsid w:val="00145563"/>
    <w:rsid w:val="00155204"/>
    <w:rsid w:val="00163BE2"/>
    <w:rsid w:val="0017423F"/>
    <w:rsid w:val="001768F5"/>
    <w:rsid w:val="00197A61"/>
    <w:rsid w:val="001A47CD"/>
    <w:rsid w:val="001C1FAD"/>
    <w:rsid w:val="001C51D1"/>
    <w:rsid w:val="001C75F8"/>
    <w:rsid w:val="001E585D"/>
    <w:rsid w:val="001E7A63"/>
    <w:rsid w:val="001E7EB3"/>
    <w:rsid w:val="001F51FA"/>
    <w:rsid w:val="00200E72"/>
    <w:rsid w:val="00202096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33F44"/>
    <w:rsid w:val="00437E02"/>
    <w:rsid w:val="00445198"/>
    <w:rsid w:val="0045162A"/>
    <w:rsid w:val="00453907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68F4"/>
    <w:rsid w:val="005407FC"/>
    <w:rsid w:val="0056143F"/>
    <w:rsid w:val="00561ABC"/>
    <w:rsid w:val="005918A7"/>
    <w:rsid w:val="005A55E1"/>
    <w:rsid w:val="005B36B4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0218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131DB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6546"/>
    <w:rsid w:val="00CF7CE7"/>
    <w:rsid w:val="00D0189B"/>
    <w:rsid w:val="00D1682F"/>
    <w:rsid w:val="00D21D0E"/>
    <w:rsid w:val="00D23A7A"/>
    <w:rsid w:val="00D331FD"/>
    <w:rsid w:val="00D35708"/>
    <w:rsid w:val="00D57ECF"/>
    <w:rsid w:val="00D6103D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3814"/>
    <w:rsid w:val="00E873BE"/>
    <w:rsid w:val="00E92651"/>
    <w:rsid w:val="00EB4239"/>
    <w:rsid w:val="00EB4B6E"/>
    <w:rsid w:val="00EC26B8"/>
    <w:rsid w:val="00EE18A9"/>
    <w:rsid w:val="00EE5E39"/>
    <w:rsid w:val="00EF429C"/>
    <w:rsid w:val="00F122C0"/>
    <w:rsid w:val="00F22793"/>
    <w:rsid w:val="00F25872"/>
    <w:rsid w:val="00F25EEE"/>
    <w:rsid w:val="00F270F7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A3B7E"/>
  <w15:chartTrackingRefBased/>
  <w15:docId w15:val="{98FAAE34-5A57-453F-BF5A-74118BD3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2\fenix\objednavky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Dukelska.dot</Template>
  <TotalTime>1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Cruzová Karolína</dc:creator>
  <cp:keywords/>
  <cp:lastModifiedBy>Marie Járová</cp:lastModifiedBy>
  <cp:revision>3</cp:revision>
  <cp:lastPrinted>2026-05-27T08:47:00Z</cp:lastPrinted>
  <dcterms:created xsi:type="dcterms:W3CDTF">2026-05-27T09:44:00Z</dcterms:created>
  <dcterms:modified xsi:type="dcterms:W3CDTF">2026-05-27T10:25:00Z</dcterms:modified>
</cp:coreProperties>
</file>