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59CD77F9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35CE33E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6D8671ED" w14:textId="77777777" w:rsidR="003B124A" w:rsidRDefault="00AD6229">
            <w:r>
              <w:rPr>
                <w:noProof/>
              </w:rPr>
              <w:drawing>
                <wp:inline distT="0" distB="0" distL="0" distR="0" wp14:anchorId="61767960" wp14:editId="191B4007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71ADDF1E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3A80746F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741273" wp14:editId="10F4B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C9D0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CFF8C28" w14:textId="77777777" w:rsidR="003B124A" w:rsidRDefault="003B124A"/>
        </w:tc>
        <w:tc>
          <w:tcPr>
            <w:tcW w:w="1829" w:type="dxa"/>
            <w:gridSpan w:val="2"/>
            <w:vMerge/>
          </w:tcPr>
          <w:p w14:paraId="22B0BF76" w14:textId="77777777" w:rsidR="003B124A" w:rsidRDefault="003B124A"/>
        </w:tc>
      </w:tr>
      <w:tr w:rsidR="003B124A" w:rsidRPr="008A1942" w14:paraId="35470E42" w14:textId="77777777" w:rsidTr="00886152">
        <w:trPr>
          <w:cantSplit/>
          <w:trHeight w:val="897"/>
        </w:trPr>
        <w:tc>
          <w:tcPr>
            <w:tcW w:w="6015" w:type="dxa"/>
            <w:gridSpan w:val="2"/>
            <w:vMerge w:val="restart"/>
            <w:noWrap/>
          </w:tcPr>
          <w:p w14:paraId="36556627" w14:textId="77777777" w:rsidR="003B124A" w:rsidRPr="008A1942" w:rsidRDefault="003B124A"/>
        </w:tc>
        <w:tc>
          <w:tcPr>
            <w:tcW w:w="3235" w:type="dxa"/>
            <w:gridSpan w:val="2"/>
            <w:vAlign w:val="center"/>
          </w:tcPr>
          <w:p w14:paraId="053CC182" w14:textId="7400292A" w:rsidR="003B124A" w:rsidRPr="00635D14" w:rsidRDefault="00635D14">
            <w:pPr>
              <w:pStyle w:val="Nadpis1"/>
              <w:rPr>
                <w:b w:val="0"/>
                <w:bCs w:val="0"/>
                <w:sz w:val="56"/>
                <w:szCs w:val="56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F25402" w:rsidRPr="00F25402">
              <w:rPr>
                <w:rFonts w:cs="Arial"/>
                <w:b w:val="0"/>
                <w:bCs w:val="0"/>
                <w:sz w:val="56"/>
                <w:szCs w:val="56"/>
              </w:rPr>
              <w:t>*MMOPP00G0VX4*</w:t>
            </w:r>
          </w:p>
        </w:tc>
        <w:tc>
          <w:tcPr>
            <w:tcW w:w="389" w:type="dxa"/>
            <w:vMerge w:val="restart"/>
          </w:tcPr>
          <w:p w14:paraId="06D85BD1" w14:textId="77777777" w:rsidR="003B124A" w:rsidRPr="00635D14" w:rsidRDefault="003B124A">
            <w:pPr>
              <w:rPr>
                <w:sz w:val="56"/>
                <w:szCs w:val="56"/>
              </w:rPr>
            </w:pPr>
          </w:p>
        </w:tc>
      </w:tr>
      <w:tr w:rsidR="003B124A" w14:paraId="1FA62613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1FACFB3" w14:textId="77777777" w:rsidR="003B124A" w:rsidRDefault="003B124A"/>
        </w:tc>
        <w:tc>
          <w:tcPr>
            <w:tcW w:w="3235" w:type="dxa"/>
            <w:gridSpan w:val="2"/>
            <w:vAlign w:val="center"/>
          </w:tcPr>
          <w:p w14:paraId="0DFEB1B7" w14:textId="26B89039" w:rsidR="00D64188" w:rsidRDefault="00886152" w:rsidP="00635D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DE19D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DE19D1" w:rsidRPr="00DE19D1">
              <w:rPr>
                <w:rFonts w:ascii="Arial" w:hAnsi="Arial" w:cs="Arial"/>
                <w:bCs/>
                <w:sz w:val="20"/>
                <w:szCs w:val="20"/>
              </w:rPr>
              <w:t>MMOPP00</w:t>
            </w:r>
            <w:r w:rsidR="006F5662">
              <w:rPr>
                <w:rFonts w:ascii="Arial" w:hAnsi="Arial" w:cs="Arial"/>
                <w:bCs/>
                <w:sz w:val="20"/>
                <w:szCs w:val="20"/>
              </w:rPr>
              <w:t>G0</w:t>
            </w:r>
            <w:r w:rsidR="00F25402">
              <w:rPr>
                <w:rFonts w:ascii="Arial" w:hAnsi="Arial" w:cs="Arial"/>
                <w:bCs/>
                <w:sz w:val="20"/>
                <w:szCs w:val="20"/>
              </w:rPr>
              <w:t>VX4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635D14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</w:p>
          <w:p w14:paraId="7EF468FC" w14:textId="77777777" w:rsidR="00754241" w:rsidRPr="00754241" w:rsidRDefault="00886152" w:rsidP="0088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</w:p>
          <w:p w14:paraId="016C828A" w14:textId="77777777"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3AD88654" w14:textId="77777777" w:rsidR="003B124A" w:rsidRDefault="003B124A"/>
        </w:tc>
      </w:tr>
      <w:tr w:rsidR="003B124A" w14:paraId="209CF847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42B30865" w14:textId="77777777" w:rsidR="00020C5E" w:rsidRPr="00020C5E" w:rsidRDefault="00020C5E" w:rsidP="00020C5E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020C5E">
              <w:rPr>
                <w:rFonts w:ascii="Arial" w:hAnsi="Arial" w:cs="Arial"/>
                <w:b/>
                <w:caps/>
                <w:sz w:val="42"/>
                <w:szCs w:val="42"/>
              </w:rPr>
              <w:t>DODATEK Č. 1</w:t>
            </w:r>
          </w:p>
          <w:p w14:paraId="6955E67A" w14:textId="77777777" w:rsidR="00020C5E" w:rsidRPr="00020C5E" w:rsidRDefault="00020C5E" w:rsidP="00020C5E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020C5E">
              <w:rPr>
                <w:rFonts w:ascii="Arial" w:hAnsi="Arial" w:cs="Arial"/>
                <w:b/>
                <w:caps/>
                <w:sz w:val="42"/>
                <w:szCs w:val="42"/>
              </w:rPr>
              <w:t>KE SMLOUVĚ O POSKYTNUTÍ ÚČELOVÉ</w:t>
            </w:r>
          </w:p>
          <w:p w14:paraId="509C24D0" w14:textId="7D01A0E5" w:rsidR="00020C5E" w:rsidRPr="00020C5E" w:rsidRDefault="00020C5E" w:rsidP="00D311F6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020C5E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DOTACE Z ROZPOČTU </w:t>
            </w:r>
            <w:r w:rsidR="00D311F6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MĚSTSKÉ ČÁSTI </w:t>
            </w:r>
            <w:r w:rsidRPr="00020C5E">
              <w:rPr>
                <w:rFonts w:ascii="Arial" w:hAnsi="Arial" w:cs="Arial"/>
                <w:b/>
                <w:caps/>
                <w:sz w:val="42"/>
                <w:szCs w:val="42"/>
              </w:rPr>
              <w:t>STATUTÁRNÍHO</w:t>
            </w:r>
            <w:r w:rsidR="00D311F6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020C5E">
              <w:rPr>
                <w:rFonts w:ascii="Arial" w:hAnsi="Arial" w:cs="Arial"/>
                <w:b/>
                <w:caps/>
                <w:sz w:val="42"/>
                <w:szCs w:val="42"/>
              </w:rPr>
              <w:t>MĚSTA OPAVY</w:t>
            </w:r>
          </w:p>
          <w:p w14:paraId="473A0032" w14:textId="77777777" w:rsidR="003B124A" w:rsidRDefault="00020C5E" w:rsidP="00020C5E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020C5E">
              <w:rPr>
                <w:rFonts w:ascii="Arial" w:hAnsi="Arial" w:cs="Arial"/>
                <w:b/>
                <w:caps/>
                <w:sz w:val="28"/>
                <w:szCs w:val="28"/>
              </w:rPr>
              <w:t>uzavřené mezi níže uvedenými smluvními stranami dne</w:t>
            </w:r>
          </w:p>
          <w:p w14:paraId="440F78E0" w14:textId="1B746FBA" w:rsidR="00020C5E" w:rsidRPr="009D4A9A" w:rsidRDefault="003803A0" w:rsidP="00020C5E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caps/>
                <w:sz w:val="42"/>
                <w:szCs w:val="42"/>
              </w:rPr>
              <w:t>25</w:t>
            </w:r>
            <w:r w:rsidR="00020C5E">
              <w:rPr>
                <w:rFonts w:ascii="Arial" w:hAnsi="Arial" w:cs="Arial"/>
                <w:b/>
                <w:caps/>
                <w:sz w:val="42"/>
                <w:szCs w:val="42"/>
              </w:rPr>
              <w:t>.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>08</w:t>
            </w:r>
            <w:r w:rsidR="00020C5E">
              <w:rPr>
                <w:rFonts w:ascii="Arial" w:hAnsi="Arial" w:cs="Arial"/>
                <w:b/>
                <w:caps/>
                <w:sz w:val="42"/>
                <w:szCs w:val="42"/>
              </w:rPr>
              <w:t>.2025</w:t>
            </w:r>
          </w:p>
        </w:tc>
      </w:tr>
      <w:tr w:rsidR="003B124A" w14:paraId="4F743BE0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7C908611" w14:textId="77777777"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14:paraId="181225B8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929EA66" w14:textId="77777777"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14:paraId="5E322278" w14:textId="77777777" w:rsidTr="009D4A9A">
        <w:trPr>
          <w:trHeight w:val="291"/>
        </w:trPr>
        <w:tc>
          <w:tcPr>
            <w:tcW w:w="9639" w:type="dxa"/>
            <w:gridSpan w:val="5"/>
          </w:tcPr>
          <w:p w14:paraId="0B3DD572" w14:textId="77777777" w:rsidR="003B124A" w:rsidRDefault="003B124A"/>
        </w:tc>
      </w:tr>
      <w:tr w:rsidR="003B124A" w14:paraId="4E4B28FB" w14:textId="77777777">
        <w:trPr>
          <w:trHeight w:val="357"/>
        </w:trPr>
        <w:tc>
          <w:tcPr>
            <w:tcW w:w="2320" w:type="dxa"/>
          </w:tcPr>
          <w:p w14:paraId="44614E4E" w14:textId="77777777"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14:paraId="6405D1B6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14:paraId="7B301037" w14:textId="77777777">
        <w:trPr>
          <w:trHeight w:val="357"/>
        </w:trPr>
        <w:tc>
          <w:tcPr>
            <w:tcW w:w="2320" w:type="dxa"/>
          </w:tcPr>
          <w:p w14:paraId="346FF44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5FC4D5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 w14:paraId="134AF5E3" w14:textId="77777777">
        <w:trPr>
          <w:trHeight w:val="357"/>
        </w:trPr>
        <w:tc>
          <w:tcPr>
            <w:tcW w:w="2320" w:type="dxa"/>
          </w:tcPr>
          <w:p w14:paraId="7DEB19B8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3F469EE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14:paraId="38C601AE" w14:textId="77777777">
        <w:trPr>
          <w:trHeight w:val="357"/>
        </w:trPr>
        <w:tc>
          <w:tcPr>
            <w:tcW w:w="2320" w:type="dxa"/>
          </w:tcPr>
          <w:p w14:paraId="3DC7C382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A414FD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14:paraId="003401EE" w14:textId="77777777">
        <w:trPr>
          <w:trHeight w:val="357"/>
        </w:trPr>
        <w:tc>
          <w:tcPr>
            <w:tcW w:w="2320" w:type="dxa"/>
          </w:tcPr>
          <w:p w14:paraId="1F3B4CE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101E17B" w14:textId="6D1FA45B" w:rsidR="003B124A" w:rsidRDefault="00F25402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3B124A" w14:paraId="32A50BDF" w14:textId="77777777">
        <w:trPr>
          <w:trHeight w:val="357"/>
        </w:trPr>
        <w:tc>
          <w:tcPr>
            <w:tcW w:w="2320" w:type="dxa"/>
          </w:tcPr>
          <w:p w14:paraId="663ABD8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686F655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14:paraId="5601A196" w14:textId="77777777" w:rsidTr="00317B39">
        <w:trPr>
          <w:trHeight w:val="733"/>
        </w:trPr>
        <w:tc>
          <w:tcPr>
            <w:tcW w:w="2320" w:type="dxa"/>
          </w:tcPr>
          <w:p w14:paraId="00C5408F" w14:textId="77777777"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A4A598F" w14:textId="77777777"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015A91DB" w14:textId="166F2263"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661C9C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661C9C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14:paraId="0A9A2171" w14:textId="33C47BC5"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proofErr w:type="spellStart"/>
            <w:r w:rsidR="00F25402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 w14:paraId="5306ED07" w14:textId="77777777">
        <w:trPr>
          <w:trHeight w:val="357"/>
        </w:trPr>
        <w:tc>
          <w:tcPr>
            <w:tcW w:w="2320" w:type="dxa"/>
          </w:tcPr>
          <w:p w14:paraId="17A0E7AA" w14:textId="77777777"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12E41504" w14:textId="77777777"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 w14:paraId="7AC80ED0" w14:textId="77777777">
        <w:trPr>
          <w:trHeight w:hRule="exact" w:val="220"/>
        </w:trPr>
        <w:tc>
          <w:tcPr>
            <w:tcW w:w="2320" w:type="dxa"/>
          </w:tcPr>
          <w:p w14:paraId="4BC016AF" w14:textId="77777777" w:rsidR="003B124A" w:rsidRDefault="003B124A"/>
        </w:tc>
        <w:tc>
          <w:tcPr>
            <w:tcW w:w="7319" w:type="dxa"/>
            <w:gridSpan w:val="4"/>
          </w:tcPr>
          <w:p w14:paraId="23331C0E" w14:textId="77777777"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14:paraId="1279DF8B" w14:textId="77777777">
        <w:trPr>
          <w:trHeight w:val="357"/>
        </w:trPr>
        <w:tc>
          <w:tcPr>
            <w:tcW w:w="9639" w:type="dxa"/>
            <w:gridSpan w:val="5"/>
          </w:tcPr>
          <w:p w14:paraId="67ED3793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14:paraId="66D6C1BB" w14:textId="77777777">
        <w:trPr>
          <w:trHeight w:val="357"/>
        </w:trPr>
        <w:tc>
          <w:tcPr>
            <w:tcW w:w="2320" w:type="dxa"/>
          </w:tcPr>
          <w:p w14:paraId="68818281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B7872BE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F2516" w14:paraId="7872F118" w14:textId="77777777">
        <w:trPr>
          <w:trHeight w:val="357"/>
        </w:trPr>
        <w:tc>
          <w:tcPr>
            <w:tcW w:w="2320" w:type="dxa"/>
          </w:tcPr>
          <w:p w14:paraId="57D3138D" w14:textId="01229678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80005783"/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7A1E249" w14:textId="59A4C241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 xml:space="preserve">Tělovýchovná jednota Sokol Zlatníky, </w:t>
            </w:r>
            <w:proofErr w:type="spellStart"/>
            <w:r w:rsidRPr="00F33BF2">
              <w:rPr>
                <w:rFonts w:ascii="Arial" w:hAnsi="Arial"/>
                <w:b/>
                <w:sz w:val="20"/>
                <w:szCs w:val="20"/>
              </w:rPr>
              <w:t>z.s</w:t>
            </w:r>
            <w:proofErr w:type="spellEnd"/>
            <w:r w:rsidRPr="00F33BF2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bookmarkEnd w:id="0"/>
      <w:tr w:rsidR="00CF2516" w14:paraId="2B54D3F2" w14:textId="77777777">
        <w:trPr>
          <w:trHeight w:val="357"/>
        </w:trPr>
        <w:tc>
          <w:tcPr>
            <w:tcW w:w="2320" w:type="dxa"/>
          </w:tcPr>
          <w:p w14:paraId="6C98191B" w14:textId="13123128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2081686" w14:textId="315C977F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Na Louky 113/28, Zlatníky, 746 01 Opava</w:t>
            </w:r>
          </w:p>
        </w:tc>
      </w:tr>
      <w:tr w:rsidR="00CF2516" w14:paraId="7B75FFC3" w14:textId="77777777" w:rsidTr="0063366F">
        <w:trPr>
          <w:trHeight w:val="357"/>
        </w:trPr>
        <w:tc>
          <w:tcPr>
            <w:tcW w:w="2320" w:type="dxa"/>
          </w:tcPr>
          <w:p w14:paraId="7053A668" w14:textId="7868C855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423C629" w14:textId="62C3AF9E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14616190</w:t>
            </w:r>
          </w:p>
        </w:tc>
      </w:tr>
      <w:tr w:rsidR="00CF2516" w14:paraId="15194EDA" w14:textId="77777777">
        <w:trPr>
          <w:trHeight w:val="357"/>
        </w:trPr>
        <w:tc>
          <w:tcPr>
            <w:tcW w:w="2320" w:type="dxa"/>
          </w:tcPr>
          <w:p w14:paraId="78E1D91E" w14:textId="794D7B8B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0B5348B7" w14:textId="314F2A0E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 Ostravě, </w:t>
            </w:r>
            <w:proofErr w:type="spellStart"/>
            <w:r w:rsidRPr="00F33BF2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F33BF2">
              <w:rPr>
                <w:rFonts w:ascii="Arial" w:hAnsi="Arial"/>
                <w:b/>
                <w:sz w:val="20"/>
                <w:szCs w:val="20"/>
              </w:rPr>
              <w:t>. zn. L 386</w:t>
            </w:r>
          </w:p>
        </w:tc>
      </w:tr>
      <w:tr w:rsidR="00CF2516" w14:paraId="7A3EDE09" w14:textId="77777777">
        <w:trPr>
          <w:trHeight w:val="357"/>
        </w:trPr>
        <w:tc>
          <w:tcPr>
            <w:tcW w:w="2320" w:type="dxa"/>
          </w:tcPr>
          <w:p w14:paraId="06F2C7C8" w14:textId="2632DF97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AE6FB2E" w14:textId="184B860B" w:rsidR="00CF2516" w:rsidRDefault="00F25402" w:rsidP="00CF2516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CF2516" w14:paraId="1F830D41" w14:textId="77777777">
        <w:trPr>
          <w:trHeight w:val="357"/>
        </w:trPr>
        <w:tc>
          <w:tcPr>
            <w:tcW w:w="2320" w:type="dxa"/>
          </w:tcPr>
          <w:p w14:paraId="58D906AA" w14:textId="69903D9F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8E18A4B" w14:textId="511C222D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ČSOB, a. s., Poštovní spořitelna Opava</w:t>
            </w:r>
          </w:p>
        </w:tc>
      </w:tr>
      <w:tr w:rsidR="00CF2516" w14:paraId="0415426B" w14:textId="77777777">
        <w:trPr>
          <w:trHeight w:val="357"/>
        </w:trPr>
        <w:tc>
          <w:tcPr>
            <w:tcW w:w="2320" w:type="dxa"/>
          </w:tcPr>
          <w:p w14:paraId="01A03E53" w14:textId="2F964336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B83A31B" w14:textId="5BAD7074" w:rsidR="00CF2516" w:rsidRPr="001255DA" w:rsidRDefault="00F25402" w:rsidP="00CF251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 w:rsidR="00CF2516" w:rsidRPr="00F33BF2"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CF2516" w14:paraId="10AA7E18" w14:textId="77777777">
        <w:trPr>
          <w:trHeight w:val="357"/>
        </w:trPr>
        <w:tc>
          <w:tcPr>
            <w:tcW w:w="2320" w:type="dxa"/>
          </w:tcPr>
          <w:p w14:paraId="3EA1A869" w14:textId="05AF1922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</w:t>
            </w:r>
            <w:r w:rsidRPr="00314C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963E121" w14:textId="77777777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jmuu46z</w:t>
            </w:r>
          </w:p>
          <w:p w14:paraId="5AC69E0F" w14:textId="00B0FD8C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 w14:paraId="0A2C84E1" w14:textId="77777777">
        <w:trPr>
          <w:trHeight w:hRule="exact" w:val="220"/>
        </w:trPr>
        <w:tc>
          <w:tcPr>
            <w:tcW w:w="2320" w:type="dxa"/>
          </w:tcPr>
          <w:p w14:paraId="77B40D9F" w14:textId="77777777" w:rsidR="003B124A" w:rsidRDefault="003B124A"/>
        </w:tc>
        <w:tc>
          <w:tcPr>
            <w:tcW w:w="7319" w:type="dxa"/>
            <w:gridSpan w:val="4"/>
          </w:tcPr>
          <w:p w14:paraId="517B81B9" w14:textId="77777777" w:rsidR="003B124A" w:rsidRDefault="003B124A"/>
        </w:tc>
      </w:tr>
      <w:tr w:rsidR="003B124A" w14:paraId="36DC5FE7" w14:textId="77777777">
        <w:trPr>
          <w:trHeight w:val="357"/>
        </w:trPr>
        <w:tc>
          <w:tcPr>
            <w:tcW w:w="9639" w:type="dxa"/>
            <w:gridSpan w:val="5"/>
          </w:tcPr>
          <w:p w14:paraId="68F26A14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3DFD281B" w14:textId="77777777" w:rsidR="003B124A" w:rsidRDefault="003B124A">
      <w:pPr>
        <w:sectPr w:rsidR="003B124A" w:rsidSect="00AA7851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33F8645C" w14:textId="77777777" w:rsidR="008509EA" w:rsidRDefault="008509EA" w:rsidP="003F0DC7">
      <w:pPr>
        <w:pStyle w:val="clnek"/>
      </w:pPr>
      <w:r>
        <w:lastRenderedPageBreak/>
        <w:t>Článek II.</w:t>
      </w:r>
    </w:p>
    <w:p w14:paraId="5B2EDB0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4BF74ED7" w14:textId="16A093AA" w:rsidR="006F0C12" w:rsidRDefault="004104F4" w:rsidP="00C56BFE">
      <w:pPr>
        <w:pStyle w:val="lnek"/>
        <w:numPr>
          <w:ilvl w:val="0"/>
          <w:numId w:val="37"/>
        </w:numPr>
        <w:spacing w:before="0"/>
        <w:ind w:left="426" w:hanging="426"/>
        <w:jc w:val="both"/>
        <w:rPr>
          <w:rFonts w:cs="Arial"/>
        </w:rPr>
      </w:pPr>
      <w:r w:rsidRPr="004104F4">
        <w:rPr>
          <w:rFonts w:cs="Arial"/>
        </w:rPr>
        <w:t xml:space="preserve">Poskytovatel a příjemce uzavřeli dne </w:t>
      </w:r>
      <w:r w:rsidR="003803A0">
        <w:rPr>
          <w:rFonts w:cs="Arial"/>
        </w:rPr>
        <w:t>25</w:t>
      </w:r>
      <w:r w:rsidRPr="004104F4">
        <w:rPr>
          <w:rFonts w:cs="Arial"/>
        </w:rPr>
        <w:t>.</w:t>
      </w:r>
      <w:r w:rsidR="003803A0">
        <w:rPr>
          <w:rFonts w:cs="Arial"/>
        </w:rPr>
        <w:t>08</w:t>
      </w:r>
      <w:r w:rsidRPr="004104F4">
        <w:rPr>
          <w:rFonts w:cs="Arial"/>
        </w:rPr>
        <w:t>.2025 Smlouvu o poskytnutí účelové dotace z</w:t>
      </w:r>
      <w:r>
        <w:rPr>
          <w:rFonts w:cs="Arial"/>
        </w:rPr>
        <w:t> </w:t>
      </w:r>
      <w:r w:rsidRPr="004104F4">
        <w:rPr>
          <w:rFonts w:cs="Arial"/>
        </w:rPr>
        <w:t>rozpočtu</w:t>
      </w:r>
      <w:r>
        <w:rPr>
          <w:rFonts w:cs="Arial"/>
        </w:rPr>
        <w:t xml:space="preserve"> </w:t>
      </w:r>
      <w:r w:rsidRPr="004104F4">
        <w:rPr>
          <w:rFonts w:cs="Arial"/>
        </w:rPr>
        <w:t>statutárního města Opavy (PID smlouvy: MMOPP00</w:t>
      </w:r>
      <w:r w:rsidR="000628BA" w:rsidRPr="000628BA">
        <w:rPr>
          <w:rFonts w:cs="Arial"/>
        </w:rPr>
        <w:t>G0W33</w:t>
      </w:r>
      <w:r w:rsidRPr="004104F4">
        <w:rPr>
          <w:rFonts w:cs="Arial"/>
        </w:rPr>
        <w:t xml:space="preserve">), která nabyla účinnosti dne </w:t>
      </w:r>
      <w:r w:rsidR="003803A0">
        <w:rPr>
          <w:rFonts w:cs="Arial"/>
        </w:rPr>
        <w:t>25</w:t>
      </w:r>
      <w:r w:rsidRPr="004104F4">
        <w:rPr>
          <w:rFonts w:cs="Arial"/>
        </w:rPr>
        <w:t>.</w:t>
      </w:r>
      <w:r w:rsidR="003803A0">
        <w:rPr>
          <w:rFonts w:cs="Arial"/>
        </w:rPr>
        <w:t>08</w:t>
      </w:r>
      <w:r w:rsidRPr="004104F4">
        <w:rPr>
          <w:rFonts w:cs="Arial"/>
        </w:rPr>
        <w:t xml:space="preserve">.2025 (dále také jen „Smlouva“). Smluvní strany se tímto dodatkem č. 1 dohodly na změně Smlouvy </w:t>
      </w:r>
      <w:r w:rsidR="000628BA" w:rsidRPr="000628BA">
        <w:rPr>
          <w:rFonts w:cs="Arial"/>
        </w:rPr>
        <w:t xml:space="preserve">spočívající ve </w:t>
      </w:r>
      <w:r w:rsidR="000628BA">
        <w:rPr>
          <w:rFonts w:cs="Arial"/>
        </w:rPr>
        <w:t>zvýšení</w:t>
      </w:r>
      <w:r w:rsidR="000628BA" w:rsidRPr="000628BA">
        <w:rPr>
          <w:rFonts w:cs="Arial"/>
        </w:rPr>
        <w:t xml:space="preserve"> dotace o částku </w:t>
      </w:r>
      <w:r w:rsidR="006F0C12">
        <w:rPr>
          <w:rFonts w:cs="Arial"/>
        </w:rPr>
        <w:t>92.000</w:t>
      </w:r>
      <w:r w:rsidR="000628BA" w:rsidRPr="000628BA">
        <w:rPr>
          <w:rFonts w:cs="Arial"/>
        </w:rPr>
        <w:t>,00 Kč</w:t>
      </w:r>
      <w:r w:rsidR="008D3E03">
        <w:rPr>
          <w:rFonts w:cs="Arial"/>
        </w:rPr>
        <w:t>, na doplnění účelu použití dotace</w:t>
      </w:r>
      <w:r w:rsidR="006F0C12">
        <w:rPr>
          <w:rFonts w:cs="Arial"/>
        </w:rPr>
        <w:t xml:space="preserve"> a na prodloužení doby použití dotace o jeden rok.</w:t>
      </w:r>
    </w:p>
    <w:p w14:paraId="157661E2" w14:textId="53FA63C7" w:rsidR="004F6D57" w:rsidRPr="008D3E03" w:rsidRDefault="004104F4" w:rsidP="008D3E03">
      <w:pPr>
        <w:pStyle w:val="lnek"/>
        <w:numPr>
          <w:ilvl w:val="0"/>
          <w:numId w:val="37"/>
        </w:numPr>
        <w:spacing w:before="0"/>
        <w:ind w:left="426" w:hanging="426"/>
        <w:jc w:val="both"/>
        <w:rPr>
          <w:rFonts w:cs="Arial"/>
        </w:rPr>
      </w:pPr>
      <w:r w:rsidRPr="004104F4">
        <w:rPr>
          <w:rFonts w:cs="Arial"/>
        </w:rPr>
        <w:t>Na základě uvedeného se smluvní strany dohodly na následující změně Smlouvy.</w:t>
      </w:r>
    </w:p>
    <w:p w14:paraId="062AF75D" w14:textId="349A0782" w:rsidR="008509EA" w:rsidRDefault="008509EA" w:rsidP="00C56BFE">
      <w:pPr>
        <w:pStyle w:val="lnek"/>
        <w:ind w:hanging="426"/>
      </w:pPr>
      <w:r>
        <w:t>Článek III.</w:t>
      </w:r>
    </w:p>
    <w:p w14:paraId="39606A2D" w14:textId="5585EA29" w:rsidR="008509EA" w:rsidRDefault="008509EA" w:rsidP="00C56BFE">
      <w:pPr>
        <w:ind w:left="510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</w:t>
      </w:r>
      <w:r w:rsidR="000628BA">
        <w:rPr>
          <w:rFonts w:ascii="Arial" w:hAnsi="Arial" w:cs="Arial"/>
          <w:b/>
          <w:sz w:val="20"/>
          <w:szCs w:val="20"/>
        </w:rPr>
        <w:t>DODATKU</w:t>
      </w:r>
    </w:p>
    <w:p w14:paraId="3C056E56" w14:textId="4167DE89" w:rsidR="00E57B69" w:rsidRPr="00E57B69" w:rsidRDefault="00E57B69" w:rsidP="00C56BFE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57B69">
        <w:rPr>
          <w:rFonts w:ascii="Arial" w:hAnsi="Arial" w:cs="Arial"/>
          <w:sz w:val="20"/>
          <w:szCs w:val="20"/>
        </w:rPr>
        <w:t xml:space="preserve">Smluvní strany se tímto dodatkem dohodly na úpravě Článku </w:t>
      </w:r>
      <w:r>
        <w:rPr>
          <w:rFonts w:ascii="Arial" w:hAnsi="Arial" w:cs="Arial"/>
          <w:sz w:val="20"/>
          <w:szCs w:val="20"/>
        </w:rPr>
        <w:t>IV</w:t>
      </w:r>
      <w:r w:rsidRPr="00E57B6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VÝŠE</w:t>
      </w:r>
      <w:r w:rsidRPr="00E57B69">
        <w:rPr>
          <w:rFonts w:ascii="Arial" w:hAnsi="Arial" w:cs="Arial"/>
          <w:sz w:val="20"/>
          <w:szCs w:val="20"/>
        </w:rPr>
        <w:t xml:space="preserve"> DOTACE</w:t>
      </w:r>
      <w:r>
        <w:rPr>
          <w:rFonts w:ascii="Arial" w:hAnsi="Arial" w:cs="Arial"/>
          <w:sz w:val="20"/>
          <w:szCs w:val="20"/>
        </w:rPr>
        <w:t>,</w:t>
      </w:r>
      <w:r w:rsidR="008D3E03">
        <w:rPr>
          <w:rFonts w:ascii="Arial" w:hAnsi="Arial" w:cs="Arial"/>
          <w:sz w:val="20"/>
          <w:szCs w:val="20"/>
        </w:rPr>
        <w:t xml:space="preserve"> </w:t>
      </w:r>
      <w:r w:rsidR="008D3E03" w:rsidRPr="008D3E03">
        <w:rPr>
          <w:rFonts w:ascii="Arial" w:hAnsi="Arial" w:cs="Arial"/>
          <w:sz w:val="20"/>
          <w:szCs w:val="20"/>
        </w:rPr>
        <w:t>Člán</w:t>
      </w:r>
      <w:r w:rsidR="008D3E03">
        <w:rPr>
          <w:rFonts w:ascii="Arial" w:hAnsi="Arial" w:cs="Arial"/>
          <w:sz w:val="20"/>
          <w:szCs w:val="20"/>
        </w:rPr>
        <w:t>ku</w:t>
      </w:r>
      <w:r w:rsidR="008D3E03" w:rsidRPr="008D3E03">
        <w:rPr>
          <w:rFonts w:ascii="Arial" w:hAnsi="Arial" w:cs="Arial"/>
          <w:sz w:val="20"/>
          <w:szCs w:val="20"/>
        </w:rPr>
        <w:t xml:space="preserve"> V. ÚČELOVÉ URČENÍ DOTACE</w:t>
      </w:r>
      <w:r w:rsidR="008D3E03">
        <w:rPr>
          <w:rFonts w:ascii="Arial" w:hAnsi="Arial" w:cs="Arial"/>
          <w:sz w:val="20"/>
          <w:szCs w:val="20"/>
        </w:rPr>
        <w:t>,</w:t>
      </w:r>
      <w:r w:rsidRPr="00E57B69">
        <w:rPr>
          <w:rFonts w:ascii="Arial" w:hAnsi="Arial" w:cs="Arial"/>
          <w:sz w:val="20"/>
          <w:szCs w:val="20"/>
        </w:rPr>
        <w:t xml:space="preserve"> Článku VI. DOBA POUŽITÍ DOTACE a Článku</w:t>
      </w:r>
      <w:r>
        <w:rPr>
          <w:rFonts w:ascii="Arial" w:hAnsi="Arial" w:cs="Arial"/>
          <w:sz w:val="20"/>
          <w:szCs w:val="20"/>
        </w:rPr>
        <w:t xml:space="preserve"> IX</w:t>
      </w:r>
      <w:r w:rsidR="00C56B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VYÚČTOVÁNÍ DOTACE (bod 1.)</w:t>
      </w:r>
      <w:r w:rsidR="003803A0">
        <w:rPr>
          <w:rFonts w:ascii="Arial" w:hAnsi="Arial" w:cs="Arial"/>
          <w:sz w:val="20"/>
          <w:szCs w:val="20"/>
        </w:rPr>
        <w:t>.</w:t>
      </w:r>
    </w:p>
    <w:p w14:paraId="37669CE7" w14:textId="77777777" w:rsidR="00E57B69" w:rsidRDefault="00E57B69" w:rsidP="00C56BFE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57B69">
        <w:rPr>
          <w:rFonts w:ascii="Arial" w:hAnsi="Arial" w:cs="Arial"/>
          <w:sz w:val="20"/>
          <w:szCs w:val="20"/>
        </w:rPr>
        <w:t>Na základě uvedeného se smluvní strany dohodly na následující změně Smlouvy.</w:t>
      </w:r>
    </w:p>
    <w:p w14:paraId="68702508" w14:textId="44FAD7F3" w:rsidR="00E57B69" w:rsidRDefault="00E57B69" w:rsidP="00C56BFE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57B69">
        <w:rPr>
          <w:rFonts w:ascii="Arial" w:hAnsi="Arial" w:cs="Arial"/>
          <w:b/>
          <w:bCs/>
          <w:sz w:val="20"/>
          <w:szCs w:val="20"/>
        </w:rPr>
        <w:t>Článek IV</w:t>
      </w:r>
      <w:r w:rsidR="00C56BFE">
        <w:rPr>
          <w:rFonts w:ascii="Arial" w:hAnsi="Arial" w:cs="Arial"/>
          <w:b/>
          <w:bCs/>
          <w:sz w:val="20"/>
          <w:szCs w:val="20"/>
        </w:rPr>
        <w:t>.</w:t>
      </w:r>
      <w:r w:rsidRPr="00E57B69">
        <w:rPr>
          <w:rFonts w:ascii="Arial" w:hAnsi="Arial" w:cs="Arial"/>
          <w:b/>
          <w:bCs/>
          <w:sz w:val="20"/>
          <w:szCs w:val="20"/>
        </w:rPr>
        <w:t xml:space="preserve"> VÝŠE DOTACE nově zní: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57B69">
        <w:rPr>
          <w:rFonts w:ascii="Arial" w:hAnsi="Arial" w:cs="Arial"/>
          <w:sz w:val="20"/>
          <w:szCs w:val="20"/>
        </w:rPr>
        <w:t>Výše dotace činí</w:t>
      </w:r>
      <w:r w:rsidRPr="00E57B6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210</w:t>
      </w:r>
      <w:r w:rsidRPr="00E57B69">
        <w:rPr>
          <w:rFonts w:ascii="Arial" w:hAnsi="Arial" w:cs="Arial"/>
          <w:b/>
          <w:bCs/>
          <w:sz w:val="20"/>
          <w:szCs w:val="20"/>
        </w:rPr>
        <w:t>.000,-</w:t>
      </w:r>
      <w:proofErr w:type="gramEnd"/>
      <w:r w:rsidRPr="00E57B69">
        <w:rPr>
          <w:rFonts w:ascii="Arial" w:hAnsi="Arial" w:cs="Arial"/>
          <w:b/>
          <w:bCs/>
          <w:sz w:val="20"/>
          <w:szCs w:val="20"/>
        </w:rPr>
        <w:t xml:space="preserve"> Kč.</w:t>
      </w:r>
    </w:p>
    <w:p w14:paraId="097270A7" w14:textId="46D48576" w:rsidR="008D3E03" w:rsidRPr="008D3E03" w:rsidRDefault="008D3E03" w:rsidP="008D3E03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Článek V. ÚČELOVÉ URČENÍ DOTACE nově zní: </w:t>
      </w:r>
      <w:r w:rsidRPr="008D3E03">
        <w:rPr>
          <w:rFonts w:ascii="Arial" w:hAnsi="Arial" w:cs="Arial"/>
          <w:sz w:val="20"/>
          <w:szCs w:val="20"/>
        </w:rPr>
        <w:t>Příjemce je povinen dotaci použít výhradně k tomuto účelu: zpracování projektové dokumentace k připravované rekonstrukci budovy fotbalových šaten, sociálního zařízení a zázemí klubu v areálu TJ Sokol Zlatníky (zahrnuje náklady spojené s vyhotovením studie, projektové dokumentace pro stavební povolení a zajištění samotného stavebního povolení).</w:t>
      </w:r>
    </w:p>
    <w:p w14:paraId="4D96C0F6" w14:textId="663B5F57" w:rsidR="00E57B69" w:rsidRDefault="00E57B69" w:rsidP="00C56BFE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57B69">
        <w:rPr>
          <w:rFonts w:ascii="Arial" w:hAnsi="Arial" w:cs="Arial"/>
          <w:b/>
          <w:bCs/>
          <w:sz w:val="20"/>
          <w:szCs w:val="20"/>
        </w:rPr>
        <w:t>Článek VI</w:t>
      </w:r>
      <w:r w:rsidR="00C56BFE">
        <w:rPr>
          <w:rFonts w:ascii="Arial" w:hAnsi="Arial" w:cs="Arial"/>
          <w:b/>
          <w:bCs/>
          <w:sz w:val="20"/>
          <w:szCs w:val="20"/>
        </w:rPr>
        <w:t>.</w:t>
      </w:r>
      <w:r w:rsidRPr="00E57B69">
        <w:rPr>
          <w:rFonts w:ascii="Arial" w:hAnsi="Arial" w:cs="Arial"/>
          <w:b/>
          <w:bCs/>
          <w:sz w:val="20"/>
          <w:szCs w:val="20"/>
        </w:rPr>
        <w:t xml:space="preserve"> DOBA POUŽITÍ DOTACE nově zní:</w:t>
      </w:r>
      <w:r w:rsidRPr="00E57B69">
        <w:rPr>
          <w:rFonts w:ascii="Arial" w:hAnsi="Arial" w:cs="Arial"/>
          <w:sz w:val="20"/>
          <w:szCs w:val="20"/>
        </w:rPr>
        <w:t xml:space="preserve"> Příjemce je povinen dotaci použít do dne 30.06.202</w:t>
      </w:r>
      <w:r w:rsidR="00C56BFE">
        <w:rPr>
          <w:rFonts w:ascii="Arial" w:hAnsi="Arial" w:cs="Arial"/>
          <w:sz w:val="20"/>
          <w:szCs w:val="20"/>
        </w:rPr>
        <w:t>7</w:t>
      </w:r>
      <w:r w:rsidRPr="00E57B69">
        <w:rPr>
          <w:rFonts w:ascii="Arial" w:hAnsi="Arial" w:cs="Arial"/>
          <w:sz w:val="20"/>
          <w:szCs w:val="20"/>
        </w:rPr>
        <w:t>, a to pouze na úhradu nákladů vzniklých v období 01.08.2025 – 30.06.202</w:t>
      </w:r>
      <w:r w:rsidR="00C56BFE">
        <w:rPr>
          <w:rFonts w:ascii="Arial" w:hAnsi="Arial" w:cs="Arial"/>
          <w:sz w:val="20"/>
          <w:szCs w:val="20"/>
        </w:rPr>
        <w:t>7</w:t>
      </w:r>
      <w:r w:rsidRPr="00E57B69">
        <w:rPr>
          <w:rFonts w:ascii="Arial" w:hAnsi="Arial" w:cs="Arial"/>
          <w:sz w:val="20"/>
          <w:szCs w:val="20"/>
        </w:rPr>
        <w:t>.</w:t>
      </w:r>
    </w:p>
    <w:p w14:paraId="015D3D7C" w14:textId="49A7F972" w:rsidR="00C56BFE" w:rsidRPr="008D3E03" w:rsidRDefault="00E57B69" w:rsidP="008D3E03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56BFE">
        <w:rPr>
          <w:rFonts w:ascii="Arial" w:hAnsi="Arial" w:cs="Arial"/>
          <w:b/>
          <w:bCs/>
          <w:sz w:val="20"/>
          <w:szCs w:val="20"/>
        </w:rPr>
        <w:t xml:space="preserve">Článek IX. VYÚČTOVÁNÍ DOTACE </w:t>
      </w:r>
      <w:r w:rsidR="00C56BFE" w:rsidRPr="00C56BFE">
        <w:rPr>
          <w:rFonts w:ascii="Arial" w:hAnsi="Arial" w:cs="Arial"/>
          <w:b/>
          <w:bCs/>
          <w:sz w:val="20"/>
          <w:szCs w:val="20"/>
        </w:rPr>
        <w:t>bod 1. zní</w:t>
      </w:r>
      <w:r w:rsidRPr="00C56BFE">
        <w:rPr>
          <w:rFonts w:ascii="Arial" w:hAnsi="Arial" w:cs="Arial"/>
          <w:b/>
          <w:bCs/>
          <w:sz w:val="20"/>
          <w:szCs w:val="20"/>
        </w:rPr>
        <w:t>:</w:t>
      </w:r>
      <w:r w:rsidRPr="00E57B69">
        <w:rPr>
          <w:rFonts w:ascii="Arial" w:hAnsi="Arial" w:cs="Arial"/>
          <w:sz w:val="20"/>
          <w:szCs w:val="20"/>
        </w:rPr>
        <w:t xml:space="preserve"> </w:t>
      </w:r>
      <w:r w:rsidR="00C56BFE" w:rsidRPr="00C56BFE">
        <w:rPr>
          <w:rFonts w:ascii="Arial" w:hAnsi="Arial" w:cs="Arial"/>
          <w:sz w:val="20"/>
          <w:szCs w:val="20"/>
        </w:rPr>
        <w:t>Příjemce je povinen předložit poskytovateli vyúčtování poskytnuté dotace ve lhůtě do 31.07.202</w:t>
      </w:r>
      <w:r w:rsidR="00C56BFE">
        <w:rPr>
          <w:rFonts w:ascii="Arial" w:hAnsi="Arial" w:cs="Arial"/>
          <w:sz w:val="20"/>
          <w:szCs w:val="20"/>
        </w:rPr>
        <w:t xml:space="preserve">7 </w:t>
      </w:r>
      <w:r w:rsidR="00C56BFE" w:rsidRPr="00C56BFE">
        <w:rPr>
          <w:rFonts w:ascii="Arial" w:hAnsi="Arial" w:cs="Arial"/>
          <w:sz w:val="20"/>
          <w:szCs w:val="20"/>
        </w:rPr>
        <w:t>na úřad městské části Zlatníky, 6. května 79/19, 746 01 Opava-Zlatníky, přičemž je povinen v termínu do 30.06.202</w:t>
      </w:r>
      <w:r w:rsidR="00C56BFE">
        <w:rPr>
          <w:rFonts w:ascii="Arial" w:hAnsi="Arial" w:cs="Arial"/>
          <w:sz w:val="20"/>
          <w:szCs w:val="20"/>
        </w:rPr>
        <w:t>7</w:t>
      </w:r>
      <w:r w:rsidR="00C56BFE" w:rsidRPr="00C56BFE">
        <w:rPr>
          <w:rFonts w:ascii="Arial" w:hAnsi="Arial" w:cs="Arial"/>
          <w:sz w:val="20"/>
          <w:szCs w:val="20"/>
        </w:rPr>
        <w:t xml:space="preserve"> oznámit poskytovateli formou čestného prohlášení, zda dotaci použil v plné výši a v souladu s jejím účelovým určením, nebo zda je v tomto ohledu skutečnost jiná, a případně jaká.</w:t>
      </w:r>
    </w:p>
    <w:p w14:paraId="653F2680" w14:textId="216F8CB7" w:rsidR="008509EA" w:rsidRDefault="008509EA" w:rsidP="003F0DC7">
      <w:pPr>
        <w:pStyle w:val="lnek"/>
        <w:rPr>
          <w:b/>
        </w:rPr>
      </w:pPr>
      <w:r>
        <w:t xml:space="preserve">Článek </w:t>
      </w:r>
      <w:r w:rsidR="00C56BFE">
        <w:t>IV</w:t>
      </w:r>
      <w:r>
        <w:t>.</w:t>
      </w:r>
    </w:p>
    <w:p w14:paraId="42B4FB47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57722C1F" w14:textId="77777777" w:rsidR="009D0D80" w:rsidRDefault="009D0D80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D0D80">
        <w:rPr>
          <w:rFonts w:ascii="Arial" w:hAnsi="Arial" w:cs="Arial"/>
          <w:sz w:val="20"/>
          <w:szCs w:val="20"/>
        </w:rPr>
        <w:t>Ostatní ujednání Smlouvy nedotčená tímto dodatkem zůstávají beze změn.</w:t>
      </w:r>
    </w:p>
    <w:p w14:paraId="3391FE48" w14:textId="2C7BA767" w:rsidR="003F372F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D0D80">
        <w:rPr>
          <w:rFonts w:ascii="Arial" w:hAnsi="Arial" w:cs="Arial"/>
          <w:sz w:val="20"/>
          <w:szCs w:val="20"/>
        </w:rPr>
        <w:t>ento dodatek</w:t>
      </w:r>
      <w:r w:rsidR="009E4B1C" w:rsidRPr="009E4B1C">
        <w:rPr>
          <w:rFonts w:ascii="Arial" w:hAnsi="Arial" w:cs="Arial"/>
          <w:sz w:val="20"/>
          <w:szCs w:val="20"/>
        </w:rPr>
        <w:t xml:space="preserve"> je vyhotoven ve třech stejnopisech s platností originálu, podepsaných oprávněnými zástupci smluvních stran, přičemž dárce obdrží dvě a obdarovaný jedno vyhotovení.</w:t>
      </w:r>
    </w:p>
    <w:p w14:paraId="02D4D744" w14:textId="3CEC62B6" w:rsidR="00100EA1" w:rsidRDefault="00E2091F" w:rsidP="00100EA1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</w:t>
      </w:r>
      <w:r w:rsidR="009D0D80">
        <w:rPr>
          <w:rFonts w:ascii="Arial" w:hAnsi="Arial" w:cs="Arial"/>
          <w:sz w:val="20"/>
          <w:szCs w:val="20"/>
        </w:rPr>
        <w:t>ento dodatek</w:t>
      </w:r>
      <w:r>
        <w:rPr>
          <w:rFonts w:ascii="Arial" w:hAnsi="Arial" w:cs="Arial"/>
          <w:sz w:val="20"/>
          <w:szCs w:val="20"/>
        </w:rPr>
        <w:t xml:space="preserve"> je uzavřen dnem, kdy </w:t>
      </w:r>
      <w:r w:rsidR="009D0D8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podepíše poslední ze smluvních stran</w:t>
      </w:r>
      <w:r w:rsidR="00100EA1">
        <w:rPr>
          <w:rFonts w:ascii="Arial" w:hAnsi="Arial" w:cs="Arial"/>
          <w:sz w:val="20"/>
          <w:szCs w:val="20"/>
        </w:rPr>
        <w:t xml:space="preserve">, a </w:t>
      </w:r>
      <w:r w:rsidR="003F372F" w:rsidRPr="00100EA1">
        <w:rPr>
          <w:rFonts w:ascii="Arial" w:hAnsi="Arial" w:cs="Arial"/>
          <w:sz w:val="20"/>
          <w:szCs w:val="20"/>
        </w:rPr>
        <w:t>nabývá účinností dnem jeho uveřejnění v registru smluv</w:t>
      </w:r>
      <w:r w:rsidR="00100EA1">
        <w:rPr>
          <w:rFonts w:ascii="Arial" w:hAnsi="Arial" w:cs="Arial"/>
          <w:sz w:val="20"/>
          <w:szCs w:val="20"/>
        </w:rPr>
        <w:t xml:space="preserve">. </w:t>
      </w:r>
    </w:p>
    <w:p w14:paraId="4FF6FA85" w14:textId="3E7540C1" w:rsidR="009D0D80" w:rsidRPr="009D0D80" w:rsidRDefault="009D0D80" w:rsidP="009D0D80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514EA">
        <w:rPr>
          <w:rFonts w:ascii="Arial" w:hAnsi="Arial" w:cs="Arial"/>
          <w:sz w:val="20"/>
          <w:szCs w:val="20"/>
        </w:rPr>
        <w:t>Je-li příjemcem právnická osoba, pak tato právnická osoba, resp. osoba podepisující za ni t</w:t>
      </w:r>
      <w:r>
        <w:rPr>
          <w:rFonts w:ascii="Arial" w:hAnsi="Arial" w:cs="Arial"/>
          <w:sz w:val="20"/>
          <w:szCs w:val="20"/>
        </w:rPr>
        <w:t>ento dodatek</w:t>
      </w:r>
      <w:r w:rsidRPr="00C514EA">
        <w:rPr>
          <w:rFonts w:ascii="Arial" w:hAnsi="Arial" w:cs="Arial"/>
          <w:sz w:val="20"/>
          <w:szCs w:val="20"/>
        </w:rPr>
        <w:t xml:space="preserve"> prohlašuje, že byly splněny veškeré podmínky a náležitosti vyžadované právními předpisy, zakladatelským právním jednáním a případnými dalšími vnitřními předpisy této právnické osoby</w:t>
      </w:r>
      <w:r w:rsidRPr="003129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129F3">
        <w:rPr>
          <w:rFonts w:ascii="Arial" w:hAnsi="Arial" w:cs="Arial"/>
          <w:sz w:val="20"/>
          <w:szCs w:val="20"/>
        </w:rPr>
        <w:t>pro řádné a platné uzavření t</w:t>
      </w:r>
      <w:r>
        <w:rPr>
          <w:rFonts w:ascii="Arial" w:hAnsi="Arial" w:cs="Arial"/>
          <w:sz w:val="20"/>
          <w:szCs w:val="20"/>
        </w:rPr>
        <w:t xml:space="preserve">ohoto dodatku </w:t>
      </w:r>
      <w:r w:rsidRPr="003129F3">
        <w:rPr>
          <w:rFonts w:ascii="Arial" w:hAnsi="Arial" w:cs="Arial"/>
          <w:sz w:val="20"/>
          <w:szCs w:val="20"/>
        </w:rPr>
        <w:t>a že osoba podepisující za právnickou osobu t</w:t>
      </w:r>
      <w:r>
        <w:rPr>
          <w:rFonts w:ascii="Arial" w:hAnsi="Arial" w:cs="Arial"/>
          <w:sz w:val="20"/>
          <w:szCs w:val="20"/>
        </w:rPr>
        <w:t>ento dodatek</w:t>
      </w:r>
      <w:r w:rsidRPr="003129F3">
        <w:rPr>
          <w:rFonts w:ascii="Arial" w:hAnsi="Arial" w:cs="Arial"/>
          <w:sz w:val="20"/>
          <w:szCs w:val="20"/>
        </w:rPr>
        <w:t xml:space="preserve"> je oprávněna tak učinit.</w:t>
      </w:r>
      <w:r w:rsidRPr="00C514EA">
        <w:rPr>
          <w:rFonts w:ascii="Arial" w:hAnsi="Arial" w:cs="Arial"/>
          <w:sz w:val="20"/>
          <w:szCs w:val="20"/>
        </w:rPr>
        <w:t xml:space="preserve"> </w:t>
      </w:r>
    </w:p>
    <w:p w14:paraId="4C24AB07" w14:textId="045436FF" w:rsidR="009D0D80" w:rsidRPr="009D0D80" w:rsidRDefault="009D0D80" w:rsidP="009D0D80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D0D80">
        <w:rPr>
          <w:rFonts w:ascii="Arial" w:hAnsi="Arial" w:cs="Arial"/>
          <w:sz w:val="20"/>
          <w:szCs w:val="20"/>
        </w:rPr>
        <w:t>Smluvní strany se dohodly, že t</w:t>
      </w:r>
      <w:r w:rsidR="00321086">
        <w:rPr>
          <w:rFonts w:ascii="Arial" w:hAnsi="Arial" w:cs="Arial"/>
          <w:sz w:val="20"/>
          <w:szCs w:val="20"/>
        </w:rPr>
        <w:t>ento dodatek</w:t>
      </w:r>
      <w:r w:rsidRPr="009D0D80">
        <w:rPr>
          <w:rFonts w:ascii="Arial" w:hAnsi="Arial" w:cs="Arial"/>
          <w:sz w:val="20"/>
          <w:szCs w:val="20"/>
        </w:rPr>
        <w:t xml:space="preserve"> – ať už je povinně uveřejňovanou smlouvou dle zákona o registru smluv, či nikoli – bude natrvalo uveřejněna v registru smluv, a to v celém rozsahu včetně příslušných metadat, s výjimkou údajů o fyzických osobách, které nejsou smluvními stranami, a kontaktních či doplňujících údajů (číslo účtu, telefonní číslo, e-mailová adresa apod.). Uveřejnění t</w:t>
      </w:r>
      <w:r w:rsidR="00321086">
        <w:rPr>
          <w:rFonts w:ascii="Arial" w:hAnsi="Arial" w:cs="Arial"/>
          <w:sz w:val="20"/>
          <w:szCs w:val="20"/>
        </w:rPr>
        <w:t>ohoto</w:t>
      </w:r>
      <w:r w:rsidRPr="009D0D80">
        <w:rPr>
          <w:rFonts w:ascii="Arial" w:hAnsi="Arial" w:cs="Arial"/>
          <w:sz w:val="20"/>
          <w:szCs w:val="20"/>
        </w:rPr>
        <w:t xml:space="preserve"> </w:t>
      </w:r>
      <w:r w:rsidR="00321086">
        <w:rPr>
          <w:rFonts w:ascii="Arial" w:hAnsi="Arial" w:cs="Arial"/>
          <w:sz w:val="20"/>
          <w:szCs w:val="20"/>
        </w:rPr>
        <w:t>dodatku</w:t>
      </w:r>
      <w:r w:rsidRPr="009D0D80">
        <w:rPr>
          <w:rFonts w:ascii="Arial" w:hAnsi="Arial" w:cs="Arial"/>
          <w:sz w:val="20"/>
          <w:szCs w:val="20"/>
        </w:rPr>
        <w:t xml:space="preserve"> v registru smluv zajistí bez zbytečného odkladu po jejím uzavření statutární město Opava. Nezajistí-li však uveřejnění t</w:t>
      </w:r>
      <w:r w:rsidR="00321086">
        <w:rPr>
          <w:rFonts w:ascii="Arial" w:hAnsi="Arial" w:cs="Arial"/>
          <w:sz w:val="20"/>
          <w:szCs w:val="20"/>
        </w:rPr>
        <w:t>ohoto dodatku</w:t>
      </w:r>
      <w:r w:rsidRPr="009D0D80">
        <w:rPr>
          <w:rFonts w:ascii="Arial" w:hAnsi="Arial" w:cs="Arial"/>
          <w:sz w:val="20"/>
          <w:szCs w:val="20"/>
        </w:rPr>
        <w:t xml:space="preserve"> v registru smluv v souladu se zákonem statutární město Opava nejpozději do 15 dnů od jeho uzavření, je uveřejnění povinna nejpozději do 30 dnů od uzavření této smlouvy v souladu se zákonem zajistit druhá smluvní strana. Strana uveřejňující </w:t>
      </w:r>
      <w:r w:rsidR="00321086">
        <w:rPr>
          <w:rFonts w:ascii="Arial" w:hAnsi="Arial" w:cs="Arial"/>
          <w:sz w:val="20"/>
          <w:szCs w:val="20"/>
        </w:rPr>
        <w:t>dodatek</w:t>
      </w:r>
      <w:r w:rsidRPr="009D0D80">
        <w:rPr>
          <w:rFonts w:ascii="Arial" w:hAnsi="Arial" w:cs="Arial"/>
          <w:sz w:val="20"/>
          <w:szCs w:val="20"/>
        </w:rPr>
        <w:t xml:space="preserve"> se zavazuje splnit podmínky pro to, aby správce registru smluv zaslal potvrzení o uveřejnění</w:t>
      </w:r>
      <w:r w:rsidR="00321086">
        <w:rPr>
          <w:rFonts w:ascii="Arial" w:hAnsi="Arial" w:cs="Arial"/>
          <w:sz w:val="20"/>
          <w:szCs w:val="20"/>
        </w:rPr>
        <w:t xml:space="preserve"> dodatku</w:t>
      </w:r>
      <w:r w:rsidRPr="009D0D80">
        <w:rPr>
          <w:rFonts w:ascii="Arial" w:hAnsi="Arial" w:cs="Arial"/>
          <w:sz w:val="20"/>
          <w:szCs w:val="20"/>
        </w:rPr>
        <w:t xml:space="preserve"> také druhé smluvní straně.</w:t>
      </w:r>
    </w:p>
    <w:p w14:paraId="53CBC9E4" w14:textId="727E1F08" w:rsidR="008509EA" w:rsidRDefault="008509EA" w:rsidP="0084618C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</w:t>
      </w:r>
      <w:r w:rsidR="00321086">
        <w:rPr>
          <w:rFonts w:ascii="Arial" w:hAnsi="Arial" w:cs="Arial"/>
          <w:sz w:val="20"/>
          <w:szCs w:val="20"/>
        </w:rPr>
        <w:t>ento dodatek</w:t>
      </w:r>
      <w:r w:rsidR="000D3459">
        <w:rPr>
          <w:rFonts w:ascii="Arial" w:hAnsi="Arial" w:cs="Arial"/>
          <w:sz w:val="20"/>
          <w:szCs w:val="20"/>
        </w:rPr>
        <w:t xml:space="preserve"> byl schválen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6F5662">
        <w:rPr>
          <w:rFonts w:ascii="Arial" w:hAnsi="Arial" w:cs="Arial"/>
          <w:sz w:val="20"/>
          <w:szCs w:val="20"/>
        </w:rPr>
        <w:t>18</w:t>
      </w:r>
      <w:r w:rsidR="00AB6A0A">
        <w:rPr>
          <w:rFonts w:ascii="Arial" w:hAnsi="Arial" w:cs="Arial"/>
          <w:sz w:val="20"/>
          <w:szCs w:val="20"/>
        </w:rPr>
        <w:t>.</w:t>
      </w:r>
      <w:r w:rsidR="006F5662">
        <w:rPr>
          <w:rFonts w:ascii="Arial" w:hAnsi="Arial" w:cs="Arial"/>
          <w:sz w:val="20"/>
          <w:szCs w:val="20"/>
        </w:rPr>
        <w:t>0</w:t>
      </w:r>
      <w:r w:rsidR="00C56BFE">
        <w:rPr>
          <w:rFonts w:ascii="Arial" w:hAnsi="Arial" w:cs="Arial"/>
          <w:sz w:val="20"/>
          <w:szCs w:val="20"/>
        </w:rPr>
        <w:t>5</w:t>
      </w:r>
      <w:r w:rsidR="00AB6A0A">
        <w:rPr>
          <w:rFonts w:ascii="Arial" w:hAnsi="Arial" w:cs="Arial"/>
          <w:sz w:val="20"/>
          <w:szCs w:val="20"/>
        </w:rPr>
        <w:t>.202</w:t>
      </w:r>
      <w:r w:rsidR="00C56BFE">
        <w:rPr>
          <w:rFonts w:ascii="Arial" w:hAnsi="Arial" w:cs="Arial"/>
          <w:sz w:val="20"/>
          <w:szCs w:val="20"/>
        </w:rPr>
        <w:t>6</w:t>
      </w:r>
      <w:r w:rsidR="00AB6A0A">
        <w:rPr>
          <w:rFonts w:ascii="Arial" w:hAnsi="Arial" w:cs="Arial"/>
          <w:sz w:val="20"/>
          <w:szCs w:val="20"/>
        </w:rPr>
        <w:t xml:space="preserve"> usnesením č. </w:t>
      </w:r>
      <w:r w:rsidR="00F25402">
        <w:rPr>
          <w:rFonts w:ascii="Arial" w:hAnsi="Arial" w:cs="Arial"/>
          <w:sz w:val="20"/>
          <w:szCs w:val="20"/>
        </w:rPr>
        <w:t>140</w:t>
      </w:r>
      <w:r w:rsidR="00AB6A0A">
        <w:rPr>
          <w:rFonts w:ascii="Arial" w:hAnsi="Arial" w:cs="Arial"/>
          <w:sz w:val="20"/>
          <w:szCs w:val="20"/>
        </w:rPr>
        <w:t>/</w:t>
      </w:r>
      <w:r w:rsidR="009D0D80">
        <w:rPr>
          <w:rFonts w:ascii="Arial" w:hAnsi="Arial" w:cs="Arial"/>
          <w:sz w:val="20"/>
          <w:szCs w:val="20"/>
        </w:rPr>
        <w:t>20</w:t>
      </w:r>
      <w:r w:rsidR="00AB6A0A">
        <w:rPr>
          <w:rFonts w:ascii="Arial" w:hAnsi="Arial" w:cs="Arial"/>
          <w:sz w:val="20"/>
          <w:szCs w:val="20"/>
        </w:rPr>
        <w:t>/ZMČ/2</w:t>
      </w:r>
      <w:r w:rsidR="00C56BFE">
        <w:rPr>
          <w:rFonts w:ascii="Arial" w:hAnsi="Arial" w:cs="Arial"/>
          <w:sz w:val="20"/>
          <w:szCs w:val="20"/>
        </w:rPr>
        <w:t>6</w:t>
      </w:r>
    </w:p>
    <w:p w14:paraId="2D357FE7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28BB2811" w14:textId="6E16ACF8" w:rsidR="00F732FB" w:rsidRDefault="003376A5" w:rsidP="003376A5">
      <w:pPr>
        <w:jc w:val="both"/>
        <w:rPr>
          <w:rFonts w:ascii="Arial" w:hAnsi="Arial" w:cs="Arial"/>
          <w:sz w:val="12"/>
          <w:szCs w:val="12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DC3C8B">
        <w:rPr>
          <w:rFonts w:ascii="Arial" w:hAnsi="Arial" w:cs="Arial"/>
          <w:sz w:val="20"/>
          <w:szCs w:val="20"/>
        </w:rPr>
        <w:t> </w:t>
      </w:r>
      <w:bookmarkStart w:id="1" w:name="_Hlk206104879"/>
      <w:r w:rsidR="00DC3C8B">
        <w:rPr>
          <w:rFonts w:ascii="Arial" w:hAnsi="Arial" w:cs="Arial"/>
          <w:sz w:val="20"/>
          <w:szCs w:val="20"/>
        </w:rPr>
        <w:t>Opavě-Zlatníkách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bookmarkEnd w:id="1"/>
      <w:r w:rsidR="00A55C7A" w:rsidRPr="00810EE3">
        <w:rPr>
          <w:rFonts w:ascii="Arial" w:hAnsi="Arial" w:cs="Arial"/>
          <w:sz w:val="20"/>
          <w:szCs w:val="20"/>
        </w:rPr>
        <w:t xml:space="preserve">dne </w:t>
      </w:r>
      <w:r w:rsidR="00A55C7A" w:rsidRPr="00337C9B">
        <w:rPr>
          <w:rFonts w:ascii="Arial" w:hAnsi="Arial" w:cs="Arial"/>
          <w:sz w:val="12"/>
          <w:szCs w:val="12"/>
        </w:rPr>
        <w:t>…………</w:t>
      </w:r>
      <w:r w:rsidR="00337C9B">
        <w:rPr>
          <w:rFonts w:ascii="Arial" w:hAnsi="Arial" w:cs="Arial"/>
          <w:sz w:val="12"/>
          <w:szCs w:val="12"/>
        </w:rPr>
        <w:t>…</w:t>
      </w:r>
      <w:proofErr w:type="gramStart"/>
      <w:r w:rsidR="00337C9B">
        <w:rPr>
          <w:rFonts w:ascii="Arial" w:hAnsi="Arial" w:cs="Arial"/>
          <w:sz w:val="12"/>
          <w:szCs w:val="12"/>
        </w:rPr>
        <w:t>…….</w:t>
      </w:r>
      <w:proofErr w:type="gramEnd"/>
      <w:r w:rsidR="00337C9B">
        <w:rPr>
          <w:rFonts w:ascii="Arial" w:hAnsi="Arial" w:cs="Arial"/>
          <w:sz w:val="12"/>
          <w:szCs w:val="12"/>
        </w:rPr>
        <w:t>.</w:t>
      </w:r>
      <w:r w:rsidR="00A55C7A" w:rsidRPr="00337C9B">
        <w:rPr>
          <w:rFonts w:ascii="Arial" w:hAnsi="Arial" w:cs="Arial"/>
          <w:sz w:val="12"/>
          <w:szCs w:val="12"/>
        </w:rPr>
        <w:t xml:space="preserve">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DC3C8B">
        <w:rPr>
          <w:rFonts w:ascii="Arial" w:hAnsi="Arial" w:cs="Arial"/>
          <w:sz w:val="20"/>
          <w:szCs w:val="20"/>
        </w:rPr>
        <w:tab/>
      </w:r>
      <w:r w:rsidR="00337C9B" w:rsidRPr="00810EE3">
        <w:rPr>
          <w:rFonts w:ascii="Arial" w:hAnsi="Arial" w:cs="Arial"/>
          <w:sz w:val="20"/>
          <w:szCs w:val="20"/>
        </w:rPr>
        <w:t>V </w:t>
      </w:r>
      <w:r w:rsidR="00DC3C8B" w:rsidRPr="00DC3C8B">
        <w:rPr>
          <w:rFonts w:ascii="Arial" w:hAnsi="Arial" w:cs="Arial"/>
          <w:sz w:val="20"/>
          <w:szCs w:val="20"/>
        </w:rPr>
        <w:t>Opavě-Zlatníkách</w:t>
      </w:r>
      <w:r w:rsidR="00337C9B" w:rsidRPr="00DC3C8B">
        <w:rPr>
          <w:rFonts w:ascii="Arial" w:hAnsi="Arial" w:cs="Arial"/>
          <w:sz w:val="20"/>
          <w:szCs w:val="20"/>
        </w:rPr>
        <w:t xml:space="preserve"> </w:t>
      </w:r>
      <w:r w:rsidR="00337C9B" w:rsidRPr="00810EE3">
        <w:rPr>
          <w:rFonts w:ascii="Arial" w:hAnsi="Arial" w:cs="Arial"/>
          <w:sz w:val="20"/>
          <w:szCs w:val="20"/>
        </w:rPr>
        <w:t xml:space="preserve">dne </w:t>
      </w:r>
      <w:r w:rsidR="00337C9B" w:rsidRPr="00337C9B">
        <w:rPr>
          <w:rFonts w:ascii="Arial" w:hAnsi="Arial" w:cs="Arial"/>
          <w:sz w:val="12"/>
          <w:szCs w:val="12"/>
        </w:rPr>
        <w:t>…………</w:t>
      </w:r>
      <w:r w:rsidR="00337C9B">
        <w:rPr>
          <w:rFonts w:ascii="Arial" w:hAnsi="Arial" w:cs="Arial"/>
          <w:sz w:val="12"/>
          <w:szCs w:val="12"/>
        </w:rPr>
        <w:t>…</w:t>
      </w:r>
      <w:proofErr w:type="gramStart"/>
      <w:r w:rsidR="00337C9B">
        <w:rPr>
          <w:rFonts w:ascii="Arial" w:hAnsi="Arial" w:cs="Arial"/>
          <w:sz w:val="12"/>
          <w:szCs w:val="12"/>
        </w:rPr>
        <w:t>…….</w:t>
      </w:r>
      <w:proofErr w:type="gramEnd"/>
      <w:r w:rsidR="00337C9B">
        <w:rPr>
          <w:rFonts w:ascii="Arial" w:hAnsi="Arial" w:cs="Arial"/>
          <w:sz w:val="12"/>
          <w:szCs w:val="12"/>
        </w:rPr>
        <w:t>.</w:t>
      </w:r>
      <w:r w:rsidR="00337C9B" w:rsidRPr="00337C9B">
        <w:rPr>
          <w:rFonts w:ascii="Arial" w:hAnsi="Arial" w:cs="Arial"/>
          <w:sz w:val="12"/>
          <w:szCs w:val="12"/>
        </w:rPr>
        <w:t>………</w:t>
      </w:r>
    </w:p>
    <w:p w14:paraId="14AACF32" w14:textId="77777777" w:rsidR="00DC3C8B" w:rsidRDefault="00DC3C8B" w:rsidP="003376A5">
      <w:pPr>
        <w:jc w:val="both"/>
        <w:rPr>
          <w:rFonts w:ascii="Arial" w:hAnsi="Arial" w:cs="Arial"/>
          <w:sz w:val="20"/>
          <w:szCs w:val="20"/>
        </w:rPr>
      </w:pPr>
    </w:p>
    <w:p w14:paraId="50CECB1D" w14:textId="77777777" w:rsidR="00DC3C8B" w:rsidRPr="00DC3C8B" w:rsidRDefault="00DC3C8B" w:rsidP="003376A5">
      <w:pPr>
        <w:jc w:val="both"/>
        <w:rPr>
          <w:rFonts w:ascii="Arial" w:hAnsi="Arial" w:cs="Arial"/>
          <w:sz w:val="20"/>
          <w:szCs w:val="20"/>
        </w:rPr>
      </w:pPr>
    </w:p>
    <w:p w14:paraId="1DF1E8B1" w14:textId="76F68A58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4B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69742BA4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11BE07EA" w14:textId="77777777" w:rsidR="003A4C15" w:rsidRDefault="003A4C15" w:rsidP="003376A5">
      <w:pPr>
        <w:jc w:val="both"/>
        <w:rPr>
          <w:rFonts w:ascii="Arial" w:hAnsi="Arial" w:cs="Arial"/>
          <w:sz w:val="20"/>
          <w:szCs w:val="20"/>
        </w:rPr>
      </w:pPr>
    </w:p>
    <w:p w14:paraId="04889E61" w14:textId="77777777" w:rsidR="003A4C15" w:rsidRDefault="003A4C15" w:rsidP="003376A5">
      <w:pPr>
        <w:jc w:val="both"/>
        <w:rPr>
          <w:rFonts w:ascii="Arial" w:hAnsi="Arial" w:cs="Arial"/>
          <w:sz w:val="20"/>
          <w:szCs w:val="20"/>
        </w:rPr>
      </w:pPr>
    </w:p>
    <w:p w14:paraId="3864B125" w14:textId="77777777" w:rsidR="00DC3C8B" w:rsidRDefault="00DC3C8B" w:rsidP="003376A5">
      <w:pPr>
        <w:jc w:val="both"/>
        <w:rPr>
          <w:rFonts w:ascii="Arial" w:hAnsi="Arial" w:cs="Arial"/>
          <w:sz w:val="20"/>
          <w:szCs w:val="20"/>
        </w:rPr>
      </w:pPr>
    </w:p>
    <w:p w14:paraId="32B4DA8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5F314F3A" w14:textId="28F4F442" w:rsidR="00A55C7A" w:rsidRPr="005C73B0" w:rsidRDefault="00CB4AB3" w:rsidP="00CB4AB3">
      <w:pPr>
        <w:ind w:firstLine="708"/>
        <w:jc w:val="both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10"/>
          <w:szCs w:val="20"/>
        </w:rPr>
        <w:t xml:space="preserve">         </w:t>
      </w:r>
      <w:r w:rsidR="00A55C7A"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="00A55C7A" w:rsidRPr="005C73B0">
        <w:rPr>
          <w:rFonts w:ascii="Arial" w:hAnsi="Arial" w:cs="Arial"/>
          <w:sz w:val="10"/>
          <w:szCs w:val="20"/>
        </w:rPr>
        <w:tab/>
      </w:r>
      <w:r w:rsidR="00A55C7A" w:rsidRPr="005C73B0">
        <w:rPr>
          <w:rFonts w:ascii="Arial" w:hAnsi="Arial" w:cs="Arial"/>
          <w:sz w:val="10"/>
          <w:szCs w:val="20"/>
        </w:rPr>
        <w:tab/>
      </w:r>
      <w:r>
        <w:rPr>
          <w:rFonts w:ascii="Arial" w:hAnsi="Arial" w:cs="Arial"/>
          <w:sz w:val="10"/>
          <w:szCs w:val="20"/>
        </w:rPr>
        <w:t xml:space="preserve">   </w:t>
      </w:r>
      <w:r>
        <w:rPr>
          <w:rFonts w:ascii="Arial" w:hAnsi="Arial" w:cs="Arial"/>
          <w:sz w:val="10"/>
          <w:szCs w:val="20"/>
        </w:rPr>
        <w:tab/>
      </w:r>
      <w:r>
        <w:rPr>
          <w:rFonts w:ascii="Arial" w:hAnsi="Arial" w:cs="Arial"/>
          <w:sz w:val="10"/>
          <w:szCs w:val="20"/>
        </w:rPr>
        <w:tab/>
        <w:t xml:space="preserve">  </w:t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="00A55C7A"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01B95584" w14:textId="0C72A564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</w:t>
      </w:r>
      <w:r w:rsidR="003A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5402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CB4AB3">
        <w:rPr>
          <w:rFonts w:ascii="Arial" w:hAnsi="Arial" w:cs="Arial"/>
          <w:sz w:val="20"/>
          <w:szCs w:val="20"/>
        </w:rPr>
        <w:t xml:space="preserve">   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D763E9" w:rsidRPr="00810E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="00F25402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</w:p>
    <w:p w14:paraId="3E125C94" w14:textId="76BCA1EE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     </w:t>
      </w:r>
      <w:r w:rsidR="003A4C15">
        <w:rPr>
          <w:rFonts w:ascii="Arial" w:hAnsi="Arial" w:cs="Arial"/>
          <w:sz w:val="20"/>
          <w:szCs w:val="20"/>
        </w:rPr>
        <w:tab/>
      </w:r>
      <w:r w:rsidR="003A4C15">
        <w:rPr>
          <w:rFonts w:ascii="Arial" w:hAnsi="Arial" w:cs="Arial"/>
          <w:sz w:val="20"/>
          <w:szCs w:val="20"/>
        </w:rPr>
        <w:tab/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7B4EF8" w:rsidRPr="003F0DC7">
        <w:rPr>
          <w:rFonts w:ascii="Arial" w:hAnsi="Arial" w:cs="Arial"/>
          <w:sz w:val="20"/>
          <w:szCs w:val="20"/>
        </w:rPr>
        <w:t xml:space="preserve">                    </w:t>
      </w:r>
      <w:r w:rsidR="003A4C15">
        <w:rPr>
          <w:rFonts w:ascii="Arial" w:hAnsi="Arial" w:cs="Arial"/>
          <w:sz w:val="20"/>
          <w:szCs w:val="20"/>
        </w:rPr>
        <w:t xml:space="preserve">  </w:t>
      </w:r>
      <w:r w:rsidR="00CB4AB3">
        <w:rPr>
          <w:rFonts w:ascii="Arial" w:hAnsi="Arial" w:cs="Arial"/>
          <w:sz w:val="20"/>
          <w:szCs w:val="20"/>
        </w:rPr>
        <w:t>předseda</w:t>
      </w:r>
    </w:p>
    <w:sectPr w:rsidR="00D763E9" w:rsidRPr="003F0DC7" w:rsidSect="008D3E03">
      <w:pgSz w:w="11906" w:h="16838"/>
      <w:pgMar w:top="851" w:right="1134" w:bottom="1134" w:left="1134" w:header="709" w:footer="6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84A2" w14:textId="77777777" w:rsidR="00E649C4" w:rsidRDefault="00E649C4">
      <w:r>
        <w:separator/>
      </w:r>
    </w:p>
  </w:endnote>
  <w:endnote w:type="continuationSeparator" w:id="0">
    <w:p w14:paraId="4368FA3C" w14:textId="77777777" w:rsidR="00E649C4" w:rsidRDefault="00E6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672F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3B3E88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6F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5879EC21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265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E4FD243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207A" w14:textId="77777777" w:rsidR="00E649C4" w:rsidRDefault="00E649C4">
      <w:r>
        <w:separator/>
      </w:r>
    </w:p>
  </w:footnote>
  <w:footnote w:type="continuationSeparator" w:id="0">
    <w:p w14:paraId="55D44B35" w14:textId="77777777" w:rsidR="00E649C4" w:rsidRDefault="00E6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1694D13"/>
    <w:multiLevelType w:val="hybridMultilevel"/>
    <w:tmpl w:val="CD42DBFC"/>
    <w:lvl w:ilvl="0" w:tplc="F8E293B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1" w15:restartNumberingAfterBreak="0">
    <w:nsid w:val="725C0468"/>
    <w:multiLevelType w:val="hybridMultilevel"/>
    <w:tmpl w:val="4A003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94CBE"/>
    <w:multiLevelType w:val="hybridMultilevel"/>
    <w:tmpl w:val="B9EC3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960692">
    <w:abstractNumId w:val="3"/>
  </w:num>
  <w:num w:numId="2" w16cid:durableId="1740786071">
    <w:abstractNumId w:val="19"/>
  </w:num>
  <w:num w:numId="3" w16cid:durableId="718239291">
    <w:abstractNumId w:val="17"/>
  </w:num>
  <w:num w:numId="4" w16cid:durableId="387265889">
    <w:abstractNumId w:val="7"/>
  </w:num>
  <w:num w:numId="5" w16cid:durableId="2134864358">
    <w:abstractNumId w:val="28"/>
  </w:num>
  <w:num w:numId="6" w16cid:durableId="1287465820">
    <w:abstractNumId w:val="14"/>
  </w:num>
  <w:num w:numId="7" w16cid:durableId="1546136060">
    <w:abstractNumId w:val="26"/>
  </w:num>
  <w:num w:numId="8" w16cid:durableId="1433361624">
    <w:abstractNumId w:val="5"/>
  </w:num>
  <w:num w:numId="9" w16cid:durableId="1084574584">
    <w:abstractNumId w:val="24"/>
  </w:num>
  <w:num w:numId="10" w16cid:durableId="405956786">
    <w:abstractNumId w:val="25"/>
  </w:num>
  <w:num w:numId="11" w16cid:durableId="1589266811">
    <w:abstractNumId w:val="15"/>
  </w:num>
  <w:num w:numId="12" w16cid:durableId="1867986646">
    <w:abstractNumId w:val="16"/>
  </w:num>
  <w:num w:numId="13" w16cid:durableId="1983382848">
    <w:abstractNumId w:val="23"/>
  </w:num>
  <w:num w:numId="14" w16cid:durableId="1253582679">
    <w:abstractNumId w:val="21"/>
  </w:num>
  <w:num w:numId="15" w16cid:durableId="1443842496">
    <w:abstractNumId w:val="22"/>
  </w:num>
  <w:num w:numId="16" w16cid:durableId="2126382737">
    <w:abstractNumId w:val="11"/>
  </w:num>
  <w:num w:numId="17" w16cid:durableId="1863932380">
    <w:abstractNumId w:val="8"/>
  </w:num>
  <w:num w:numId="18" w16cid:durableId="471942496">
    <w:abstractNumId w:val="27"/>
  </w:num>
  <w:num w:numId="19" w16cid:durableId="1141196061">
    <w:abstractNumId w:val="34"/>
  </w:num>
  <w:num w:numId="20" w16cid:durableId="1332609565">
    <w:abstractNumId w:val="2"/>
  </w:num>
  <w:num w:numId="21" w16cid:durableId="1914270526">
    <w:abstractNumId w:val="1"/>
  </w:num>
  <w:num w:numId="22" w16cid:durableId="125591857">
    <w:abstractNumId w:val="13"/>
  </w:num>
  <w:num w:numId="23" w16cid:durableId="172309343">
    <w:abstractNumId w:val="6"/>
  </w:num>
  <w:num w:numId="24" w16cid:durableId="1152988130">
    <w:abstractNumId w:val="0"/>
  </w:num>
  <w:num w:numId="25" w16cid:durableId="1315908677">
    <w:abstractNumId w:val="33"/>
  </w:num>
  <w:num w:numId="26" w16cid:durableId="1341084854">
    <w:abstractNumId w:val="23"/>
  </w:num>
  <w:num w:numId="27" w16cid:durableId="188501831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18841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814441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2165436">
    <w:abstractNumId w:val="4"/>
  </w:num>
  <w:num w:numId="31" w16cid:durableId="1274435026">
    <w:abstractNumId w:val="22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4806680">
    <w:abstractNumId w:val="12"/>
  </w:num>
  <w:num w:numId="33" w16cid:durableId="893472067">
    <w:abstractNumId w:val="29"/>
  </w:num>
  <w:num w:numId="34" w16cid:durableId="1577591634">
    <w:abstractNumId w:val="18"/>
  </w:num>
  <w:num w:numId="35" w16cid:durableId="1968244135">
    <w:abstractNumId w:val="32"/>
  </w:num>
  <w:num w:numId="36" w16cid:durableId="972715143">
    <w:abstractNumId w:val="10"/>
  </w:num>
  <w:num w:numId="37" w16cid:durableId="6477089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CB"/>
    <w:rsid w:val="00003C70"/>
    <w:rsid w:val="00006765"/>
    <w:rsid w:val="00006C50"/>
    <w:rsid w:val="00006FF0"/>
    <w:rsid w:val="00010171"/>
    <w:rsid w:val="00016063"/>
    <w:rsid w:val="00020C5E"/>
    <w:rsid w:val="000216F5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28BA"/>
    <w:rsid w:val="0006404D"/>
    <w:rsid w:val="00066995"/>
    <w:rsid w:val="000672B3"/>
    <w:rsid w:val="00076676"/>
    <w:rsid w:val="00081ADC"/>
    <w:rsid w:val="00094883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467C"/>
    <w:rsid w:val="000F7E1D"/>
    <w:rsid w:val="00100561"/>
    <w:rsid w:val="00100EA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66734"/>
    <w:rsid w:val="00174B76"/>
    <w:rsid w:val="00177643"/>
    <w:rsid w:val="001824A0"/>
    <w:rsid w:val="00184FA4"/>
    <w:rsid w:val="00190332"/>
    <w:rsid w:val="00190B37"/>
    <w:rsid w:val="00191C01"/>
    <w:rsid w:val="001A2111"/>
    <w:rsid w:val="001A25B9"/>
    <w:rsid w:val="001A2B90"/>
    <w:rsid w:val="001A49EA"/>
    <w:rsid w:val="001A77AC"/>
    <w:rsid w:val="001A798A"/>
    <w:rsid w:val="001B0434"/>
    <w:rsid w:val="001B1CA7"/>
    <w:rsid w:val="001B50D0"/>
    <w:rsid w:val="001C414E"/>
    <w:rsid w:val="001C7850"/>
    <w:rsid w:val="001D0A7B"/>
    <w:rsid w:val="001E2ADC"/>
    <w:rsid w:val="001F1627"/>
    <w:rsid w:val="00203200"/>
    <w:rsid w:val="00212F5E"/>
    <w:rsid w:val="00221B2B"/>
    <w:rsid w:val="00222F54"/>
    <w:rsid w:val="00225520"/>
    <w:rsid w:val="00227CB3"/>
    <w:rsid w:val="00236B81"/>
    <w:rsid w:val="002370E7"/>
    <w:rsid w:val="00243D6D"/>
    <w:rsid w:val="0024466F"/>
    <w:rsid w:val="00245381"/>
    <w:rsid w:val="00251083"/>
    <w:rsid w:val="002547F7"/>
    <w:rsid w:val="00260D6A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1086"/>
    <w:rsid w:val="003222E7"/>
    <w:rsid w:val="00324E52"/>
    <w:rsid w:val="0033229D"/>
    <w:rsid w:val="0033518C"/>
    <w:rsid w:val="003376A5"/>
    <w:rsid w:val="00337C9B"/>
    <w:rsid w:val="00345C5B"/>
    <w:rsid w:val="003551BB"/>
    <w:rsid w:val="00362D55"/>
    <w:rsid w:val="0036484C"/>
    <w:rsid w:val="003720BE"/>
    <w:rsid w:val="0037672F"/>
    <w:rsid w:val="003803A0"/>
    <w:rsid w:val="0038431D"/>
    <w:rsid w:val="00387BE7"/>
    <w:rsid w:val="0039339A"/>
    <w:rsid w:val="003A0230"/>
    <w:rsid w:val="003A35D7"/>
    <w:rsid w:val="003A46AC"/>
    <w:rsid w:val="003A4C15"/>
    <w:rsid w:val="003A660D"/>
    <w:rsid w:val="003B124A"/>
    <w:rsid w:val="003B1BB3"/>
    <w:rsid w:val="003C7C33"/>
    <w:rsid w:val="003D2B3D"/>
    <w:rsid w:val="003D337F"/>
    <w:rsid w:val="003D5D35"/>
    <w:rsid w:val="003E0009"/>
    <w:rsid w:val="003E388E"/>
    <w:rsid w:val="003E5CF2"/>
    <w:rsid w:val="003E69B0"/>
    <w:rsid w:val="003E7088"/>
    <w:rsid w:val="003F0DC7"/>
    <w:rsid w:val="003F372F"/>
    <w:rsid w:val="003F6C0C"/>
    <w:rsid w:val="004019F9"/>
    <w:rsid w:val="004104F4"/>
    <w:rsid w:val="00410FA3"/>
    <w:rsid w:val="0041334C"/>
    <w:rsid w:val="004259C7"/>
    <w:rsid w:val="0042622E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87279"/>
    <w:rsid w:val="004A2D4A"/>
    <w:rsid w:val="004A3980"/>
    <w:rsid w:val="004B4089"/>
    <w:rsid w:val="004B4CDF"/>
    <w:rsid w:val="004C2694"/>
    <w:rsid w:val="004C3FA9"/>
    <w:rsid w:val="004D3458"/>
    <w:rsid w:val="004D4194"/>
    <w:rsid w:val="004E37C2"/>
    <w:rsid w:val="004F0E9C"/>
    <w:rsid w:val="004F1268"/>
    <w:rsid w:val="004F1CB6"/>
    <w:rsid w:val="004F6D57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3CCE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532C3"/>
    <w:rsid w:val="00556F3F"/>
    <w:rsid w:val="00562F96"/>
    <w:rsid w:val="00573EF1"/>
    <w:rsid w:val="00576D46"/>
    <w:rsid w:val="00581972"/>
    <w:rsid w:val="00585881"/>
    <w:rsid w:val="00586BD3"/>
    <w:rsid w:val="00586C2B"/>
    <w:rsid w:val="005917D1"/>
    <w:rsid w:val="005951FF"/>
    <w:rsid w:val="005959B6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3B0"/>
    <w:rsid w:val="005C7752"/>
    <w:rsid w:val="005D4932"/>
    <w:rsid w:val="005F47D7"/>
    <w:rsid w:val="005F5AF9"/>
    <w:rsid w:val="005F6091"/>
    <w:rsid w:val="005F7B05"/>
    <w:rsid w:val="0060068A"/>
    <w:rsid w:val="00601712"/>
    <w:rsid w:val="00610BFA"/>
    <w:rsid w:val="00612396"/>
    <w:rsid w:val="00615095"/>
    <w:rsid w:val="006174F1"/>
    <w:rsid w:val="0063202F"/>
    <w:rsid w:val="00632AA5"/>
    <w:rsid w:val="0063366F"/>
    <w:rsid w:val="00633F05"/>
    <w:rsid w:val="00635D14"/>
    <w:rsid w:val="006411EF"/>
    <w:rsid w:val="0064681D"/>
    <w:rsid w:val="006470BD"/>
    <w:rsid w:val="00654445"/>
    <w:rsid w:val="00660710"/>
    <w:rsid w:val="00661C9C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C3897"/>
    <w:rsid w:val="006C4598"/>
    <w:rsid w:val="006C559B"/>
    <w:rsid w:val="006F0C12"/>
    <w:rsid w:val="006F1653"/>
    <w:rsid w:val="006F30AB"/>
    <w:rsid w:val="006F5454"/>
    <w:rsid w:val="006F5662"/>
    <w:rsid w:val="006F5D47"/>
    <w:rsid w:val="006F6720"/>
    <w:rsid w:val="006F7586"/>
    <w:rsid w:val="00703F09"/>
    <w:rsid w:val="0071290C"/>
    <w:rsid w:val="00716027"/>
    <w:rsid w:val="007212C3"/>
    <w:rsid w:val="00721DDF"/>
    <w:rsid w:val="00724773"/>
    <w:rsid w:val="00727D72"/>
    <w:rsid w:val="00734344"/>
    <w:rsid w:val="00734E83"/>
    <w:rsid w:val="007365FE"/>
    <w:rsid w:val="0074265D"/>
    <w:rsid w:val="00743E9F"/>
    <w:rsid w:val="0074539B"/>
    <w:rsid w:val="0074727D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926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7F7025"/>
    <w:rsid w:val="0080412C"/>
    <w:rsid w:val="0080530F"/>
    <w:rsid w:val="00810B6F"/>
    <w:rsid w:val="00810EE3"/>
    <w:rsid w:val="00812E3A"/>
    <w:rsid w:val="008148C2"/>
    <w:rsid w:val="008157FB"/>
    <w:rsid w:val="00817E67"/>
    <w:rsid w:val="00823008"/>
    <w:rsid w:val="00824B67"/>
    <w:rsid w:val="00824DE9"/>
    <w:rsid w:val="008300E3"/>
    <w:rsid w:val="00832A5D"/>
    <w:rsid w:val="00834985"/>
    <w:rsid w:val="00835CE8"/>
    <w:rsid w:val="00841092"/>
    <w:rsid w:val="0084264E"/>
    <w:rsid w:val="0084618C"/>
    <w:rsid w:val="008473F2"/>
    <w:rsid w:val="008509EA"/>
    <w:rsid w:val="00860F24"/>
    <w:rsid w:val="00862770"/>
    <w:rsid w:val="00862D0A"/>
    <w:rsid w:val="00867236"/>
    <w:rsid w:val="00874F73"/>
    <w:rsid w:val="008774BC"/>
    <w:rsid w:val="00880755"/>
    <w:rsid w:val="00881D70"/>
    <w:rsid w:val="00881FAC"/>
    <w:rsid w:val="00884931"/>
    <w:rsid w:val="00886152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3E03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4CE4"/>
    <w:rsid w:val="0091559D"/>
    <w:rsid w:val="00917E16"/>
    <w:rsid w:val="009212C6"/>
    <w:rsid w:val="00924EAA"/>
    <w:rsid w:val="00935F69"/>
    <w:rsid w:val="00946B9A"/>
    <w:rsid w:val="009505FD"/>
    <w:rsid w:val="00951229"/>
    <w:rsid w:val="00955B6F"/>
    <w:rsid w:val="00962781"/>
    <w:rsid w:val="00965E0F"/>
    <w:rsid w:val="00966037"/>
    <w:rsid w:val="00970A8F"/>
    <w:rsid w:val="0097100C"/>
    <w:rsid w:val="00980CFF"/>
    <w:rsid w:val="00993B54"/>
    <w:rsid w:val="00995B66"/>
    <w:rsid w:val="009A0C25"/>
    <w:rsid w:val="009A2C54"/>
    <w:rsid w:val="009A7B2B"/>
    <w:rsid w:val="009B0084"/>
    <w:rsid w:val="009C19BD"/>
    <w:rsid w:val="009C4146"/>
    <w:rsid w:val="009C5020"/>
    <w:rsid w:val="009D0D80"/>
    <w:rsid w:val="009D4A9A"/>
    <w:rsid w:val="009E001D"/>
    <w:rsid w:val="009E2C1B"/>
    <w:rsid w:val="009E4B1C"/>
    <w:rsid w:val="009F0BD7"/>
    <w:rsid w:val="009F57DB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6DDE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7C0"/>
    <w:rsid w:val="00A87131"/>
    <w:rsid w:val="00A9300F"/>
    <w:rsid w:val="00A963AF"/>
    <w:rsid w:val="00AA17E0"/>
    <w:rsid w:val="00AA7851"/>
    <w:rsid w:val="00AA7D3C"/>
    <w:rsid w:val="00AB266F"/>
    <w:rsid w:val="00AB6A0A"/>
    <w:rsid w:val="00AC63FE"/>
    <w:rsid w:val="00AD0028"/>
    <w:rsid w:val="00AD6229"/>
    <w:rsid w:val="00AE038E"/>
    <w:rsid w:val="00AE3AFD"/>
    <w:rsid w:val="00AE6372"/>
    <w:rsid w:val="00AE6A8D"/>
    <w:rsid w:val="00AF31FB"/>
    <w:rsid w:val="00B02445"/>
    <w:rsid w:val="00B2095B"/>
    <w:rsid w:val="00B21D02"/>
    <w:rsid w:val="00B22460"/>
    <w:rsid w:val="00B420D7"/>
    <w:rsid w:val="00B54E1E"/>
    <w:rsid w:val="00B64E2A"/>
    <w:rsid w:val="00B67FB4"/>
    <w:rsid w:val="00B71948"/>
    <w:rsid w:val="00B71DF4"/>
    <w:rsid w:val="00B72C68"/>
    <w:rsid w:val="00B75FD5"/>
    <w:rsid w:val="00B86711"/>
    <w:rsid w:val="00B95E79"/>
    <w:rsid w:val="00B960FB"/>
    <w:rsid w:val="00BA0E6B"/>
    <w:rsid w:val="00BA2D58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010A"/>
    <w:rsid w:val="00BE40F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23C46"/>
    <w:rsid w:val="00C34FF3"/>
    <w:rsid w:val="00C3786A"/>
    <w:rsid w:val="00C41A98"/>
    <w:rsid w:val="00C41F11"/>
    <w:rsid w:val="00C43F25"/>
    <w:rsid w:val="00C45086"/>
    <w:rsid w:val="00C51332"/>
    <w:rsid w:val="00C56BFE"/>
    <w:rsid w:val="00C57DD2"/>
    <w:rsid w:val="00C6269C"/>
    <w:rsid w:val="00C71A80"/>
    <w:rsid w:val="00C75702"/>
    <w:rsid w:val="00C75A14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4AB3"/>
    <w:rsid w:val="00CB59F4"/>
    <w:rsid w:val="00CC4736"/>
    <w:rsid w:val="00CD32D2"/>
    <w:rsid w:val="00CD3834"/>
    <w:rsid w:val="00CD62CB"/>
    <w:rsid w:val="00CF0968"/>
    <w:rsid w:val="00CF111E"/>
    <w:rsid w:val="00CF2516"/>
    <w:rsid w:val="00CF2600"/>
    <w:rsid w:val="00CF4A4B"/>
    <w:rsid w:val="00D07056"/>
    <w:rsid w:val="00D15AD9"/>
    <w:rsid w:val="00D250B9"/>
    <w:rsid w:val="00D27A46"/>
    <w:rsid w:val="00D311F6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188"/>
    <w:rsid w:val="00D66289"/>
    <w:rsid w:val="00D669DB"/>
    <w:rsid w:val="00D675EE"/>
    <w:rsid w:val="00D70DE9"/>
    <w:rsid w:val="00D73BB0"/>
    <w:rsid w:val="00D763E9"/>
    <w:rsid w:val="00D95CC0"/>
    <w:rsid w:val="00D96808"/>
    <w:rsid w:val="00D971FC"/>
    <w:rsid w:val="00DA17E4"/>
    <w:rsid w:val="00DA4E55"/>
    <w:rsid w:val="00DA5F3B"/>
    <w:rsid w:val="00DB109B"/>
    <w:rsid w:val="00DB7C74"/>
    <w:rsid w:val="00DC05F1"/>
    <w:rsid w:val="00DC1354"/>
    <w:rsid w:val="00DC2DA8"/>
    <w:rsid w:val="00DC3512"/>
    <w:rsid w:val="00DC3C8B"/>
    <w:rsid w:val="00DC6A2D"/>
    <w:rsid w:val="00DD132A"/>
    <w:rsid w:val="00DD72FD"/>
    <w:rsid w:val="00DD7C96"/>
    <w:rsid w:val="00DE01ED"/>
    <w:rsid w:val="00DE19D1"/>
    <w:rsid w:val="00DE463B"/>
    <w:rsid w:val="00DE6BDF"/>
    <w:rsid w:val="00DF13B3"/>
    <w:rsid w:val="00DF166C"/>
    <w:rsid w:val="00DF3E8A"/>
    <w:rsid w:val="00DF405B"/>
    <w:rsid w:val="00DF5821"/>
    <w:rsid w:val="00E026C7"/>
    <w:rsid w:val="00E06819"/>
    <w:rsid w:val="00E15E00"/>
    <w:rsid w:val="00E2091F"/>
    <w:rsid w:val="00E20AFA"/>
    <w:rsid w:val="00E228D5"/>
    <w:rsid w:val="00E229DD"/>
    <w:rsid w:val="00E25B4F"/>
    <w:rsid w:val="00E304DF"/>
    <w:rsid w:val="00E32914"/>
    <w:rsid w:val="00E34A81"/>
    <w:rsid w:val="00E353F9"/>
    <w:rsid w:val="00E36B5A"/>
    <w:rsid w:val="00E418FA"/>
    <w:rsid w:val="00E4475B"/>
    <w:rsid w:val="00E44CC3"/>
    <w:rsid w:val="00E45FD5"/>
    <w:rsid w:val="00E46F61"/>
    <w:rsid w:val="00E52171"/>
    <w:rsid w:val="00E57B69"/>
    <w:rsid w:val="00E60F93"/>
    <w:rsid w:val="00E649C4"/>
    <w:rsid w:val="00E65211"/>
    <w:rsid w:val="00E700C8"/>
    <w:rsid w:val="00E75A37"/>
    <w:rsid w:val="00E779A8"/>
    <w:rsid w:val="00E8110D"/>
    <w:rsid w:val="00E867DB"/>
    <w:rsid w:val="00E86BEF"/>
    <w:rsid w:val="00E87CDE"/>
    <w:rsid w:val="00E92898"/>
    <w:rsid w:val="00E966AB"/>
    <w:rsid w:val="00EA3562"/>
    <w:rsid w:val="00EA44CA"/>
    <w:rsid w:val="00EA79FC"/>
    <w:rsid w:val="00EB2AB7"/>
    <w:rsid w:val="00EB320D"/>
    <w:rsid w:val="00EB434D"/>
    <w:rsid w:val="00EB5EC8"/>
    <w:rsid w:val="00EC4239"/>
    <w:rsid w:val="00EC61F9"/>
    <w:rsid w:val="00ED2684"/>
    <w:rsid w:val="00ED2EFE"/>
    <w:rsid w:val="00ED62EF"/>
    <w:rsid w:val="00ED7136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5402"/>
    <w:rsid w:val="00F257BE"/>
    <w:rsid w:val="00F32439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616F"/>
    <w:rsid w:val="00F732FB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1F5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98664"/>
  <w15:docId w15:val="{473CCC82-886B-484B-87ED-486C606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6F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6885-7FAF-44FB-B1B4-4B0EB785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2</TotalTime>
  <Pages>2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Michalčík Petr</dc:creator>
  <cp:lastModifiedBy>MČ Zlatníky</cp:lastModifiedBy>
  <cp:revision>2</cp:revision>
  <cp:lastPrinted>2014-12-03T15:33:00Z</cp:lastPrinted>
  <dcterms:created xsi:type="dcterms:W3CDTF">2026-05-26T15:22:00Z</dcterms:created>
  <dcterms:modified xsi:type="dcterms:W3CDTF">2026-05-26T15:22:00Z</dcterms:modified>
</cp:coreProperties>
</file>