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07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25. 5. 2026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707C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A707C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A707C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707C1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707C1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707C1">
        <w:rPr>
          <w:rFonts w:ascii="Tahoma" w:hAnsi="Tahoma" w:cs="Tahoma"/>
          <w:noProof/>
          <w:sz w:val="28"/>
          <w:szCs w:val="28"/>
        </w:rPr>
        <w:t>151/26/7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707C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Pod pivovarem u jezu-FOTOPOINT zemní a kabelová příprava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707C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116 000,- Kč bez DPH</w:t>
            </w:r>
          </w:p>
        </w:tc>
      </w:tr>
    </w:tbl>
    <w:p w:rsidR="001F0477" w:rsidRPr="006F0BA2" w:rsidRDefault="00D0576D" w:rsidP="00A707C1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707C1" w:rsidRPr="006F0BA2" w:rsidRDefault="00A707C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0"/>
      </w:tblGrid>
      <w:tr w:rsidR="00A707C1" w:rsidTr="007741C9">
        <w:trPr>
          <w:trHeight w:val="300"/>
        </w:trPr>
        <w:tc>
          <w:tcPr>
            <w:tcW w:w="1068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A707C1" w:rsidRDefault="00A707C1" w:rsidP="00A707C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Zhotovení elektroinstalace pro připojení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přípojky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FOTOPOINT u jezu pod Pivovarem. Napojení ze svorkovnice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sloupu V.O.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nového rozvaděče a uložení kabelu v trase. Dále zemní příprava pod konstrukci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fotopointu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A707C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Požadavky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dodavatele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fotopointu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A707C1" w:rsidRDefault="00A707C1" w:rsidP="00A707C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venkovní </w:t>
            </w:r>
            <w:proofErr w:type="spellStart"/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elektricko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á</w:t>
            </w:r>
            <w:proofErr w:type="spellEnd"/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zásuvk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230 V / 50 Hz</w:t>
            </w:r>
            <w:bookmarkStart w:id="0" w:name="_GoBack"/>
            <w:bookmarkEnd w:id="0"/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zásuvka musí mít přivedené vodiče L, N a PE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připojení musí být provedeno v souladu s platnými elektrot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echnickými normami</w:t>
            </w:r>
          </w:p>
          <w:p w:rsidR="00A707C1" w:rsidRDefault="00A707C1" w:rsidP="00A70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jištění a proudový chránič dle řešení zhotovitele 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elektro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instalace - 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ochranný vodič PE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kovové části zařízení budou připojeny na ochranný vodič PE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samostatné zemnění formou zemnicí tyče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není požadována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, pokud je 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07C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 dispozici řádně provedená zásuvka 230 V s vodičem PE</w:t>
            </w:r>
          </w:p>
        </w:tc>
      </w:tr>
      <w:tr w:rsidR="00A707C1" w:rsidTr="007741C9">
        <w:trPr>
          <w:trHeight w:val="300"/>
        </w:trPr>
        <w:tc>
          <w:tcPr>
            <w:tcW w:w="10680" w:type="dxa"/>
            <w:vMerge/>
            <w:vAlign w:val="center"/>
            <w:hideMark/>
          </w:tcPr>
          <w:p w:rsidR="00A707C1" w:rsidRDefault="00A70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7C1" w:rsidTr="007741C9">
        <w:trPr>
          <w:trHeight w:val="300"/>
        </w:trPr>
        <w:tc>
          <w:tcPr>
            <w:tcW w:w="10680" w:type="dxa"/>
            <w:vMerge/>
            <w:vAlign w:val="center"/>
            <w:hideMark/>
          </w:tcPr>
          <w:p w:rsidR="00A707C1" w:rsidRDefault="00A70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7C1" w:rsidTr="007741C9">
        <w:trPr>
          <w:trHeight w:val="300"/>
        </w:trPr>
        <w:tc>
          <w:tcPr>
            <w:tcW w:w="10680" w:type="dxa"/>
            <w:vMerge/>
            <w:vAlign w:val="center"/>
            <w:hideMark/>
          </w:tcPr>
          <w:p w:rsidR="00A707C1" w:rsidRDefault="00A70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7C1" w:rsidTr="007741C9">
        <w:trPr>
          <w:trHeight w:val="315"/>
        </w:trPr>
        <w:tc>
          <w:tcPr>
            <w:tcW w:w="10680" w:type="dxa"/>
            <w:vMerge/>
            <w:vAlign w:val="center"/>
            <w:hideMark/>
          </w:tcPr>
          <w:p w:rsidR="00A707C1" w:rsidRDefault="00A70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F0477" w:rsidRPr="006F0BA2" w:rsidRDefault="001F0477" w:rsidP="00A707C1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707C1">
        <w:rPr>
          <w:rFonts w:ascii="Tahoma" w:hAnsi="Tahoma" w:cs="Tahoma"/>
          <w:noProof/>
          <w:sz w:val="20"/>
          <w:szCs w:val="20"/>
        </w:rPr>
        <w:t>10. 6. 2026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 w:rsidP="00A707C1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A707C1" w:rsidRDefault="001F0477" w:rsidP="00A707C1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1F0477" w:rsidRPr="00A707C1" w:rsidRDefault="006B4B5A" w:rsidP="00A707C1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="00A707C1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Default="001F0477">
      <w:pPr>
        <w:ind w:left="142"/>
        <w:rPr>
          <w:rFonts w:ascii="Tahoma" w:hAnsi="Tahoma" w:cs="Tahoma"/>
        </w:rPr>
      </w:pPr>
    </w:p>
    <w:p w:rsidR="00A707C1" w:rsidRPr="006F0BA2" w:rsidRDefault="00A707C1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707C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707C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A707C1" w:rsidRDefault="00A707C1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5C" w:rsidRDefault="00A8775C">
      <w:r>
        <w:separator/>
      </w:r>
    </w:p>
  </w:endnote>
  <w:endnote w:type="continuationSeparator" w:id="0">
    <w:p w:rsidR="00A8775C" w:rsidRDefault="00A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5C" w:rsidRDefault="00A8775C">
      <w:r>
        <w:separator/>
      </w:r>
    </w:p>
  </w:footnote>
  <w:footnote w:type="continuationSeparator" w:id="0">
    <w:p w:rsidR="00A8775C" w:rsidRDefault="00A8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C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741C9"/>
    <w:rsid w:val="008B64A3"/>
    <w:rsid w:val="009A5745"/>
    <w:rsid w:val="00A707C1"/>
    <w:rsid w:val="00A8775C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1786D"/>
  <w15:chartTrackingRefBased/>
  <w15:docId w15:val="{1931A0AF-CFC1-403E-9D98-B6612791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9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1679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dcterms:created xsi:type="dcterms:W3CDTF">2026-05-25T12:16:00Z</dcterms:created>
  <dcterms:modified xsi:type="dcterms:W3CDTF">2026-05-25T12:25:00Z</dcterms:modified>
</cp:coreProperties>
</file>