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A06DF1">
        <w:rPr>
          <w:b/>
          <w:sz w:val="28"/>
          <w:szCs w:val="28"/>
        </w:rPr>
        <w:t>187</w:t>
      </w:r>
      <w:r>
        <w:rPr>
          <w:b/>
          <w:sz w:val="28"/>
          <w:szCs w:val="28"/>
        </w:rPr>
        <w:t>/</w:t>
      </w:r>
      <w:r w:rsidR="00A06DF1">
        <w:rPr>
          <w:b/>
          <w:sz w:val="28"/>
          <w:szCs w:val="28"/>
        </w:rPr>
        <w:t>20026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54EE5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>Kontaktní osoba/</w:t>
      </w:r>
      <w:proofErr w:type="gramStart"/>
      <w:r w:rsidRPr="00392B37">
        <w:rPr>
          <w:b/>
        </w:rPr>
        <w:t xml:space="preserve">objednatel:  </w:t>
      </w:r>
      <w:r w:rsidR="00A06DF1">
        <w:rPr>
          <w:b/>
        </w:rPr>
        <w:t>Magdaléna</w:t>
      </w:r>
      <w:proofErr w:type="gramEnd"/>
      <w:r w:rsidR="00A06DF1">
        <w:rPr>
          <w:b/>
        </w:rPr>
        <w:t xml:space="preserve"> Prokopová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54EE5">
        <w:t>xxxxxxxxxxxxxxxxxx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C54EE5">
        <w:t xml:space="preserve"> xxxxxxxxxxxxxxxxxxxx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proofErr w:type="spellStart"/>
      <w:r w:rsidR="00A06DF1">
        <w:t>Avenier</w:t>
      </w:r>
      <w:proofErr w:type="spellEnd"/>
      <w:r w:rsidR="00A06DF1">
        <w:t xml:space="preserve"> a.s.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A06DF1">
        <w:rPr>
          <w:rStyle w:val="Siln"/>
          <w:b w:val="0"/>
        </w:rPr>
        <w:t>Bidláky 837/20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A06DF1">
        <w:t>639 00 Brno</w:t>
      </w:r>
    </w:p>
    <w:p w:rsidR="008D09D3" w:rsidRDefault="008D09D3" w:rsidP="008D09D3">
      <w:pPr>
        <w:spacing w:after="0"/>
      </w:pPr>
      <w:r w:rsidRPr="002A55E1">
        <w:t xml:space="preserve">IČ: </w:t>
      </w:r>
      <w:r w:rsidR="00A06DF1">
        <w:t>26260654</w:t>
      </w:r>
    </w:p>
    <w:p w:rsidR="008D09D3" w:rsidRDefault="008D09D3" w:rsidP="008D09D3">
      <w:pPr>
        <w:spacing w:after="0"/>
      </w:pPr>
      <w:r w:rsidRPr="002A55E1">
        <w:t xml:space="preserve">DIČ: </w:t>
      </w:r>
      <w:r w:rsidR="00A06DF1">
        <w:t>CZ699000899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A06DF1" w:rsidP="008D09D3">
      <w:pPr>
        <w:spacing w:before="75" w:after="225"/>
      </w:pPr>
      <w:r>
        <w:t>HAVRIX 1440EU INJ SUS ISP 1X1ML+SJ   172X</w:t>
      </w:r>
    </w:p>
    <w:p w:rsidR="008D09D3" w:rsidRDefault="008D09D3" w:rsidP="008D09D3">
      <w:pPr>
        <w:spacing w:before="75" w:after="0"/>
      </w:pPr>
      <w:r>
        <w:t>Cena celkem bez DPH:</w:t>
      </w:r>
      <w:r w:rsidR="00A06DF1">
        <w:t xml:space="preserve"> 202 560,68 Kč</w:t>
      </w:r>
    </w:p>
    <w:p w:rsidR="008D09D3" w:rsidRDefault="008D09D3" w:rsidP="008D09D3">
      <w:pPr>
        <w:spacing w:before="75" w:after="225"/>
      </w:pPr>
      <w:r>
        <w:t>Cena celkem s DPH:</w:t>
      </w:r>
      <w:r w:rsidR="00A06DF1">
        <w:t xml:space="preserve"> 226 868,00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501238">
        <w:rPr>
          <w:rStyle w:val="Siln"/>
          <w:b w:val="0"/>
        </w:rPr>
        <w:t>25.5.2026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57" w:rsidRDefault="00DA7257" w:rsidP="0018738A">
      <w:pPr>
        <w:spacing w:after="0" w:line="240" w:lineRule="auto"/>
      </w:pPr>
      <w:r>
        <w:separator/>
      </w:r>
    </w:p>
  </w:endnote>
  <w:endnote w:type="continuationSeparator" w:id="0">
    <w:p w:rsidR="00DA7257" w:rsidRDefault="00DA7257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57" w:rsidRDefault="00DA7257" w:rsidP="0018738A">
      <w:pPr>
        <w:spacing w:after="0" w:line="240" w:lineRule="auto"/>
      </w:pPr>
      <w:r>
        <w:separator/>
      </w:r>
    </w:p>
  </w:footnote>
  <w:footnote w:type="continuationSeparator" w:id="0">
    <w:p w:rsidR="00DA7257" w:rsidRDefault="00DA7257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F1"/>
    <w:rsid w:val="000A6E69"/>
    <w:rsid w:val="000A7BDC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F25DA"/>
    <w:rsid w:val="002F6280"/>
    <w:rsid w:val="0035558B"/>
    <w:rsid w:val="003743A6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D13F0"/>
    <w:rsid w:val="00501238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926AE"/>
    <w:rsid w:val="008B39A6"/>
    <w:rsid w:val="008D09D3"/>
    <w:rsid w:val="008E5CC8"/>
    <w:rsid w:val="00933A15"/>
    <w:rsid w:val="00964760"/>
    <w:rsid w:val="009818D6"/>
    <w:rsid w:val="00A06578"/>
    <w:rsid w:val="00A06DF1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547B9"/>
    <w:rsid w:val="00B82082"/>
    <w:rsid w:val="00B861A5"/>
    <w:rsid w:val="00BD1819"/>
    <w:rsid w:val="00BD4411"/>
    <w:rsid w:val="00C54EE5"/>
    <w:rsid w:val="00C82718"/>
    <w:rsid w:val="00D17B98"/>
    <w:rsid w:val="00D727F5"/>
    <w:rsid w:val="00DA7257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7D052"/>
  <w15:docId w15:val="{F7B3C3CA-7B62-448F-AB05-BB6DE77A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bjedn&#225;vka%20pro%20regist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pro registr</Template>
  <TotalTime>0</TotalTime>
  <Pages>1</Pages>
  <Words>125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Magdalena</dc:creator>
  <cp:lastModifiedBy>Homolová Jana</cp:lastModifiedBy>
  <cp:revision>2</cp:revision>
  <cp:lastPrinted>2026-05-25T10:38:00Z</cp:lastPrinted>
  <dcterms:created xsi:type="dcterms:W3CDTF">2026-05-25T11:01:00Z</dcterms:created>
  <dcterms:modified xsi:type="dcterms:W3CDTF">2026-05-25T11:01:00Z</dcterms:modified>
</cp:coreProperties>
</file>