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4EA00F4A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 w:rsidRPr="007A53A3">
              <w:rPr>
                <w:b/>
                <w:bCs/>
              </w:rPr>
              <w:t>Od:</w:t>
            </w:r>
            <w:r w:rsidRPr="007A53A3">
              <w:rPr>
                <w:b/>
                <w:bCs/>
              </w:rPr>
              <w:tab/>
            </w:r>
            <w:r w:rsidR="00713A0C" w:rsidRPr="00713A0C">
              <w:rPr>
                <w:b/>
                <w:bCs/>
              </w:rPr>
              <w:t>Dětské centrum Domeček, příspěvková organizace</w:t>
            </w:r>
            <w:r w:rsidR="00D62B37">
              <w:rPr>
                <w:b/>
                <w:bCs/>
              </w:rPr>
              <w:t xml:space="preserve">, </w:t>
            </w:r>
            <w:r w:rsidR="00713A0C">
              <w:rPr>
                <w:b/>
                <w:bCs/>
              </w:rPr>
              <w:t xml:space="preserve"> </w:t>
            </w:r>
            <w:r w:rsidR="00713A0C" w:rsidRPr="00713A0C">
              <w:rPr>
                <w:b/>
                <w:bCs/>
              </w:rPr>
              <w:t>Jedličkova 1025/5, Zábřeh, 70030 Ostrava</w:t>
            </w:r>
            <w:r w:rsidR="00271A97">
              <w:rPr>
                <w:b/>
                <w:bCs/>
              </w:rPr>
              <w:t>,</w:t>
            </w:r>
            <w:r w:rsidR="003F5EBC" w:rsidRPr="007A53A3">
              <w:rPr>
                <w:b/>
                <w:bCs/>
              </w:rPr>
              <w:t xml:space="preserve"> IČO</w:t>
            </w:r>
            <w:r w:rsidRPr="007A53A3">
              <w:rPr>
                <w:b/>
                <w:bCs/>
              </w:rPr>
              <w:t xml:space="preserve"> </w:t>
            </w:r>
            <w:r w:rsidR="00713A0C" w:rsidRPr="00713A0C">
              <w:rPr>
                <w:b/>
                <w:bCs/>
              </w:rPr>
              <w:t>70631956</w:t>
            </w:r>
            <w:r w:rsidR="000F3F06" w:rsidRPr="007A53A3">
              <w:rPr>
                <w:b/>
                <w:bCs/>
              </w:rPr>
              <w:t xml:space="preserve"> </w:t>
            </w:r>
            <w:r w:rsidRPr="007A53A3">
              <w:rPr>
                <w:b/>
                <w:bCs/>
              </w:rPr>
              <w:t>(dále jen „</w:t>
            </w:r>
            <w:r w:rsidRPr="00CF524B">
              <w:rPr>
                <w:b/>
                <w:bCs/>
              </w:rPr>
              <w:t>Nový účastník Poolu</w:t>
            </w:r>
            <w:r w:rsidRPr="007A53A3">
              <w:rPr>
                <w:b/>
                <w:bCs/>
              </w:rP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676D2FEB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96560B">
              <w:rPr>
                <w:highlight w:val="lightGray"/>
              </w:rPr>
              <w:t>1. 6. 2026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6DF0C2AC" w:rsidR="008E7F36" w:rsidRPr="006B57EB" w:rsidRDefault="00713A0C" w:rsidP="00D62B37">
            <w:pPr>
              <w:spacing w:before="40"/>
              <w:rPr>
                <w:sz w:val="16"/>
                <w:szCs w:val="16"/>
              </w:rPr>
            </w:pPr>
            <w:r w:rsidRPr="00713A0C">
              <w:rPr>
                <w:sz w:val="16"/>
                <w:szCs w:val="16"/>
              </w:rPr>
              <w:t>10523761</w:t>
            </w:r>
            <w:r w:rsidR="007A53A3">
              <w:rPr>
                <w:sz w:val="16"/>
                <w:szCs w:val="16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0D0455B2" w:rsidR="008E7F36" w:rsidRPr="006110A8" w:rsidRDefault="00DB5CD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3A0C">
              <w:rPr>
                <w:sz w:val="16"/>
                <w:szCs w:val="16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248"/>
        <w:gridCol w:w="2835"/>
        <w:gridCol w:w="1276"/>
        <w:gridCol w:w="1304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04142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076125" w:rsidRPr="007F3052" w14:paraId="2B557BC8" w14:textId="77777777" w:rsidTr="0004142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54B95A55" w:rsidR="00076125" w:rsidRPr="00EF068E" w:rsidRDefault="0096560B" w:rsidP="00076125">
            <w:pPr>
              <w:spacing w:before="480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</w:rPr>
              <w:t>xxxxx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3BDF190D" w:rsidR="00076125" w:rsidRPr="00EF068E" w:rsidRDefault="0096560B" w:rsidP="00076125">
            <w:pPr>
              <w:spacing w:before="480"/>
              <w:rPr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xxxxx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0252908A" w:rsidR="00076125" w:rsidRPr="00206852" w:rsidRDefault="0096560B" w:rsidP="00076125">
            <w:pPr>
              <w:spacing w:before="480"/>
              <w:rPr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347FB548" w:rsidR="00076125" w:rsidRPr="00A14D0B" w:rsidRDefault="00076125" w:rsidP="00076125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6080B404" w:rsidR="00076125" w:rsidRPr="007F3052" w:rsidRDefault="00EF068E" w:rsidP="00076125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7459C3D0" w:rsidR="00076125" w:rsidRPr="007F3052" w:rsidRDefault="00076125" w:rsidP="00076125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Skupina č. </w:t>
            </w:r>
            <w:r w:rsidR="00DB5CDD">
              <w:rPr>
                <w:sz w:val="16"/>
                <w:szCs w:val="16"/>
              </w:rPr>
              <w:t>5</w:t>
            </w:r>
            <w:r w:rsidR="00713A0C">
              <w:rPr>
                <w:sz w:val="16"/>
                <w:szCs w:val="16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7918EE95" w:rsidR="00076125" w:rsidRPr="007F3052" w:rsidRDefault="00076125" w:rsidP="00076125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29C6FC0E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96560B">
              <w:t>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679D7E86" w14:textId="397EE8A7" w:rsidR="0004142B" w:rsidRDefault="00713A0C" w:rsidP="00917A6B">
            <w:pPr>
              <w:keepNext/>
              <w:rPr>
                <w:b/>
                <w:bCs/>
              </w:rPr>
            </w:pPr>
            <w:r w:rsidRPr="00713A0C">
              <w:rPr>
                <w:b/>
                <w:bCs/>
              </w:rPr>
              <w:t>Dětské centrum Domeček, příspěvková organizace</w:t>
            </w:r>
          </w:p>
          <w:p w14:paraId="0525D3DE" w14:textId="77777777" w:rsidR="00713A0C" w:rsidRDefault="00713A0C" w:rsidP="00917A6B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</w:p>
          <w:p w14:paraId="7D7DD821" w14:textId="77777777" w:rsidR="00DB5CDD" w:rsidRDefault="00DB5CDD" w:rsidP="00917A6B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</w:p>
          <w:p w14:paraId="683214D9" w14:textId="77777777" w:rsidR="00DB5CDD" w:rsidRPr="00026AB9" w:rsidRDefault="00DB5CDD" w:rsidP="00917A6B">
            <w:pPr>
              <w:keepNext/>
            </w:pPr>
          </w:p>
          <w:p w14:paraId="6567CB7C" w14:textId="77777777" w:rsidR="007A53A3" w:rsidRPr="00026AB9" w:rsidRDefault="007A53A3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0D873145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96560B">
              <w:rPr>
                <w:b/>
                <w:bCs/>
              </w:rPr>
              <w:t>xxxxx</w:t>
            </w:r>
          </w:p>
          <w:p w14:paraId="315A07DE" w14:textId="71275E9E" w:rsidR="00CF524B" w:rsidRPr="00026AB9" w:rsidRDefault="00CF524B" w:rsidP="00917A6B">
            <w:r w:rsidRPr="00026AB9">
              <w:t xml:space="preserve">Funkce: </w:t>
            </w:r>
            <w:r w:rsidR="005724D8">
              <w:t>ř</w:t>
            </w:r>
            <w:r w:rsidR="003B7B46">
              <w:rPr>
                <w:b/>
                <w:bCs/>
              </w:rPr>
              <w:t>editel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C2E19C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96560B">
              <w:rPr>
                <w:b/>
                <w:bCs/>
              </w:rPr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2A1EAB" w:rsidRPr="002A1EA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2A1EAB">
              <w:rPr>
                <w:bCs/>
              </w:rPr>
              <w:instrText xml:space="preserve"> FORMTEXT </w:instrText>
            </w:r>
            <w:r w:rsidR="002A1EAB" w:rsidRPr="002A1EAB">
              <w:rPr>
                <w:bCs/>
              </w:rPr>
            </w:r>
            <w:r w:rsidR="002A1EAB" w:rsidRPr="002A1EAB">
              <w:rPr>
                <w:bCs/>
              </w:rPr>
              <w:fldChar w:fldCharType="separate"/>
            </w:r>
            <w:r w:rsidR="00433440">
              <w:rPr>
                <w:bCs/>
                <w:noProof/>
              </w:rPr>
              <w:t>______________________</w:t>
            </w:r>
            <w:r w:rsidR="002A1EAB" w:rsidRPr="002A1EAB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721AF9FA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96560B">
              <w:rPr>
                <w:b/>
                <w:bCs/>
              </w:rPr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111192B7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96560B">
            <w:rPr>
              <w:rFonts w:cs="Arial"/>
              <w:noProof/>
              <w:szCs w:val="8"/>
            </w:rPr>
            <w:t>21.05.2026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96560B">
            <w:rPr>
              <w:rFonts w:cs="Arial"/>
              <w:noProof/>
              <w:szCs w:val="8"/>
            </w:rPr>
            <w:t>2:31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6E15"/>
    <w:rsid w:val="00027090"/>
    <w:rsid w:val="00030516"/>
    <w:rsid w:val="000320C8"/>
    <w:rsid w:val="00036570"/>
    <w:rsid w:val="00036FE1"/>
    <w:rsid w:val="0004142B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18A8"/>
    <w:rsid w:val="00072160"/>
    <w:rsid w:val="00073553"/>
    <w:rsid w:val="00073585"/>
    <w:rsid w:val="0007612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421"/>
    <w:rsid w:val="000E69B8"/>
    <w:rsid w:val="000F30AB"/>
    <w:rsid w:val="000F3F06"/>
    <w:rsid w:val="000F5D6C"/>
    <w:rsid w:val="00100210"/>
    <w:rsid w:val="00102EF7"/>
    <w:rsid w:val="001054BB"/>
    <w:rsid w:val="001060F7"/>
    <w:rsid w:val="00106786"/>
    <w:rsid w:val="001101BC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01B5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16634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3FE8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6CD6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0D20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B7B46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9509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1E3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2B6B"/>
    <w:rsid w:val="00550935"/>
    <w:rsid w:val="00551A84"/>
    <w:rsid w:val="00552EF7"/>
    <w:rsid w:val="0055490F"/>
    <w:rsid w:val="00554986"/>
    <w:rsid w:val="00556365"/>
    <w:rsid w:val="00562E61"/>
    <w:rsid w:val="00562E70"/>
    <w:rsid w:val="00565813"/>
    <w:rsid w:val="00566189"/>
    <w:rsid w:val="005724D8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37E2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6F3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9731D"/>
    <w:rsid w:val="006A3E45"/>
    <w:rsid w:val="006A3FEE"/>
    <w:rsid w:val="006A604A"/>
    <w:rsid w:val="006B3B5E"/>
    <w:rsid w:val="006B57EB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A0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53A3"/>
    <w:rsid w:val="007A5CCE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0E90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449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0E0"/>
    <w:rsid w:val="009505D1"/>
    <w:rsid w:val="00950FE4"/>
    <w:rsid w:val="009528A2"/>
    <w:rsid w:val="00956B71"/>
    <w:rsid w:val="009573D8"/>
    <w:rsid w:val="00957D58"/>
    <w:rsid w:val="009603F6"/>
    <w:rsid w:val="009608C6"/>
    <w:rsid w:val="00960BFF"/>
    <w:rsid w:val="0096560B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57E22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398A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45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143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37"/>
    <w:rsid w:val="00D62B91"/>
    <w:rsid w:val="00D62E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1A4E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580"/>
    <w:rsid w:val="00DA66CE"/>
    <w:rsid w:val="00DA7724"/>
    <w:rsid w:val="00DA7A96"/>
    <w:rsid w:val="00DB0667"/>
    <w:rsid w:val="00DB5CDD"/>
    <w:rsid w:val="00DB6DE3"/>
    <w:rsid w:val="00DC03D8"/>
    <w:rsid w:val="00DC545A"/>
    <w:rsid w:val="00DC7919"/>
    <w:rsid w:val="00DD0061"/>
    <w:rsid w:val="00DD2337"/>
    <w:rsid w:val="00DD2F60"/>
    <w:rsid w:val="00DD50C7"/>
    <w:rsid w:val="00DD5AD9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05E29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6A40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068E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3922"/>
    <w:rsid w:val="00F34D15"/>
    <w:rsid w:val="00F350FB"/>
    <w:rsid w:val="00F35D95"/>
    <w:rsid w:val="00F373F9"/>
    <w:rsid w:val="00F40ACB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04A2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Props1.xml><?xml version="1.0" encoding="utf-8"?>
<ds:datastoreItem xmlns:ds="http://schemas.openxmlformats.org/officeDocument/2006/customXml" ds:itemID="{86AAD6F7-67E2-468C-BE53-316A987154FC}">
  <ds:schemaRefs/>
</ds:datastoreItem>
</file>

<file path=customXml/itemProps2.xml><?xml version="1.0" encoding="utf-8"?>
<ds:datastoreItem xmlns:ds="http://schemas.openxmlformats.org/officeDocument/2006/customXml" ds:itemID="{F82E0F11-3D33-47F1-ABE1-5A9AB38D02BD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2</TotalTime>
  <Pages>4</Pages>
  <Words>969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6674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Karnetova Katerina Ing.</cp:lastModifiedBy>
  <cp:revision>2</cp:revision>
  <cp:lastPrinted>2015-02-17T16:02:00Z</cp:lastPrinted>
  <dcterms:created xsi:type="dcterms:W3CDTF">2026-05-21T12:33:00Z</dcterms:created>
  <dcterms:modified xsi:type="dcterms:W3CDTF">2026-05-21T12:33:00Z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2026-05-21T12:33:06Z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