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69DA" w14:textId="77777777" w:rsidR="00B86141" w:rsidRPr="00726160" w:rsidRDefault="00B86141">
      <w:pPr>
        <w:pStyle w:val="Nadpis1"/>
      </w:pPr>
      <w:r w:rsidRPr="0072616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726160" w14:paraId="6A19A5A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359881" w14:textId="77777777" w:rsidR="00B86141" w:rsidRPr="00726160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26160">
              <w:rPr>
                <w:rFonts w:ascii="Arial" w:hAnsi="Arial" w:cs="Arial"/>
                <w:b/>
                <w:bCs/>
              </w:rPr>
              <w:t>ODBĚRATEL:</w:t>
            </w:r>
          </w:p>
          <w:p w14:paraId="00284B35" w14:textId="77777777" w:rsidR="00B86141" w:rsidRPr="00726160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24D9E887" w14:textId="77777777" w:rsidR="00B86141" w:rsidRPr="00726160" w:rsidRDefault="00EE01E6">
            <w:pPr>
              <w:rPr>
                <w:rFonts w:ascii="Arial" w:hAnsi="Arial" w:cs="Arial"/>
              </w:rPr>
            </w:pPr>
            <w:proofErr w:type="gramStart"/>
            <w:r w:rsidRPr="00726160">
              <w:rPr>
                <w:rFonts w:ascii="Arial" w:hAnsi="Arial" w:cs="Arial"/>
              </w:rPr>
              <w:t xml:space="preserve">ČR - </w:t>
            </w:r>
            <w:r w:rsidR="00B86141" w:rsidRPr="00726160">
              <w:rPr>
                <w:rFonts w:ascii="Arial" w:hAnsi="Arial" w:cs="Arial"/>
              </w:rPr>
              <w:t>Krajské</w:t>
            </w:r>
            <w:proofErr w:type="gramEnd"/>
            <w:r w:rsidR="00B86141" w:rsidRPr="00726160">
              <w:rPr>
                <w:rFonts w:ascii="Arial" w:hAnsi="Arial" w:cs="Arial"/>
              </w:rPr>
              <w:t xml:space="preserve"> státní zastupitelství v Plzni</w:t>
            </w:r>
          </w:p>
          <w:p w14:paraId="56BA51D4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Veleslavínova 27/38</w:t>
            </w:r>
          </w:p>
          <w:p w14:paraId="44E20ABB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301 00 Plzeň</w:t>
            </w:r>
          </w:p>
          <w:p w14:paraId="2EC2842C" w14:textId="77777777" w:rsidR="00B86141" w:rsidRPr="00726160" w:rsidRDefault="00B86141">
            <w:pPr>
              <w:rPr>
                <w:rFonts w:ascii="Arial" w:hAnsi="Arial" w:cs="Arial"/>
              </w:rPr>
            </w:pPr>
          </w:p>
          <w:p w14:paraId="77555676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Účet: </w:t>
            </w:r>
            <w:r w:rsidRPr="00D178C3">
              <w:rPr>
                <w:rFonts w:ascii="Arial" w:hAnsi="Arial" w:cs="Arial"/>
                <w:highlight w:val="black"/>
              </w:rPr>
              <w:t>4022311 / 0710</w:t>
            </w:r>
          </w:p>
          <w:p w14:paraId="1FE2DBD7" w14:textId="77777777" w:rsidR="00B86141" w:rsidRPr="00726160" w:rsidRDefault="00B86141">
            <w:pPr>
              <w:rPr>
                <w:rFonts w:ascii="Arial" w:hAnsi="Arial" w:cs="Arial"/>
              </w:rPr>
            </w:pPr>
          </w:p>
          <w:p w14:paraId="5D187B08" w14:textId="77777777" w:rsidR="00B86141" w:rsidRPr="00726160" w:rsidRDefault="00B86141">
            <w:pPr>
              <w:rPr>
                <w:rFonts w:ascii="Arial" w:hAnsi="Arial" w:cs="Arial"/>
                <w:b/>
                <w:bCs/>
              </w:rPr>
            </w:pPr>
            <w:r w:rsidRPr="0072616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34B707" w14:textId="77777777" w:rsidR="00B86141" w:rsidRPr="00726160" w:rsidRDefault="00B86141">
            <w:pPr>
              <w:spacing w:before="60"/>
              <w:rPr>
                <w:rFonts w:ascii="Arial" w:hAnsi="Arial" w:cs="Arial"/>
              </w:rPr>
            </w:pPr>
            <w:proofErr w:type="gramStart"/>
            <w:r w:rsidRPr="00726160">
              <w:rPr>
                <w:rFonts w:ascii="Arial" w:hAnsi="Arial" w:cs="Arial"/>
                <w:b/>
                <w:bCs/>
              </w:rPr>
              <w:t>IČ</w:t>
            </w:r>
            <w:r w:rsidR="00EE01E6" w:rsidRPr="00726160">
              <w:rPr>
                <w:rFonts w:ascii="Arial" w:hAnsi="Arial" w:cs="Arial"/>
                <w:b/>
                <w:bCs/>
              </w:rPr>
              <w:t>O</w:t>
            </w:r>
            <w:r w:rsidRPr="00726160">
              <w:rPr>
                <w:rFonts w:ascii="Arial" w:hAnsi="Arial" w:cs="Arial"/>
                <w:b/>
                <w:bCs/>
              </w:rPr>
              <w:t xml:space="preserve">:  </w:t>
            </w:r>
            <w:r w:rsidRPr="00726160">
              <w:rPr>
                <w:rFonts w:ascii="Arial" w:hAnsi="Arial" w:cs="Arial"/>
              </w:rPr>
              <w:t>00026034</w:t>
            </w:r>
            <w:proofErr w:type="gramEnd"/>
          </w:p>
          <w:p w14:paraId="745E4834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4E9BA" w14:textId="77777777" w:rsidR="00B86141" w:rsidRPr="00726160" w:rsidRDefault="00B86141">
            <w:pPr>
              <w:spacing w:before="60"/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Číslo objednávky: </w:t>
            </w:r>
          </w:p>
          <w:p w14:paraId="378761B5" w14:textId="77777777" w:rsidR="00B86141" w:rsidRPr="00726160" w:rsidRDefault="00B86141">
            <w:pPr>
              <w:spacing w:before="60"/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2026 / OB / 116</w:t>
            </w:r>
          </w:p>
          <w:p w14:paraId="5FBC2E20" w14:textId="77777777" w:rsidR="00B86141" w:rsidRPr="00726160" w:rsidRDefault="00B86141">
            <w:pPr>
              <w:rPr>
                <w:rFonts w:ascii="Arial" w:hAnsi="Arial" w:cs="Arial"/>
              </w:rPr>
            </w:pPr>
          </w:p>
          <w:p w14:paraId="51426581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Spisová značka:</w:t>
            </w:r>
          </w:p>
          <w:p w14:paraId="7B3CE492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 3 SPR 57/2026</w:t>
            </w:r>
          </w:p>
        </w:tc>
      </w:tr>
      <w:tr w:rsidR="00B86141" w:rsidRPr="00726160" w14:paraId="3937486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4F82B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 </w:t>
            </w:r>
          </w:p>
          <w:p w14:paraId="74E1772A" w14:textId="77777777" w:rsidR="00B86141" w:rsidRPr="00726160" w:rsidRDefault="00B86141">
            <w:pPr>
              <w:spacing w:after="120"/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A575AE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EA04B95" w14:textId="77777777" w:rsidR="00B86141" w:rsidRPr="00726160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726160">
              <w:rPr>
                <w:rFonts w:ascii="Arial" w:hAnsi="Arial" w:cs="Arial"/>
              </w:rPr>
              <w:t>IČ</w:t>
            </w:r>
            <w:r w:rsidR="00EE01E6" w:rsidRPr="00726160">
              <w:rPr>
                <w:rFonts w:ascii="Arial" w:hAnsi="Arial" w:cs="Arial"/>
              </w:rPr>
              <w:t>O</w:t>
            </w:r>
            <w:r w:rsidRPr="00726160">
              <w:rPr>
                <w:rFonts w:ascii="Arial" w:hAnsi="Arial" w:cs="Arial"/>
              </w:rPr>
              <w:t>: 27283887</w:t>
            </w:r>
          </w:p>
          <w:p w14:paraId="768075E2" w14:textId="77777777" w:rsidR="00B86141" w:rsidRPr="00726160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DIČ: CZ27283887</w:t>
            </w:r>
          </w:p>
        </w:tc>
      </w:tr>
      <w:tr w:rsidR="00B86141" w:rsidRPr="00726160" w14:paraId="030FB46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E06CA9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B54471" w14:textId="77777777" w:rsidR="00B86141" w:rsidRPr="00726160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0F93F7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SVĚRÁKOVÁ s.r.o.</w:t>
            </w:r>
          </w:p>
          <w:p w14:paraId="15AC60BF" w14:textId="77777777" w:rsidR="00B86141" w:rsidRPr="00726160" w:rsidRDefault="00B86141">
            <w:pPr>
              <w:rPr>
                <w:rFonts w:ascii="Arial" w:hAnsi="Arial" w:cs="Arial"/>
              </w:rPr>
            </w:pPr>
            <w:proofErr w:type="spellStart"/>
            <w:r w:rsidRPr="00726160">
              <w:rPr>
                <w:rFonts w:ascii="Arial" w:hAnsi="Arial" w:cs="Arial"/>
              </w:rPr>
              <w:t>Hlubany</w:t>
            </w:r>
            <w:proofErr w:type="spellEnd"/>
            <w:r w:rsidRPr="00726160">
              <w:rPr>
                <w:rFonts w:ascii="Arial" w:hAnsi="Arial" w:cs="Arial"/>
              </w:rPr>
              <w:t xml:space="preserve"> 33</w:t>
            </w:r>
          </w:p>
          <w:p w14:paraId="11083616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441 01  Podbořany</w:t>
            </w:r>
          </w:p>
        </w:tc>
      </w:tr>
      <w:tr w:rsidR="00B86141" w:rsidRPr="00726160" w14:paraId="78085679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886EB2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Datum objednání:</w:t>
            </w:r>
          </w:p>
          <w:p w14:paraId="690B5AA3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Datum dodání:</w:t>
            </w:r>
          </w:p>
          <w:p w14:paraId="73A103FB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22B0DE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25.05.2026</w:t>
            </w:r>
          </w:p>
          <w:p w14:paraId="64E7F1B7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31.07.2026</w:t>
            </w:r>
          </w:p>
          <w:p w14:paraId="3130D4BF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E7702" w14:textId="77777777" w:rsidR="00B86141" w:rsidRPr="00726160" w:rsidRDefault="00B86141">
            <w:pPr>
              <w:rPr>
                <w:rFonts w:ascii="Arial" w:hAnsi="Arial" w:cs="Arial"/>
              </w:rPr>
            </w:pPr>
          </w:p>
        </w:tc>
      </w:tr>
      <w:tr w:rsidR="00B86141" w:rsidRPr="00726160" w14:paraId="58CE477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C7C" w14:textId="73E4495A" w:rsidR="00B86141" w:rsidRPr="0072616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D0BB7C2" w14:textId="77777777" w:rsidR="0072616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Objednáváme u vás kancelářské potřeby a čistící prostředky v ceně: 159 672,30 Kč </w:t>
            </w:r>
          </w:p>
          <w:p w14:paraId="23EAFD0E" w14:textId="17DEE534" w:rsidR="00B86141" w:rsidRPr="0072616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vč. DPH, 131 960,58 Kč bez DPH, 27 711,72 Kč DPH</w:t>
            </w:r>
          </w:p>
          <w:p w14:paraId="08FACD3E" w14:textId="77777777" w:rsidR="00B86141" w:rsidRPr="0072616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069F76E" w14:textId="782BAA1F" w:rsidR="0072616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 xml:space="preserve">Fakturu vystavte a zašlete na adresu : ČR - Krajské  státní  zastupitelství  v Plzni </w:t>
            </w:r>
          </w:p>
          <w:p w14:paraId="67AABB09" w14:textId="77777777" w:rsidR="00726160" w:rsidRDefault="0072616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  <w:r w:rsidR="00B86141" w:rsidRPr="00726160">
              <w:rPr>
                <w:rFonts w:ascii="Arial" w:hAnsi="Arial" w:cs="Arial"/>
              </w:rPr>
              <w:t>Veleslavínova 27/38</w:t>
            </w:r>
          </w:p>
          <w:p w14:paraId="7EA0275D" w14:textId="77777777" w:rsidR="00726160" w:rsidRDefault="0072616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</w:t>
            </w:r>
            <w:r w:rsidR="00B86141" w:rsidRPr="00726160">
              <w:rPr>
                <w:rFonts w:ascii="Arial" w:hAnsi="Arial" w:cs="Arial"/>
              </w:rPr>
              <w:t>301 00 Plzeň</w:t>
            </w:r>
          </w:p>
          <w:p w14:paraId="18A07E1F" w14:textId="396F5CEB" w:rsidR="00B86141" w:rsidRPr="00726160" w:rsidRDefault="0072616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r w:rsidR="00B86141" w:rsidRPr="00726160">
              <w:rPr>
                <w:rFonts w:ascii="Arial" w:hAnsi="Arial" w:cs="Arial"/>
              </w:rPr>
              <w:t xml:space="preserve"> IČO 00026034</w:t>
            </w:r>
          </w:p>
          <w:p w14:paraId="60132062" w14:textId="77777777" w:rsidR="00B86141" w:rsidRPr="00726160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726160" w14:paraId="1B30EFE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51DC" w14:textId="77777777" w:rsidR="00B86141" w:rsidRPr="00726160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2616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2616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661C1" w14:textId="77777777" w:rsidR="00B86141" w:rsidRPr="00726160" w:rsidRDefault="00B86141">
            <w:pPr>
              <w:rPr>
                <w:rFonts w:ascii="Arial" w:hAnsi="Arial" w:cs="Arial"/>
                <w:b/>
                <w:bCs/>
              </w:rPr>
            </w:pPr>
            <w:r w:rsidRPr="0072616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0F444" w14:textId="77777777" w:rsidR="00B86141" w:rsidRPr="00726160" w:rsidRDefault="00B86141">
            <w:pPr>
              <w:rPr>
                <w:rFonts w:ascii="Arial" w:hAnsi="Arial" w:cs="Arial"/>
                <w:b/>
                <w:bCs/>
              </w:rPr>
            </w:pPr>
            <w:r w:rsidRPr="0072616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7B5A8" w14:textId="77777777" w:rsidR="00B86141" w:rsidRPr="00726160" w:rsidRDefault="00B86141">
            <w:pPr>
              <w:rPr>
                <w:rFonts w:ascii="Arial" w:hAnsi="Arial" w:cs="Arial"/>
                <w:b/>
                <w:bCs/>
              </w:rPr>
            </w:pPr>
            <w:r w:rsidRPr="0072616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F6F82B3" w14:textId="77777777" w:rsidR="00B86141" w:rsidRPr="00726160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1E75" w:rsidRPr="00726160" w14:paraId="068B922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F5DF73" w14:textId="77777777" w:rsidR="00141E75" w:rsidRPr="00726160" w:rsidRDefault="00000000">
            <w:pPr>
              <w:rPr>
                <w:rFonts w:ascii="Arial" w:hAnsi="Arial"/>
              </w:rPr>
            </w:pPr>
            <w:r w:rsidRPr="00726160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8A111F" w14:textId="77777777" w:rsidR="00141E75" w:rsidRPr="00726160" w:rsidRDefault="00000000">
            <w:pPr>
              <w:rPr>
                <w:rFonts w:ascii="Arial" w:hAnsi="Arial"/>
              </w:rPr>
            </w:pPr>
            <w:r w:rsidRPr="00726160">
              <w:rPr>
                <w:rFonts w:ascii="Arial" w:hAnsi="Arial"/>
              </w:rPr>
              <w:t>kancelářské potřeby (KZZ)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FC401" w14:textId="77777777" w:rsidR="00141E75" w:rsidRPr="00726160" w:rsidRDefault="00141E75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0CF2A03" w14:textId="77777777" w:rsidR="00141E75" w:rsidRPr="00726160" w:rsidRDefault="00141E75">
            <w:pPr>
              <w:jc w:val="right"/>
              <w:rPr>
                <w:rFonts w:ascii="Arial" w:hAnsi="Arial"/>
              </w:rPr>
            </w:pPr>
          </w:p>
        </w:tc>
      </w:tr>
    </w:tbl>
    <w:p w14:paraId="3372AC93" w14:textId="77777777" w:rsidR="00141E75" w:rsidRPr="00726160" w:rsidRDefault="00141E75"/>
    <w:p w14:paraId="5153450A" w14:textId="77777777" w:rsidR="00B86141" w:rsidRPr="00726160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726160" w14:paraId="1BF90D3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EF9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Počet příloh: 0</w:t>
            </w:r>
          </w:p>
          <w:p w14:paraId="6089EDDE" w14:textId="77777777" w:rsidR="00B86141" w:rsidRPr="00726160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74C52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Vyřizuje:</w:t>
            </w:r>
          </w:p>
          <w:p w14:paraId="49B7BB22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Telefon:</w:t>
            </w:r>
          </w:p>
          <w:p w14:paraId="2892DCEC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20DD9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Bc. Blahovcová Ivana</w:t>
            </w:r>
          </w:p>
          <w:p w14:paraId="0C49F595" w14:textId="77777777" w:rsidR="00B86141" w:rsidRPr="00726160" w:rsidRDefault="00B86141">
            <w:pPr>
              <w:rPr>
                <w:rFonts w:ascii="Arial" w:hAnsi="Arial" w:cs="Arial"/>
              </w:rPr>
            </w:pPr>
          </w:p>
          <w:p w14:paraId="0C5F0E01" w14:textId="77777777" w:rsidR="00B86141" w:rsidRPr="00726160" w:rsidRDefault="00B86141">
            <w:pPr>
              <w:rPr>
                <w:rFonts w:ascii="Arial" w:hAnsi="Arial" w:cs="Arial"/>
              </w:rPr>
            </w:pPr>
          </w:p>
          <w:p w14:paraId="35A8EAAC" w14:textId="77777777" w:rsidR="00B86141" w:rsidRPr="00726160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5B4" w14:textId="77777777" w:rsidR="00B86141" w:rsidRPr="00726160" w:rsidRDefault="00B86141">
            <w:pPr>
              <w:rPr>
                <w:rFonts w:ascii="Arial" w:hAnsi="Arial" w:cs="Arial"/>
              </w:rPr>
            </w:pPr>
            <w:r w:rsidRPr="00726160">
              <w:rPr>
                <w:rFonts w:ascii="Arial" w:hAnsi="Arial" w:cs="Arial"/>
              </w:rPr>
              <w:t>Razítko a podpis:</w:t>
            </w:r>
          </w:p>
        </w:tc>
      </w:tr>
    </w:tbl>
    <w:p w14:paraId="3C7D44CF" w14:textId="77777777" w:rsidR="00B86141" w:rsidRPr="00726160" w:rsidRDefault="00B86141">
      <w:pPr>
        <w:rPr>
          <w:rFonts w:ascii="Arial" w:hAnsi="Arial" w:cs="Arial"/>
        </w:rPr>
      </w:pPr>
    </w:p>
    <w:p w14:paraId="1C210AD7" w14:textId="77777777" w:rsidR="001870E9" w:rsidRPr="001870E9" w:rsidRDefault="001870E9" w:rsidP="001870E9">
      <w:pPr>
        <w:rPr>
          <w:rFonts w:ascii="Arial" w:hAnsi="Arial" w:cs="Arial"/>
        </w:rPr>
      </w:pPr>
      <w:r w:rsidRPr="001870E9">
        <w:rPr>
          <w:rFonts w:ascii="Arial" w:hAnsi="Arial" w:cs="Arial"/>
        </w:rPr>
        <w:t>Dobrý den paní Zikmundová, akceptuji Vaší objednávku 2026/OB/116.</w:t>
      </w:r>
    </w:p>
    <w:p w14:paraId="3AA99B72" w14:textId="77777777" w:rsidR="001870E9" w:rsidRPr="001870E9" w:rsidRDefault="001870E9" w:rsidP="001870E9">
      <w:pPr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1870E9" w:rsidRPr="001870E9" w14:paraId="1279CDA5" w14:textId="77777777" w:rsidTr="002479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D26E1" w14:textId="77777777" w:rsidR="001870E9" w:rsidRPr="001870E9" w:rsidRDefault="001870E9" w:rsidP="001870E9">
            <w:pPr>
              <w:rPr>
                <w:rFonts w:ascii="Arial" w:hAnsi="Arial" w:cs="Arial"/>
              </w:rPr>
            </w:pPr>
            <w:r w:rsidRPr="001870E9">
              <w:rPr>
                <w:rFonts w:ascii="Arial" w:hAnsi="Arial" w:cs="Arial"/>
              </w:rPr>
              <w:lastRenderedPageBreak/>
              <w:t>S pozdravem Svěráková</w:t>
            </w:r>
          </w:p>
          <w:p w14:paraId="4E893DA2" w14:textId="77777777" w:rsidR="001870E9" w:rsidRPr="001870E9" w:rsidRDefault="001870E9" w:rsidP="001870E9">
            <w:pPr>
              <w:rPr>
                <w:rFonts w:ascii="Arial" w:hAnsi="Arial" w:cs="Arial"/>
                <w:b/>
                <w:bCs/>
              </w:rPr>
            </w:pPr>
            <w:r w:rsidRPr="001870E9">
              <w:rPr>
                <w:rFonts w:ascii="Arial" w:hAnsi="Arial" w:cs="Arial"/>
                <w:b/>
                <w:bCs/>
              </w:rPr>
              <w:t>POPROKAN S.R.O.</w:t>
            </w:r>
            <w:r w:rsidRPr="001870E9">
              <w:rPr>
                <w:rFonts w:ascii="Arial" w:hAnsi="Arial" w:cs="Arial"/>
                <w:b/>
                <w:bCs/>
              </w:rPr>
              <w:br/>
              <w:t xml:space="preserve">Velkoobchod školních a kancelářských potřeb Plzeň </w:t>
            </w:r>
          </w:p>
          <w:p w14:paraId="020E5D07" w14:textId="77777777" w:rsidR="001870E9" w:rsidRPr="001870E9" w:rsidRDefault="001870E9" w:rsidP="001870E9">
            <w:pPr>
              <w:rPr>
                <w:rFonts w:ascii="Arial" w:hAnsi="Arial" w:cs="Arial"/>
              </w:rPr>
            </w:pPr>
            <w:r w:rsidRPr="001870E9">
              <w:rPr>
                <w:rFonts w:ascii="Arial" w:hAnsi="Arial" w:cs="Arial"/>
              </w:rPr>
              <w:t>Telefon: 377 855 501</w:t>
            </w:r>
            <w:r w:rsidRPr="001870E9">
              <w:rPr>
                <w:rFonts w:ascii="Arial" w:hAnsi="Arial" w:cs="Arial"/>
              </w:rPr>
              <w:br/>
              <w:t xml:space="preserve">E-mail: </w:t>
            </w:r>
            <w:hyperlink r:id="rId6" w:history="1">
              <w:r w:rsidRPr="001870E9">
                <w:rPr>
                  <w:rStyle w:val="Hypertextovodkaz"/>
                  <w:rFonts w:ascii="Arial" w:hAnsi="Arial" w:cs="Arial"/>
                </w:rPr>
                <w:t>PL@poprokan.cz</w:t>
              </w:r>
            </w:hyperlink>
            <w:r w:rsidRPr="001870E9">
              <w:rPr>
                <w:rFonts w:ascii="Arial" w:hAnsi="Arial" w:cs="Arial"/>
              </w:rPr>
              <w:br/>
              <w:t xml:space="preserve">Web: </w:t>
            </w:r>
            <w:hyperlink r:id="rId7" w:history="1">
              <w:r w:rsidRPr="001870E9">
                <w:rPr>
                  <w:rStyle w:val="Hypertextovodkaz"/>
                  <w:rFonts w:ascii="Arial" w:hAnsi="Arial" w:cs="Arial"/>
                </w:rPr>
                <w:t>www.poprokan.cz</w:t>
              </w:r>
            </w:hyperlink>
            <w:r w:rsidRPr="001870E9">
              <w:rPr>
                <w:rFonts w:ascii="Arial" w:hAnsi="Arial" w:cs="Arial"/>
              </w:rPr>
              <w:br/>
              <w:t>Adresa: Koterovská 154, Plzeň 326 00</w:t>
            </w:r>
          </w:p>
        </w:tc>
        <w:tc>
          <w:tcPr>
            <w:tcW w:w="0" w:type="auto"/>
            <w:vAlign w:val="center"/>
            <w:hideMark/>
          </w:tcPr>
          <w:p w14:paraId="7C137B9A" w14:textId="2EB22F75" w:rsidR="001870E9" w:rsidRPr="001870E9" w:rsidRDefault="001870E9" w:rsidP="001870E9">
            <w:pPr>
              <w:rPr>
                <w:rFonts w:ascii="Arial" w:hAnsi="Arial" w:cs="Arial"/>
              </w:rPr>
            </w:pPr>
            <w:r w:rsidRPr="001870E9">
              <w:rPr>
                <w:rFonts w:ascii="Arial" w:hAnsi="Arial" w:cs="Arial"/>
              </w:rPr>
              <w:drawing>
                <wp:inline distT="0" distB="0" distL="0" distR="0" wp14:anchorId="15E8B97F" wp14:editId="0ED8D00D">
                  <wp:extent cx="2743200" cy="2743200"/>
                  <wp:effectExtent l="0" t="0" r="0" b="0"/>
                  <wp:docPr id="194319409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D2DF5F" w14:textId="77777777" w:rsidR="001870E9" w:rsidRPr="001870E9" w:rsidRDefault="001870E9" w:rsidP="001870E9">
      <w:pPr>
        <w:rPr>
          <w:rFonts w:ascii="Arial" w:hAnsi="Arial" w:cs="Arial"/>
        </w:rPr>
      </w:pPr>
    </w:p>
    <w:p w14:paraId="2CC591C4" w14:textId="65D034B3" w:rsidR="00B86141" w:rsidRPr="00726160" w:rsidRDefault="001870E9" w:rsidP="001870E9">
      <w:pPr>
        <w:rPr>
          <w:rFonts w:ascii="Arial" w:hAnsi="Arial" w:cs="Arial"/>
        </w:rPr>
      </w:pPr>
      <w:r w:rsidRPr="001870E9">
        <w:rPr>
          <w:rFonts w:ascii="Arial" w:hAnsi="Arial" w:cs="Arial"/>
        </w:rPr>
        <w:t>_</w:t>
      </w:r>
    </w:p>
    <w:sectPr w:rsidR="00B86141" w:rsidRPr="00726160"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DC4C" w14:textId="77777777" w:rsidR="0012532C" w:rsidRDefault="0012532C">
      <w:r>
        <w:separator/>
      </w:r>
    </w:p>
  </w:endnote>
  <w:endnote w:type="continuationSeparator" w:id="0">
    <w:p w14:paraId="6BE55107" w14:textId="77777777" w:rsidR="0012532C" w:rsidRDefault="0012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B81C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FF06" w14:textId="77777777" w:rsidR="0012532C" w:rsidRDefault="0012532C">
      <w:r>
        <w:separator/>
      </w:r>
    </w:p>
  </w:footnote>
  <w:footnote w:type="continuationSeparator" w:id="0">
    <w:p w14:paraId="78E1E9CB" w14:textId="77777777" w:rsidR="0012532C" w:rsidRDefault="0012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30213"/>
  </w:docVars>
  <w:rsids>
    <w:rsidRoot w:val="00EE01E6"/>
    <w:rsid w:val="0012532C"/>
    <w:rsid w:val="001312F2"/>
    <w:rsid w:val="00141E75"/>
    <w:rsid w:val="001870E9"/>
    <w:rsid w:val="00624CAE"/>
    <w:rsid w:val="00684239"/>
    <w:rsid w:val="00726160"/>
    <w:rsid w:val="00B86141"/>
    <w:rsid w:val="00D178C3"/>
    <w:rsid w:val="00D41EE3"/>
    <w:rsid w:val="00D932D3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1364D"/>
  <w14:defaultImageDpi w14:val="0"/>
  <w15:docId w15:val="{451E2E82-D1FA-4049-89CF-8AA4E1F9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70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b81eca1-9c03-447e-b0c9-50b067577f5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prok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@poprokan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198</Words>
  <Characters>1172</Characters>
  <Application>Microsoft Office Word</Application>
  <DocSecurity>0</DocSecurity>
  <Lines>9</Lines>
  <Paragraphs>2</Paragraphs>
  <ScaleCrop>false</ScaleCrop>
  <Company>CCA Systems a.s.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Zikmundová Ivanka</cp:lastModifiedBy>
  <cp:revision>4</cp:revision>
  <dcterms:created xsi:type="dcterms:W3CDTF">2026-05-25T09:28:00Z</dcterms:created>
  <dcterms:modified xsi:type="dcterms:W3CDTF">2026-05-25T09:31:00Z</dcterms:modified>
</cp:coreProperties>
</file>