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3720" w14:textId="77777777" w:rsidR="00992B35" w:rsidRPr="006E4039" w:rsidRDefault="00992B35">
      <w:pPr>
        <w:pStyle w:val="Nadpis1"/>
      </w:pPr>
      <w:r w:rsidRPr="006E403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E4039" w14:paraId="448200A4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F698B" w14:textId="77777777" w:rsidR="00992B35" w:rsidRPr="006E403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E4039">
              <w:rPr>
                <w:rFonts w:ascii="Arial" w:hAnsi="Arial" w:cs="Arial"/>
                <w:b/>
                <w:bCs/>
              </w:rPr>
              <w:t>ODBĚRATEL:</w:t>
            </w:r>
          </w:p>
          <w:p w14:paraId="1DA0C5B3" w14:textId="77777777" w:rsidR="00992B35" w:rsidRPr="006E403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3BCD3374" w14:textId="5C61D229" w:rsidR="00992B35" w:rsidRPr="006E4039" w:rsidRDefault="00D91467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ČR-</w:t>
            </w:r>
            <w:r w:rsidR="00992B35" w:rsidRPr="006E4039">
              <w:rPr>
                <w:rFonts w:ascii="Arial" w:hAnsi="Arial" w:cs="Arial"/>
              </w:rPr>
              <w:t>Nejvyšší státní zastupitelství</w:t>
            </w:r>
          </w:p>
          <w:p w14:paraId="4A3BB14C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Jezuitská 585/4</w:t>
            </w:r>
          </w:p>
          <w:p w14:paraId="6F0D8760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660 55 Brno</w:t>
            </w:r>
          </w:p>
          <w:p w14:paraId="750F54C0" w14:textId="77777777" w:rsidR="00992B35" w:rsidRPr="006E4039" w:rsidRDefault="00992B35">
            <w:pPr>
              <w:rPr>
                <w:rFonts w:ascii="Arial" w:hAnsi="Arial" w:cs="Arial"/>
              </w:rPr>
            </w:pPr>
          </w:p>
          <w:p w14:paraId="683332B9" w14:textId="546AD7CA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 xml:space="preserve">Účet: </w:t>
            </w:r>
            <w:r w:rsidR="00CB79E0" w:rsidRPr="006E4039">
              <w:rPr>
                <w:rFonts w:ascii="Arial" w:hAnsi="Arial" w:cs="Arial"/>
              </w:rPr>
              <w:t>XXX</w:t>
            </w:r>
          </w:p>
          <w:p w14:paraId="0F2DCF7B" w14:textId="77777777" w:rsidR="00992B35" w:rsidRPr="006E4039" w:rsidRDefault="00380220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Odběratel není plátcem DPH.</w:t>
            </w:r>
          </w:p>
          <w:p w14:paraId="6B7D6737" w14:textId="77777777" w:rsidR="00992B35" w:rsidRPr="006E4039" w:rsidRDefault="00992B35">
            <w:pPr>
              <w:rPr>
                <w:rFonts w:ascii="Arial" w:hAnsi="Arial" w:cs="Arial"/>
                <w:b/>
                <w:bCs/>
              </w:rPr>
            </w:pPr>
            <w:r w:rsidRPr="006E403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ED9866" w14:textId="77777777" w:rsidR="00992B35" w:rsidRPr="006E4039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6E4039">
              <w:rPr>
                <w:rFonts w:ascii="Arial" w:hAnsi="Arial" w:cs="Arial"/>
                <w:b/>
                <w:bCs/>
              </w:rPr>
              <w:t xml:space="preserve">IČ:  </w:t>
            </w:r>
            <w:r w:rsidRPr="006E4039">
              <w:rPr>
                <w:rFonts w:ascii="Arial" w:hAnsi="Arial" w:cs="Arial"/>
              </w:rPr>
              <w:t>49467352</w:t>
            </w:r>
            <w:proofErr w:type="gramEnd"/>
          </w:p>
          <w:p w14:paraId="69FC5ECA" w14:textId="64671559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  <w:b/>
                <w:bCs/>
              </w:rPr>
              <w:t xml:space="preserve">DIČ: </w:t>
            </w:r>
            <w:r w:rsidR="00D91467" w:rsidRPr="006E4039">
              <w:rPr>
                <w:rFonts w:ascii="Arial" w:hAnsi="Arial" w:cs="Arial"/>
                <w:b/>
                <w:bCs/>
              </w:rPr>
              <w:t>---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D4E24" w14:textId="77777777" w:rsidR="00992B35" w:rsidRPr="006E4039" w:rsidRDefault="00992B35">
            <w:pPr>
              <w:spacing w:before="60"/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 xml:space="preserve">Číslo objednávky: </w:t>
            </w:r>
          </w:p>
          <w:p w14:paraId="0C3B7DFE" w14:textId="77777777" w:rsidR="00992B35" w:rsidRPr="006E4039" w:rsidRDefault="00992B35">
            <w:pPr>
              <w:spacing w:before="60"/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2026 / OBJ / 61</w:t>
            </w:r>
          </w:p>
          <w:p w14:paraId="615D349D" w14:textId="77777777" w:rsidR="00992B35" w:rsidRPr="006E4039" w:rsidRDefault="00992B35">
            <w:pPr>
              <w:rPr>
                <w:rFonts w:ascii="Arial" w:hAnsi="Arial" w:cs="Arial"/>
              </w:rPr>
            </w:pPr>
          </w:p>
          <w:p w14:paraId="4FB865D8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Spisová značka:</w:t>
            </w:r>
          </w:p>
          <w:p w14:paraId="7027DE24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 xml:space="preserve"> 18 SPR 41/2026</w:t>
            </w:r>
          </w:p>
        </w:tc>
      </w:tr>
      <w:tr w:rsidR="00992B35" w:rsidRPr="006E4039" w14:paraId="44FC4F4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5F6D44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Jezuitská 585/4</w:t>
            </w:r>
          </w:p>
          <w:p w14:paraId="49EFB3CD" w14:textId="77777777" w:rsidR="00992B35" w:rsidRPr="006E4039" w:rsidRDefault="00992B35">
            <w:pPr>
              <w:spacing w:after="120"/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660 55 Brno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D1A11C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41E564A" w14:textId="77777777" w:rsidR="00992B35" w:rsidRPr="006E403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E4039">
              <w:rPr>
                <w:rFonts w:ascii="Arial" w:hAnsi="Arial" w:cs="Arial"/>
              </w:rPr>
              <w:t>IČ: 09771956</w:t>
            </w:r>
          </w:p>
          <w:p w14:paraId="1AE10151" w14:textId="77777777" w:rsidR="00992B35" w:rsidRPr="006E403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DIČ: CZ09771956</w:t>
            </w:r>
          </w:p>
        </w:tc>
      </w:tr>
      <w:tr w:rsidR="00992B35" w:rsidRPr="006E4039" w14:paraId="5A38C24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92763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E8D257" w14:textId="6F3C64CC" w:rsidR="00992B35" w:rsidRPr="006E4039" w:rsidRDefault="00D91467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Viz text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DA1120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Svět počítačů s. r. o.</w:t>
            </w:r>
          </w:p>
          <w:p w14:paraId="76CFB0F8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Kratochvílova 2938/34</w:t>
            </w:r>
          </w:p>
          <w:p w14:paraId="18C50AB7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 xml:space="preserve">750 </w:t>
            </w:r>
            <w:proofErr w:type="gramStart"/>
            <w:r w:rsidRPr="006E4039">
              <w:rPr>
                <w:rFonts w:ascii="Arial" w:hAnsi="Arial" w:cs="Arial"/>
              </w:rPr>
              <w:t>02  Přerov</w:t>
            </w:r>
            <w:proofErr w:type="gramEnd"/>
            <w:r w:rsidRPr="006E4039">
              <w:rPr>
                <w:rFonts w:ascii="Arial" w:hAnsi="Arial" w:cs="Arial"/>
              </w:rPr>
              <w:t xml:space="preserve"> </w:t>
            </w:r>
            <w:proofErr w:type="gramStart"/>
            <w:r w:rsidRPr="006E4039">
              <w:rPr>
                <w:rFonts w:ascii="Arial" w:hAnsi="Arial" w:cs="Arial"/>
              </w:rPr>
              <w:t>I - Město</w:t>
            </w:r>
            <w:proofErr w:type="gramEnd"/>
          </w:p>
        </w:tc>
      </w:tr>
      <w:tr w:rsidR="00992B35" w:rsidRPr="006E4039" w14:paraId="0A040EB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812528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Datum objednání:</w:t>
            </w:r>
          </w:p>
          <w:p w14:paraId="4B7B5ECD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Datum dodání:</w:t>
            </w:r>
          </w:p>
          <w:p w14:paraId="56F0AE32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A579831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22.05.2026</w:t>
            </w:r>
          </w:p>
          <w:p w14:paraId="3D767C73" w14:textId="6B08BFCF" w:rsidR="00992B35" w:rsidRPr="006E4039" w:rsidRDefault="00D91467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Dle domluvy</w:t>
            </w:r>
          </w:p>
          <w:p w14:paraId="059109CB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16533" w14:textId="77777777" w:rsidR="00992B35" w:rsidRPr="006E403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E4039" w14:paraId="01A8DE31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335" w14:textId="314697ED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74BCB5A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Vážený pane Brázdile,</w:t>
            </w:r>
          </w:p>
          <w:p w14:paraId="21C50008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9EFF8F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 xml:space="preserve">na </w:t>
            </w:r>
            <w:proofErr w:type="gramStart"/>
            <w:r w:rsidRPr="006E4039">
              <w:rPr>
                <w:rFonts w:ascii="Arial" w:hAnsi="Arial" w:cs="Arial"/>
              </w:rPr>
              <w:t>základe</w:t>
            </w:r>
            <w:proofErr w:type="gramEnd"/>
            <w:r w:rsidRPr="006E4039">
              <w:rPr>
                <w:rFonts w:ascii="Arial" w:hAnsi="Arial" w:cs="Arial"/>
              </w:rPr>
              <w:t xml:space="preserve"> Vaší e-mailové nabídky ze dne 07.05.2026 u vás objednáváme:</w:t>
            </w:r>
          </w:p>
          <w:p w14:paraId="77BEE3D1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136C514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 xml:space="preserve">15 </w:t>
            </w:r>
            <w:proofErr w:type="gramStart"/>
            <w:r w:rsidRPr="006E4039">
              <w:rPr>
                <w:rFonts w:ascii="Arial" w:hAnsi="Arial" w:cs="Arial"/>
              </w:rPr>
              <w:t>ks - PC</w:t>
            </w:r>
            <w:proofErr w:type="gramEnd"/>
            <w:r w:rsidRPr="006E4039">
              <w:rPr>
                <w:rFonts w:ascii="Arial" w:hAnsi="Arial" w:cs="Arial"/>
              </w:rPr>
              <w:t xml:space="preserve"> LENOVO PC </w:t>
            </w:r>
            <w:proofErr w:type="spellStart"/>
            <w:r w:rsidRPr="006E4039">
              <w:rPr>
                <w:rFonts w:ascii="Arial" w:hAnsi="Arial" w:cs="Arial"/>
              </w:rPr>
              <w:t>ThinkCentre</w:t>
            </w:r>
            <w:proofErr w:type="spellEnd"/>
            <w:r w:rsidRPr="006E4039">
              <w:rPr>
                <w:rFonts w:ascii="Arial" w:hAnsi="Arial" w:cs="Arial"/>
              </w:rPr>
              <w:t xml:space="preserve"> M75s G2 </w:t>
            </w:r>
            <w:proofErr w:type="gramStart"/>
            <w:r w:rsidRPr="006E4039">
              <w:rPr>
                <w:rFonts w:ascii="Arial" w:hAnsi="Arial" w:cs="Arial"/>
              </w:rPr>
              <w:t>SFF - Ryzen3</w:t>
            </w:r>
            <w:proofErr w:type="gramEnd"/>
            <w:r w:rsidRPr="006E4039">
              <w:rPr>
                <w:rFonts w:ascii="Arial" w:hAnsi="Arial" w:cs="Arial"/>
              </w:rPr>
              <w:t xml:space="preserve"> PRO 5350G,</w:t>
            </w:r>
            <w:proofErr w:type="gramStart"/>
            <w:r w:rsidRPr="006E4039">
              <w:rPr>
                <w:rFonts w:ascii="Arial" w:hAnsi="Arial" w:cs="Arial"/>
              </w:rPr>
              <w:t>16GB</w:t>
            </w:r>
            <w:proofErr w:type="gramEnd"/>
            <w:r w:rsidRPr="006E4039">
              <w:rPr>
                <w:rFonts w:ascii="Arial" w:hAnsi="Arial" w:cs="Arial"/>
              </w:rPr>
              <w:t>,256</w:t>
            </w:r>
            <w:proofErr w:type="gramStart"/>
            <w:r w:rsidRPr="006E4039">
              <w:rPr>
                <w:rFonts w:ascii="Arial" w:hAnsi="Arial" w:cs="Arial"/>
              </w:rPr>
              <w:t>SSD,DVD</w:t>
            </w:r>
            <w:proofErr w:type="gramEnd"/>
            <w:r w:rsidRPr="006E4039">
              <w:rPr>
                <w:rFonts w:ascii="Arial" w:hAnsi="Arial" w:cs="Arial"/>
              </w:rPr>
              <w:t xml:space="preserve">, bez klávesnice a bez </w:t>
            </w:r>
            <w:proofErr w:type="gramStart"/>
            <w:r w:rsidRPr="006E4039">
              <w:rPr>
                <w:rFonts w:ascii="Arial" w:hAnsi="Arial" w:cs="Arial"/>
              </w:rPr>
              <w:t>myši,W</w:t>
            </w:r>
            <w:proofErr w:type="gramEnd"/>
            <w:r w:rsidRPr="006E4039">
              <w:rPr>
                <w:rFonts w:ascii="Arial" w:hAnsi="Arial" w:cs="Arial"/>
              </w:rPr>
              <w:t>11P,5y onsite,5y KYD</w:t>
            </w:r>
          </w:p>
          <w:p w14:paraId="5D338FB8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Kód zboží: 806307</w:t>
            </w:r>
          </w:p>
          <w:p w14:paraId="1E1D5EA3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Prodejní číslo: 11R7S4VA00</w:t>
            </w:r>
          </w:p>
          <w:p w14:paraId="67C4500E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14015CE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Nabídnutá cena - 15.980 Kč/ks</w:t>
            </w:r>
          </w:p>
          <w:p w14:paraId="42916F2E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Celková cena - 239.700 Kč</w:t>
            </w:r>
          </w:p>
          <w:p w14:paraId="60630E8D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3322511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gramStart"/>
            <w:r w:rsidRPr="006E4039">
              <w:rPr>
                <w:rFonts w:ascii="Arial" w:hAnsi="Arial" w:cs="Arial"/>
              </w:rPr>
              <w:t>Platba - fakturou</w:t>
            </w:r>
            <w:proofErr w:type="gramEnd"/>
            <w:r w:rsidRPr="006E4039">
              <w:rPr>
                <w:rFonts w:ascii="Arial" w:hAnsi="Arial" w:cs="Arial"/>
              </w:rPr>
              <w:t xml:space="preserve"> se splatností min. 14 dní od vystavení</w:t>
            </w:r>
          </w:p>
          <w:p w14:paraId="45C4E1F4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D1D333F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Dovolujeme si vás požádat o zaslání akceptace objednávky, která je nutná pro její zveřejnění v registru smluv.</w:t>
            </w:r>
          </w:p>
          <w:p w14:paraId="5443B70D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4D24C48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Děkujeme a těšíme se na další spolupráci.</w:t>
            </w:r>
          </w:p>
          <w:p w14:paraId="52C548D6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5881C0C" w14:textId="77777777" w:rsidR="00992B35" w:rsidRPr="006E403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6E4039" w14:paraId="614DF3E4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60AB95" w14:textId="77777777" w:rsidR="00992B35" w:rsidRPr="006E403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E403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E403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34C4C" w14:textId="77777777" w:rsidR="00992B35" w:rsidRPr="006E4039" w:rsidRDefault="00992B35">
            <w:pPr>
              <w:rPr>
                <w:rFonts w:ascii="Arial" w:hAnsi="Arial" w:cs="Arial"/>
                <w:b/>
                <w:bCs/>
              </w:rPr>
            </w:pPr>
            <w:r w:rsidRPr="006E403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2C464" w14:textId="77777777" w:rsidR="00992B35" w:rsidRPr="006E4039" w:rsidRDefault="00992B35">
            <w:pPr>
              <w:rPr>
                <w:rFonts w:ascii="Arial" w:hAnsi="Arial" w:cs="Arial"/>
                <w:b/>
                <w:bCs/>
              </w:rPr>
            </w:pPr>
            <w:r w:rsidRPr="006E403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526CA" w14:textId="77777777" w:rsidR="00992B35" w:rsidRPr="006E4039" w:rsidRDefault="00992B35">
            <w:pPr>
              <w:rPr>
                <w:rFonts w:ascii="Arial" w:hAnsi="Arial" w:cs="Arial"/>
                <w:b/>
                <w:bCs/>
              </w:rPr>
            </w:pPr>
            <w:r w:rsidRPr="006E403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69249DF" w14:textId="77777777" w:rsidR="00992B35" w:rsidRPr="006E403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E4039" w14:paraId="7201508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528B3E6" w14:textId="77777777" w:rsidR="00145471" w:rsidRPr="006E4039" w:rsidRDefault="00145471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58A47C2" w14:textId="77777777" w:rsidR="00145471" w:rsidRPr="006E4039" w:rsidRDefault="00145471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PC Lenovo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EFC913" w14:textId="77777777" w:rsidR="00145471" w:rsidRPr="006E4039" w:rsidRDefault="00145471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01B173" w14:textId="77777777" w:rsidR="00145471" w:rsidRPr="006E4039" w:rsidRDefault="00145471">
            <w:pPr>
              <w:jc w:val="right"/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15,00</w:t>
            </w:r>
          </w:p>
        </w:tc>
      </w:tr>
    </w:tbl>
    <w:p w14:paraId="377C583D" w14:textId="77777777" w:rsidR="00145471" w:rsidRPr="006E4039" w:rsidRDefault="00145471"/>
    <w:p w14:paraId="3851F15B" w14:textId="77777777" w:rsidR="00992B35" w:rsidRPr="006E403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E4039" w14:paraId="22A0EFD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7B1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Počet příloh: 0</w:t>
            </w:r>
          </w:p>
          <w:p w14:paraId="65BF0DA7" w14:textId="77777777" w:rsidR="00992B35" w:rsidRPr="006E403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B9D07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Vyřizuje:</w:t>
            </w:r>
          </w:p>
          <w:p w14:paraId="3A43FBD2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Telefon:</w:t>
            </w:r>
          </w:p>
          <w:p w14:paraId="5D207EE1" w14:textId="605A9AC0" w:rsidR="00992B35" w:rsidRPr="006E4039" w:rsidRDefault="00D91467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3232A" w14:textId="1BB81C49" w:rsidR="00992B35" w:rsidRPr="006E4039" w:rsidRDefault="00CB79E0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XXX</w:t>
            </w:r>
          </w:p>
          <w:p w14:paraId="227C1ADD" w14:textId="77777777" w:rsidR="00992B35" w:rsidRPr="006E4039" w:rsidRDefault="00CB79E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XXX</w:t>
            </w:r>
          </w:p>
          <w:p w14:paraId="4198C492" w14:textId="7C64FDCA" w:rsidR="00CB79E0" w:rsidRPr="006E4039" w:rsidRDefault="00CB79E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XXX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55D" w14:textId="77777777" w:rsidR="00992B35" w:rsidRPr="006E4039" w:rsidRDefault="00992B35">
            <w:pPr>
              <w:rPr>
                <w:rFonts w:ascii="Arial" w:hAnsi="Arial" w:cs="Arial"/>
              </w:rPr>
            </w:pPr>
            <w:r w:rsidRPr="006E4039">
              <w:rPr>
                <w:rFonts w:ascii="Arial" w:hAnsi="Arial" w:cs="Arial"/>
              </w:rPr>
              <w:t>Razítko a podpis:</w:t>
            </w:r>
          </w:p>
        </w:tc>
      </w:tr>
    </w:tbl>
    <w:p w14:paraId="131DB06C" w14:textId="77777777" w:rsidR="00992B35" w:rsidRPr="006E4039" w:rsidRDefault="00992B35">
      <w:pPr>
        <w:rPr>
          <w:rFonts w:ascii="Arial" w:hAnsi="Arial" w:cs="Arial"/>
        </w:rPr>
      </w:pPr>
    </w:p>
    <w:p w14:paraId="7505E43E" w14:textId="77777777" w:rsidR="00992B35" w:rsidRPr="006E4039" w:rsidRDefault="00992B35">
      <w:pPr>
        <w:rPr>
          <w:rFonts w:ascii="Arial" w:hAnsi="Arial" w:cs="Arial"/>
        </w:rPr>
      </w:pPr>
    </w:p>
    <w:sectPr w:rsidR="00992B35" w:rsidRPr="006E403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DA07" w14:textId="77777777" w:rsidR="004C2AFE" w:rsidRDefault="004C2AFE">
      <w:r>
        <w:separator/>
      </w:r>
    </w:p>
  </w:endnote>
  <w:endnote w:type="continuationSeparator" w:id="0">
    <w:p w14:paraId="5B958B2D" w14:textId="77777777" w:rsidR="004C2AFE" w:rsidRDefault="004C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F504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Nejvyšší</w:t>
    </w:r>
    <w:proofErr w:type="gramEnd"/>
    <w:r>
      <w:rPr>
        <w:rFonts w:ascii="Arial" w:hAnsi="Arial" w:cs="Arial"/>
      </w:rPr>
      <w:t xml:space="preserve"> státní zastupitelství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826B2" w14:textId="77777777" w:rsidR="004C2AFE" w:rsidRDefault="004C2AFE">
      <w:r>
        <w:separator/>
      </w:r>
    </w:p>
  </w:footnote>
  <w:footnote w:type="continuationSeparator" w:id="0">
    <w:p w14:paraId="2FB34D5E" w14:textId="77777777" w:rsidR="004C2AFE" w:rsidRDefault="004C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  <w:docVar w:name="ODD_POLI" w:val="`"/>
    <w:docVar w:name="ODD_ZAZNAMU" w:val="^"/>
    <w:docVar w:name="PODMINKA" w:val="A.Id_skupiny = 948794"/>
    <w:docVar w:name="SOUBOR_DOC" w:val="c:\dokument\"/>
  </w:docVars>
  <w:rsids>
    <w:rsidRoot w:val="0005313E"/>
    <w:rsid w:val="0005313E"/>
    <w:rsid w:val="000E41FA"/>
    <w:rsid w:val="00145471"/>
    <w:rsid w:val="00262D81"/>
    <w:rsid w:val="00380220"/>
    <w:rsid w:val="004C2AFE"/>
    <w:rsid w:val="0067312C"/>
    <w:rsid w:val="006A0593"/>
    <w:rsid w:val="006E4039"/>
    <w:rsid w:val="00745D40"/>
    <w:rsid w:val="007D765C"/>
    <w:rsid w:val="00992B35"/>
    <w:rsid w:val="009F77AE"/>
    <w:rsid w:val="00B35482"/>
    <w:rsid w:val="00CB79E0"/>
    <w:rsid w:val="00D91467"/>
    <w:rsid w:val="00E87BB9"/>
    <w:rsid w:val="00F9763D"/>
    <w:rsid w:val="00F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2B341"/>
  <w14:defaultImageDpi w14:val="0"/>
  <w15:docId w15:val="{5498D712-69DD-4F8B-8636-34ED15FF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168</Words>
  <Characters>996</Characters>
  <Application>Microsoft Office Word</Application>
  <DocSecurity>0</DocSecurity>
  <Lines>8</Lines>
  <Paragraphs>2</Paragraphs>
  <ScaleCrop>false</ScaleCrop>
  <Company>CCA Systems a.s.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Patočková Petra</cp:lastModifiedBy>
  <cp:revision>10</cp:revision>
  <dcterms:created xsi:type="dcterms:W3CDTF">2026-05-22T07:59:00Z</dcterms:created>
  <dcterms:modified xsi:type="dcterms:W3CDTF">2026-05-25T07:03:00Z</dcterms:modified>
</cp:coreProperties>
</file>