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č.JH346672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9431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828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Medtronic Czechia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Prosecká 852/66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19000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7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2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64583562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Skupinove_DPH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220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LF1937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Nástroj LIGASURE Maryland,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5 mm nástroj, délka 37 cm,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jednoráz. 1 bal = 6 ks cos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811" w:space="1047"/>
            <w:col w:w="3314" w:space="1912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94 631,98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2026-05-21 15:12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21095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21095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21095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21095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21095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21095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21095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21095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21095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21095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21095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21095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21095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21095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21095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21095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21095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21095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21095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21095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21095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21095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21095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21095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21095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21095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21095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21095</wp:posOffset>
            </wp:positionV>
            <wp:extent cx="10069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21095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21095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21095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21095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21095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21095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21095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21095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2026-05-21T13:16:24Z</dcterms:created>
  <dcterms:modified xsi:type="dcterms:W3CDTF">2026-05-21T13:16:24Z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